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B0253" w14:textId="77777777" w:rsidR="00455CD2" w:rsidRPr="004B7A70" w:rsidRDefault="00455CD2" w:rsidP="00455CD2">
      <w:pPr>
        <w:jc w:val="center"/>
        <w:rPr>
          <w:rFonts w:cstheme="minorHAnsi"/>
          <w:b/>
          <w:bCs/>
        </w:rPr>
      </w:pPr>
      <w:r w:rsidRPr="004B7A70">
        <w:rPr>
          <w:rFonts w:cstheme="minorHAnsi"/>
          <w:b/>
          <w:bCs/>
        </w:rPr>
        <w:t>RESPUESTAS CONSULTA CIUDADANA</w:t>
      </w:r>
    </w:p>
    <w:p w14:paraId="0EA4F4DC" w14:textId="397D7705" w:rsidR="00455CD2" w:rsidRPr="004B7A70" w:rsidRDefault="003B3E0D" w:rsidP="00455CD2">
      <w:pPr>
        <w:jc w:val="center"/>
        <w:rPr>
          <w:rFonts w:cstheme="minorHAnsi"/>
          <w:b/>
          <w:bCs/>
        </w:rPr>
      </w:pPr>
      <w:r w:rsidRPr="003B3E0D">
        <w:rPr>
          <w:rFonts w:cstheme="minorHAnsi"/>
          <w:b/>
          <w:bCs/>
        </w:rPr>
        <w:t>BASES TIPO DEL SERVICIO DE CLOUD COMPUTING Y SERVICIOS ASOCIADOS</w:t>
      </w:r>
    </w:p>
    <w:p w14:paraId="7E66E284" w14:textId="77777777" w:rsidR="003B3E0D" w:rsidRDefault="003B3E0D" w:rsidP="00FD5BD8">
      <w:pPr>
        <w:jc w:val="both"/>
        <w:rPr>
          <w:rFonts w:cstheme="minorHAnsi"/>
        </w:rPr>
      </w:pPr>
    </w:p>
    <w:p w14:paraId="69525311" w14:textId="1D4BC23A" w:rsidR="00455CD2" w:rsidRPr="004B7A70" w:rsidRDefault="00455CD2" w:rsidP="00FD5BD8">
      <w:pPr>
        <w:jc w:val="both"/>
        <w:rPr>
          <w:rFonts w:cstheme="minorHAnsi"/>
        </w:rPr>
      </w:pPr>
      <w:r w:rsidRPr="004B7A70">
        <w:rPr>
          <w:rFonts w:cstheme="minorHAnsi"/>
        </w:rPr>
        <w:t xml:space="preserve">La Dirección de Compras y Contratación Pública, ChileCompra, realizó una consulta </w:t>
      </w:r>
      <w:r w:rsidR="00C42054">
        <w:rPr>
          <w:rFonts w:cstheme="minorHAnsi"/>
        </w:rPr>
        <w:t>ciudadana</w:t>
      </w:r>
      <w:r w:rsidR="00C42054" w:rsidRPr="004B7A70">
        <w:rPr>
          <w:rFonts w:cstheme="minorHAnsi"/>
        </w:rPr>
        <w:t xml:space="preserve"> </w:t>
      </w:r>
      <w:r w:rsidRPr="004B7A70">
        <w:rPr>
          <w:rFonts w:cstheme="minorHAnsi"/>
        </w:rPr>
        <w:t xml:space="preserve">con el fin de recoger la opinión ciudadana respecto de las Bases Tipo de Licitación para la Adquisición </w:t>
      </w:r>
      <w:r w:rsidR="003B3E0D" w:rsidRPr="003B3E0D">
        <w:rPr>
          <w:rFonts w:cstheme="minorHAnsi"/>
        </w:rPr>
        <w:t xml:space="preserve">del </w:t>
      </w:r>
      <w:r w:rsidR="003B3E0D" w:rsidRPr="003B3E0D">
        <w:rPr>
          <w:rFonts w:cstheme="minorHAnsi"/>
          <w:b/>
          <w:bCs/>
        </w:rPr>
        <w:t>servicio de cloud computing y servicios asociados</w:t>
      </w:r>
      <w:r w:rsidRPr="004B7A70">
        <w:rPr>
          <w:rFonts w:cstheme="minorHAnsi"/>
        </w:rPr>
        <w:t xml:space="preserve">. </w:t>
      </w:r>
    </w:p>
    <w:p w14:paraId="1649A764" w14:textId="77777777" w:rsidR="00455CD2" w:rsidRPr="00455CD2" w:rsidRDefault="00455CD2" w:rsidP="00455CD2">
      <w:pPr>
        <w:rPr>
          <w:rFonts w:cstheme="minorHAnsi"/>
          <w:b/>
          <w:bCs/>
        </w:rPr>
      </w:pPr>
      <w:r>
        <w:rPr>
          <w:rFonts w:cstheme="minorHAnsi"/>
        </w:rPr>
        <w:br/>
      </w:r>
      <w:r w:rsidRPr="00455CD2">
        <w:rPr>
          <w:rFonts w:cstheme="minorHAnsi"/>
          <w:b/>
          <w:bCs/>
        </w:rPr>
        <w:t xml:space="preserve">ETAPAS Y PLAZOS DE CONSULTA CIUDADANA </w:t>
      </w:r>
    </w:p>
    <w:p w14:paraId="22A7769B" w14:textId="1958FD10" w:rsidR="00455CD2" w:rsidRPr="00455CD2" w:rsidRDefault="00455CD2" w:rsidP="00D71CD8">
      <w:pPr>
        <w:pStyle w:val="Prrafodelista"/>
        <w:numPr>
          <w:ilvl w:val="0"/>
          <w:numId w:val="1"/>
        </w:numPr>
        <w:rPr>
          <w:rFonts w:cstheme="minorHAnsi"/>
        </w:rPr>
      </w:pPr>
      <w:r w:rsidRPr="00455CD2">
        <w:rPr>
          <w:rFonts w:cstheme="minorHAnsi"/>
        </w:rPr>
        <w:t xml:space="preserve">Fecha de Inicio: </w:t>
      </w:r>
      <w:r w:rsidR="003B3E0D" w:rsidRPr="003B3E0D">
        <w:rPr>
          <w:rFonts w:cstheme="minorHAnsi"/>
        </w:rPr>
        <w:t>jueves 26 de septiembre de 2024</w:t>
      </w:r>
    </w:p>
    <w:p w14:paraId="0D7DD288" w14:textId="3882E92A" w:rsidR="00455CD2" w:rsidRPr="00455CD2" w:rsidRDefault="00455CD2" w:rsidP="00D71CD8">
      <w:pPr>
        <w:pStyle w:val="Prrafodelista"/>
        <w:numPr>
          <w:ilvl w:val="0"/>
          <w:numId w:val="1"/>
        </w:numPr>
        <w:rPr>
          <w:rFonts w:cstheme="minorHAnsi"/>
        </w:rPr>
      </w:pPr>
      <w:r w:rsidRPr="00455CD2">
        <w:rPr>
          <w:rFonts w:cstheme="minorHAnsi"/>
        </w:rPr>
        <w:t xml:space="preserve">Fecha de Término: </w:t>
      </w:r>
      <w:r w:rsidR="003B3E0D" w:rsidRPr="003B3E0D">
        <w:rPr>
          <w:rFonts w:cstheme="minorHAnsi"/>
        </w:rPr>
        <w:t>jueves 24 de octubre de 2024</w:t>
      </w:r>
    </w:p>
    <w:p w14:paraId="2F02640E" w14:textId="5D8AB6B2" w:rsidR="00455CD2" w:rsidRPr="00455CD2" w:rsidRDefault="00455CD2" w:rsidP="00D71CD8">
      <w:pPr>
        <w:pStyle w:val="Prrafodelista"/>
        <w:numPr>
          <w:ilvl w:val="0"/>
          <w:numId w:val="1"/>
        </w:numPr>
        <w:rPr>
          <w:rFonts w:cstheme="minorHAnsi"/>
        </w:rPr>
      </w:pPr>
      <w:r w:rsidRPr="00455CD2">
        <w:rPr>
          <w:rFonts w:cstheme="minorHAnsi"/>
        </w:rPr>
        <w:t xml:space="preserve">Fecha de Respuesta de Gobierno: </w:t>
      </w:r>
      <w:r w:rsidR="003B3E0D">
        <w:rPr>
          <w:rFonts w:cstheme="minorHAnsi"/>
        </w:rPr>
        <w:t xml:space="preserve">hasta el </w:t>
      </w:r>
      <w:r w:rsidR="003B3E0D" w:rsidRPr="003B3E0D">
        <w:rPr>
          <w:rFonts w:cstheme="minorHAnsi"/>
        </w:rPr>
        <w:t>martes 29 de octubre de 2024</w:t>
      </w:r>
    </w:p>
    <w:p w14:paraId="0A7AA061" w14:textId="77777777" w:rsidR="003B3E0D" w:rsidRPr="004B7A70" w:rsidRDefault="003B3E0D" w:rsidP="00455CD2">
      <w:pPr>
        <w:rPr>
          <w:rFonts w:cstheme="minorHAnsi"/>
        </w:rPr>
      </w:pPr>
    </w:p>
    <w:p w14:paraId="6C5670C6" w14:textId="77777777" w:rsidR="00455CD2" w:rsidRPr="00455CD2" w:rsidRDefault="00455CD2" w:rsidP="00455CD2">
      <w:pPr>
        <w:rPr>
          <w:rFonts w:cstheme="minorHAnsi"/>
          <w:b/>
          <w:bCs/>
        </w:rPr>
      </w:pPr>
      <w:r w:rsidRPr="00455CD2">
        <w:rPr>
          <w:rFonts w:cstheme="minorHAnsi"/>
          <w:b/>
          <w:bCs/>
        </w:rPr>
        <w:t>RESPUESTAS A CONSULTA PÚBLICA A FORMATO TIPO DE BASES DE LICITACIÓN QUE INDICA:</w:t>
      </w:r>
    </w:p>
    <w:p w14:paraId="4B314401" w14:textId="36A19417" w:rsidR="00455CD2" w:rsidRDefault="00455CD2" w:rsidP="00455CD2">
      <w:pPr>
        <w:rPr>
          <w:rFonts w:cstheme="minorHAnsi"/>
        </w:rPr>
      </w:pPr>
      <w:r w:rsidRPr="004B7A70">
        <w:rPr>
          <w:rFonts w:cstheme="minorHAnsi"/>
        </w:rPr>
        <w:t xml:space="preserve"> Particip</w:t>
      </w:r>
      <w:r w:rsidR="003B3E0D">
        <w:rPr>
          <w:rFonts w:cstheme="minorHAnsi"/>
        </w:rPr>
        <w:t>ó</w:t>
      </w:r>
      <w:r w:rsidR="003607EB">
        <w:rPr>
          <w:rFonts w:cstheme="minorHAnsi"/>
        </w:rPr>
        <w:t xml:space="preserve"> </w:t>
      </w:r>
      <w:r w:rsidR="003B3E0D">
        <w:rPr>
          <w:rFonts w:cstheme="minorHAnsi"/>
        </w:rPr>
        <w:t>1</w:t>
      </w:r>
      <w:r w:rsidR="00F217BA">
        <w:rPr>
          <w:rFonts w:cstheme="minorHAnsi"/>
        </w:rPr>
        <w:t xml:space="preserve"> </w:t>
      </w:r>
      <w:r w:rsidRPr="004B7A70">
        <w:rPr>
          <w:rFonts w:cstheme="minorHAnsi"/>
        </w:rPr>
        <w:t>persona</w:t>
      </w:r>
      <w:r w:rsidR="003607EB">
        <w:rPr>
          <w:rFonts w:cstheme="minorHAnsi"/>
        </w:rPr>
        <w:t>s</w:t>
      </w:r>
      <w:r>
        <w:rPr>
          <w:rFonts w:cstheme="minorHAnsi"/>
        </w:rPr>
        <w:t>.</w:t>
      </w:r>
    </w:p>
    <w:p w14:paraId="3C0ABFBE" w14:textId="515032DF" w:rsidR="00455CD2" w:rsidRPr="00782E7F" w:rsidRDefault="00782E7F" w:rsidP="00D71CD8">
      <w:pPr>
        <w:pStyle w:val="Prrafodelista"/>
        <w:numPr>
          <w:ilvl w:val="0"/>
          <w:numId w:val="2"/>
        </w:numPr>
        <w:rPr>
          <w:rFonts w:cstheme="minorHAnsi"/>
        </w:rPr>
      </w:pPr>
      <w:r>
        <w:rPr>
          <w:rFonts w:cstheme="minorHAnsi"/>
        </w:rPr>
        <w:t xml:space="preserve">Recibida el </w:t>
      </w:r>
      <w:r w:rsidR="003B3E0D">
        <w:rPr>
          <w:rFonts w:cstheme="minorHAnsi"/>
        </w:rPr>
        <w:t>21</w:t>
      </w:r>
      <w:r w:rsidR="004119A0" w:rsidRPr="004119A0">
        <w:rPr>
          <w:rFonts w:cstheme="minorHAnsi"/>
        </w:rPr>
        <w:t>/</w:t>
      </w:r>
      <w:r w:rsidR="003B3E0D">
        <w:rPr>
          <w:rFonts w:cstheme="minorHAnsi"/>
        </w:rPr>
        <w:t>10</w:t>
      </w:r>
      <w:r w:rsidR="004119A0" w:rsidRPr="004119A0">
        <w:rPr>
          <w:rFonts w:cstheme="minorHAnsi"/>
        </w:rPr>
        <w:t xml:space="preserve">/2024 </w:t>
      </w:r>
      <w:r w:rsidR="003B3E0D" w:rsidRPr="003B3E0D">
        <w:rPr>
          <w:rFonts w:cstheme="minorHAnsi"/>
        </w:rPr>
        <w:t>17:58:27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4180"/>
        <w:gridCol w:w="3230"/>
      </w:tblGrid>
      <w:tr w:rsidR="00455CD2" w:rsidRPr="004B7A70" w14:paraId="177531A1" w14:textId="77777777" w:rsidTr="00701BE2">
        <w:trPr>
          <w:trHeight w:val="20"/>
          <w:tblHeader/>
        </w:trPr>
        <w:tc>
          <w:tcPr>
            <w:tcW w:w="1603" w:type="pct"/>
            <w:shd w:val="clear" w:color="auto" w:fill="EEECE1" w:themeFill="background2"/>
            <w:vAlign w:val="center"/>
          </w:tcPr>
          <w:p w14:paraId="0949A7A8" w14:textId="77777777" w:rsidR="00455CD2" w:rsidRPr="00A905A6" w:rsidRDefault="00455CD2" w:rsidP="00C46A3D">
            <w:pPr>
              <w:spacing w:after="0" w:line="240" w:lineRule="auto"/>
              <w:jc w:val="center"/>
              <w:rPr>
                <w:rFonts w:eastAsia="Times New Roman" w:cstheme="minorHAnsi"/>
                <w:b/>
                <w:bCs/>
                <w:color w:val="000000"/>
                <w:sz w:val="20"/>
                <w:szCs w:val="20"/>
                <w:lang w:eastAsia="es-CL"/>
              </w:rPr>
            </w:pPr>
            <w:r w:rsidRPr="00A905A6">
              <w:rPr>
                <w:rFonts w:eastAsia="Times New Roman" w:cstheme="minorHAnsi"/>
                <w:b/>
                <w:bCs/>
                <w:color w:val="000000"/>
                <w:sz w:val="20"/>
                <w:szCs w:val="20"/>
                <w:lang w:eastAsia="es-CL"/>
              </w:rPr>
              <w:t>Pregunta</w:t>
            </w:r>
          </w:p>
        </w:tc>
        <w:tc>
          <w:tcPr>
            <w:tcW w:w="1454" w:type="pct"/>
            <w:shd w:val="clear" w:color="auto" w:fill="EEECE1" w:themeFill="background2"/>
            <w:vAlign w:val="center"/>
          </w:tcPr>
          <w:p w14:paraId="69B19EE9" w14:textId="77777777" w:rsidR="00455CD2" w:rsidRPr="004B7A70" w:rsidRDefault="00455CD2" w:rsidP="00C46A3D">
            <w:pPr>
              <w:spacing w:after="0" w:line="240" w:lineRule="auto"/>
              <w:jc w:val="center"/>
              <w:rPr>
                <w:rFonts w:eastAsia="Times New Roman" w:cstheme="minorHAnsi"/>
                <w:b/>
                <w:bCs/>
                <w:color w:val="000000"/>
                <w:sz w:val="20"/>
                <w:szCs w:val="20"/>
                <w:lang w:eastAsia="es-CL"/>
              </w:rPr>
            </w:pPr>
            <w:r w:rsidRPr="004B7A70">
              <w:rPr>
                <w:rFonts w:eastAsia="Times New Roman" w:cstheme="minorHAnsi"/>
                <w:b/>
                <w:bCs/>
                <w:color w:val="000000"/>
                <w:sz w:val="20"/>
                <w:szCs w:val="20"/>
                <w:lang w:eastAsia="es-CL"/>
              </w:rPr>
              <w:t>Respuesta ciudadanía</w:t>
            </w:r>
          </w:p>
        </w:tc>
        <w:tc>
          <w:tcPr>
            <w:tcW w:w="1943" w:type="pct"/>
            <w:shd w:val="clear" w:color="auto" w:fill="EEECE1" w:themeFill="background2"/>
            <w:vAlign w:val="center"/>
          </w:tcPr>
          <w:p w14:paraId="5E2A4A67" w14:textId="77777777" w:rsidR="00455CD2" w:rsidRPr="004B7A70" w:rsidRDefault="00455CD2" w:rsidP="00C46A3D">
            <w:pPr>
              <w:spacing w:after="0" w:line="240" w:lineRule="auto"/>
              <w:jc w:val="center"/>
              <w:rPr>
                <w:rFonts w:eastAsia="Times New Roman" w:cstheme="minorHAnsi"/>
                <w:b/>
                <w:bCs/>
                <w:color w:val="000000"/>
                <w:sz w:val="20"/>
                <w:szCs w:val="20"/>
                <w:lang w:eastAsia="es-CL"/>
              </w:rPr>
            </w:pPr>
            <w:r w:rsidRPr="00630EE6">
              <w:rPr>
                <w:rFonts w:eastAsia="Times New Roman" w:cstheme="minorHAnsi"/>
                <w:b/>
                <w:bCs/>
                <w:color w:val="000000"/>
                <w:sz w:val="20"/>
                <w:szCs w:val="20"/>
                <w:lang w:eastAsia="es-CL"/>
              </w:rPr>
              <w:t>Respuesta</w:t>
            </w:r>
            <w:r w:rsidRPr="004B7A70">
              <w:rPr>
                <w:rFonts w:eastAsia="Times New Roman" w:cstheme="minorHAnsi"/>
                <w:b/>
                <w:bCs/>
                <w:color w:val="000000"/>
                <w:sz w:val="20"/>
                <w:szCs w:val="20"/>
                <w:lang w:eastAsia="es-CL"/>
              </w:rPr>
              <w:t xml:space="preserve"> </w:t>
            </w:r>
            <w:r>
              <w:rPr>
                <w:rFonts w:eastAsia="Times New Roman" w:cstheme="minorHAnsi"/>
                <w:b/>
                <w:bCs/>
                <w:color w:val="000000"/>
                <w:sz w:val="20"/>
                <w:szCs w:val="20"/>
                <w:lang w:eastAsia="es-CL"/>
              </w:rPr>
              <w:t>ChileCompra</w:t>
            </w:r>
          </w:p>
        </w:tc>
      </w:tr>
      <w:tr w:rsidR="00455CD2" w:rsidRPr="000B5C3D" w14:paraId="580BB005" w14:textId="77777777" w:rsidTr="00A874A8">
        <w:trPr>
          <w:trHeight w:val="20"/>
        </w:trPr>
        <w:tc>
          <w:tcPr>
            <w:tcW w:w="1603" w:type="pct"/>
            <w:shd w:val="clear" w:color="auto" w:fill="auto"/>
            <w:vAlign w:val="center"/>
            <w:hideMark/>
          </w:tcPr>
          <w:p w14:paraId="05FDA9A9" w14:textId="088CAF84" w:rsidR="00455CD2" w:rsidRPr="003E0679" w:rsidRDefault="003B3E0D" w:rsidP="00C46A3D">
            <w:pPr>
              <w:spacing w:after="0" w:line="240" w:lineRule="auto"/>
              <w:rPr>
                <w:rFonts w:eastAsia="Times New Roman" w:cstheme="minorHAnsi"/>
                <w:color w:val="000000"/>
                <w:sz w:val="20"/>
                <w:szCs w:val="20"/>
                <w:lang w:eastAsia="es-CL"/>
              </w:rPr>
            </w:pPr>
            <w:r w:rsidRPr="003B3E0D">
              <w:rPr>
                <w:rFonts w:eastAsia="Times New Roman" w:cstheme="minorHAnsi"/>
                <w:color w:val="000000"/>
                <w:sz w:val="20"/>
                <w:szCs w:val="20"/>
                <w:lang w:eastAsia="es-CL"/>
              </w:rPr>
              <w:t>¿Qué oportunidades de mejora visualizas respecto de los criterios empleados para la evaluación de las ofertas?</w:t>
            </w:r>
          </w:p>
        </w:tc>
        <w:tc>
          <w:tcPr>
            <w:tcW w:w="1454" w:type="pct"/>
            <w:shd w:val="clear" w:color="auto" w:fill="auto"/>
            <w:vAlign w:val="center"/>
          </w:tcPr>
          <w:p w14:paraId="719CC4D5"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Respecto a los criterios de evaluación solicitados en las ofertas:</w:t>
            </w:r>
          </w:p>
          <w:p w14:paraId="26380D73" w14:textId="77777777" w:rsidR="003B3E0D" w:rsidRPr="003B3E0D" w:rsidRDefault="003B3E0D" w:rsidP="003B3E0D">
            <w:pPr>
              <w:spacing w:after="0" w:line="240" w:lineRule="auto"/>
              <w:jc w:val="both"/>
              <w:rPr>
                <w:rFonts w:eastAsia="Times New Roman" w:cstheme="minorHAnsi"/>
                <w:color w:val="000000"/>
                <w:sz w:val="20"/>
                <w:szCs w:val="20"/>
                <w:lang w:eastAsia="es-CL"/>
              </w:rPr>
            </w:pPr>
          </w:p>
          <w:p w14:paraId="4F68C82C"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1.</w:t>
            </w:r>
            <w:r w:rsidRPr="003B3E0D">
              <w:rPr>
                <w:rFonts w:eastAsia="Times New Roman" w:cstheme="minorHAnsi"/>
                <w:color w:val="000000"/>
                <w:sz w:val="20"/>
                <w:szCs w:val="20"/>
                <w:lang w:eastAsia="es-CL"/>
              </w:rPr>
              <w:tab/>
              <w:t>Experiencia del oferente – Cartera de clientes: Para permitir una mayor competencia de proveedores que revendan nube en sector público, solicitamos que la información de experiencia de la cartera de clientes sea entregada por el proveedor de la nube.</w:t>
            </w:r>
          </w:p>
          <w:p w14:paraId="01D42032" w14:textId="77777777" w:rsidR="003B3E0D" w:rsidRPr="003B3E0D" w:rsidRDefault="003B3E0D" w:rsidP="003B3E0D">
            <w:pPr>
              <w:spacing w:after="0" w:line="240" w:lineRule="auto"/>
              <w:jc w:val="both"/>
              <w:rPr>
                <w:rFonts w:eastAsia="Times New Roman" w:cstheme="minorHAnsi"/>
                <w:color w:val="000000"/>
                <w:sz w:val="20"/>
                <w:szCs w:val="20"/>
                <w:lang w:eastAsia="es-CL"/>
              </w:rPr>
            </w:pPr>
          </w:p>
          <w:p w14:paraId="41E3DA55"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2.</w:t>
            </w:r>
            <w:r w:rsidRPr="003B3E0D">
              <w:rPr>
                <w:rFonts w:eastAsia="Times New Roman" w:cstheme="minorHAnsi"/>
                <w:color w:val="000000"/>
                <w:sz w:val="20"/>
                <w:szCs w:val="20"/>
                <w:lang w:eastAsia="es-CL"/>
              </w:rPr>
              <w:tab/>
              <w:t>Experiencia – Nota de desempeño Global: Para permitir una mayor competencia de proveedores que revendan nube en sector público, solicitamos que la información de experiencia – Nota de desmepeño sea entregada por el proveedor de la nube.</w:t>
            </w:r>
          </w:p>
          <w:p w14:paraId="5D3BC340" w14:textId="77777777" w:rsidR="003B3E0D" w:rsidRPr="003B3E0D" w:rsidRDefault="003B3E0D" w:rsidP="003B3E0D">
            <w:pPr>
              <w:spacing w:after="0" w:line="240" w:lineRule="auto"/>
              <w:jc w:val="both"/>
              <w:rPr>
                <w:rFonts w:eastAsia="Times New Roman" w:cstheme="minorHAnsi"/>
                <w:color w:val="000000"/>
                <w:sz w:val="20"/>
                <w:szCs w:val="20"/>
                <w:lang w:eastAsia="es-CL"/>
              </w:rPr>
            </w:pPr>
          </w:p>
          <w:p w14:paraId="6F626666" w14:textId="58BE4CF5" w:rsidR="00F33574" w:rsidRPr="003E0679"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3.</w:t>
            </w:r>
            <w:r w:rsidRPr="003B3E0D">
              <w:rPr>
                <w:rFonts w:eastAsia="Times New Roman" w:cstheme="minorHAnsi"/>
                <w:color w:val="000000"/>
                <w:sz w:val="20"/>
                <w:szCs w:val="20"/>
                <w:lang w:eastAsia="es-CL"/>
              </w:rPr>
              <w:tab/>
              <w:t>Criterio de experiencia del equipo de proyecto: Permitir que se incluya dentro del equipo de proyecto los certificados de los especialistas del proveedor de la nube que estarán interactuando para brindar el servicio.</w:t>
            </w:r>
          </w:p>
        </w:tc>
        <w:tc>
          <w:tcPr>
            <w:tcW w:w="1943" w:type="pct"/>
            <w:shd w:val="clear" w:color="auto" w:fill="auto"/>
            <w:vAlign w:val="center"/>
          </w:tcPr>
          <w:p w14:paraId="1B92169F" w14:textId="6F3A1269" w:rsidR="00991BC5" w:rsidRDefault="00DF48E2" w:rsidP="007679C6">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1, 2 y 3. No es posible acoger a lo solicitado, ya que la experiencia de debe ser del oferente no del dueño de la infraestructura de la nube.</w:t>
            </w:r>
          </w:p>
          <w:p w14:paraId="2CFF4520" w14:textId="10940875" w:rsidR="00DF48E2" w:rsidRPr="007679C6" w:rsidRDefault="00DF48E2" w:rsidP="007679C6">
            <w:pPr>
              <w:spacing w:after="0" w:line="240" w:lineRule="auto"/>
              <w:jc w:val="both"/>
              <w:rPr>
                <w:rFonts w:eastAsia="Times New Roman" w:cstheme="minorHAnsi"/>
                <w:color w:val="000000"/>
                <w:sz w:val="20"/>
                <w:szCs w:val="20"/>
                <w:lang w:eastAsia="es-CL"/>
              </w:rPr>
            </w:pPr>
          </w:p>
        </w:tc>
      </w:tr>
      <w:tr w:rsidR="00455CD2" w:rsidRPr="000B5C3D" w14:paraId="30A5CD1E" w14:textId="77777777" w:rsidTr="002E6165">
        <w:trPr>
          <w:trHeight w:val="20"/>
        </w:trPr>
        <w:tc>
          <w:tcPr>
            <w:tcW w:w="1603" w:type="pct"/>
            <w:shd w:val="clear" w:color="auto" w:fill="auto"/>
            <w:vAlign w:val="center"/>
            <w:hideMark/>
          </w:tcPr>
          <w:p w14:paraId="536C9006" w14:textId="08AD54F8" w:rsidR="00455CD2" w:rsidRPr="000B5C3D" w:rsidRDefault="003B3E0D" w:rsidP="00C46A3D">
            <w:pPr>
              <w:spacing w:after="0" w:line="240" w:lineRule="auto"/>
              <w:rPr>
                <w:rFonts w:eastAsia="Times New Roman" w:cstheme="minorHAnsi"/>
                <w:color w:val="000000"/>
                <w:sz w:val="20"/>
                <w:szCs w:val="20"/>
                <w:lang w:eastAsia="es-CL"/>
              </w:rPr>
            </w:pPr>
            <w:r w:rsidRPr="003B3E0D">
              <w:rPr>
                <w:rFonts w:eastAsia="Times New Roman" w:cstheme="minorHAnsi"/>
                <w:color w:val="000000"/>
                <w:sz w:val="20"/>
                <w:szCs w:val="20"/>
                <w:lang w:eastAsia="es-CL"/>
              </w:rPr>
              <w:lastRenderedPageBreak/>
              <w:t>¿Qué oportunidades de mejora visualizas respecto del marco establecido para la ejecución contractual de las adquisiciones?</w:t>
            </w:r>
          </w:p>
        </w:tc>
        <w:tc>
          <w:tcPr>
            <w:tcW w:w="1454" w:type="pct"/>
            <w:shd w:val="clear" w:color="auto" w:fill="auto"/>
            <w:vAlign w:val="center"/>
          </w:tcPr>
          <w:p w14:paraId="06DE18B7" w14:textId="7E196C45" w:rsidR="00455CD2" w:rsidRPr="000B5C3D" w:rsidRDefault="003B3E0D" w:rsidP="00F07326">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No tenemos observaciones en este punto</w:t>
            </w:r>
          </w:p>
        </w:tc>
        <w:tc>
          <w:tcPr>
            <w:tcW w:w="1943" w:type="pct"/>
            <w:shd w:val="clear" w:color="auto" w:fill="auto"/>
            <w:vAlign w:val="center"/>
          </w:tcPr>
          <w:p w14:paraId="1166D27D" w14:textId="7024A5E7" w:rsidR="00095BF5" w:rsidRPr="007679C6" w:rsidRDefault="00EA7D5D" w:rsidP="006A7F2C">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detalla propuesta</w:t>
            </w:r>
          </w:p>
        </w:tc>
      </w:tr>
      <w:tr w:rsidR="00455CD2" w:rsidRPr="000B5C3D" w14:paraId="5886BAA6" w14:textId="77777777" w:rsidTr="00DB3325">
        <w:trPr>
          <w:trHeight w:val="20"/>
        </w:trPr>
        <w:tc>
          <w:tcPr>
            <w:tcW w:w="1603" w:type="pct"/>
            <w:shd w:val="clear" w:color="auto" w:fill="auto"/>
            <w:vAlign w:val="center"/>
            <w:hideMark/>
          </w:tcPr>
          <w:p w14:paraId="63BACB38" w14:textId="3D4C127A" w:rsidR="00455CD2" w:rsidRPr="000B5C3D" w:rsidRDefault="003B3E0D" w:rsidP="00C46A3D">
            <w:pPr>
              <w:spacing w:after="0" w:line="240" w:lineRule="auto"/>
              <w:rPr>
                <w:rFonts w:eastAsia="Times New Roman" w:cstheme="minorHAnsi"/>
                <w:color w:val="000000"/>
                <w:sz w:val="20"/>
                <w:szCs w:val="20"/>
                <w:lang w:eastAsia="es-CL"/>
              </w:rPr>
            </w:pPr>
            <w:r w:rsidRPr="003B3E0D">
              <w:rPr>
                <w:rFonts w:eastAsia="Times New Roman" w:cstheme="minorHAnsi"/>
                <w:color w:val="000000"/>
                <w:sz w:val="20"/>
                <w:szCs w:val="20"/>
                <w:lang w:eastAsia="es-CL"/>
              </w:rPr>
              <w:t>¿Qué recomendaciones realizarías para mejorar (facilitar) la contratación de estos tipos de servicios?</w:t>
            </w:r>
          </w:p>
        </w:tc>
        <w:tc>
          <w:tcPr>
            <w:tcW w:w="1454" w:type="pct"/>
            <w:shd w:val="clear" w:color="auto" w:fill="auto"/>
            <w:vAlign w:val="center"/>
          </w:tcPr>
          <w:p w14:paraId="1C52CDD5"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Considerar una definición mas amplia de servicios de “Nube  Privada” en la cual se permita el uso de recursos privados y exclusivos para una Institución , pudiendo ser alojados más allá de su propio Datacenter, sini también en distintos proveedores de Datacenter Nacionales.</w:t>
            </w:r>
          </w:p>
          <w:p w14:paraId="2FAF184E"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Tener en consideración la definición del NIST (National Institue of Standard and Technology)</w:t>
            </w:r>
          </w:p>
          <w:p w14:paraId="6B443D74" w14:textId="77777777" w:rsidR="003B3E0D" w:rsidRPr="003B3E0D" w:rsidRDefault="003B3E0D" w:rsidP="003B3E0D">
            <w:pPr>
              <w:spacing w:after="0" w:line="240" w:lineRule="auto"/>
              <w:jc w:val="both"/>
              <w:rPr>
                <w:rFonts w:eastAsia="Times New Roman" w:cstheme="minorHAnsi"/>
                <w:color w:val="000000"/>
                <w:sz w:val="20"/>
                <w:szCs w:val="20"/>
                <w:lang w:eastAsia="es-CL"/>
              </w:rPr>
            </w:pPr>
          </w:p>
          <w:p w14:paraId="33F6722B" w14:textId="77777777" w:rsidR="003B3E0D" w:rsidRPr="003B3E0D" w:rsidRDefault="003B3E0D" w:rsidP="003B3E0D">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https://csrc.nist.gov/glossary/term/private_cloud</w:t>
            </w:r>
          </w:p>
          <w:p w14:paraId="1086AC2C" w14:textId="77777777" w:rsidR="003B3E0D" w:rsidRPr="003B3E0D" w:rsidRDefault="003B3E0D" w:rsidP="003B3E0D">
            <w:pPr>
              <w:spacing w:after="0" w:line="240" w:lineRule="auto"/>
              <w:jc w:val="both"/>
              <w:rPr>
                <w:rFonts w:eastAsia="Times New Roman" w:cstheme="minorHAnsi"/>
                <w:color w:val="000000"/>
                <w:sz w:val="20"/>
                <w:szCs w:val="20"/>
                <w:lang w:eastAsia="es-CL"/>
              </w:rPr>
            </w:pPr>
          </w:p>
          <w:p w14:paraId="1012FC96" w14:textId="5FC8257B" w:rsidR="00455CD2" w:rsidRPr="000B5C3D" w:rsidRDefault="00455CD2" w:rsidP="004278F3">
            <w:pPr>
              <w:spacing w:after="0" w:line="240" w:lineRule="auto"/>
              <w:jc w:val="both"/>
              <w:rPr>
                <w:rFonts w:eastAsia="Times New Roman" w:cstheme="minorHAnsi"/>
                <w:color w:val="000000"/>
                <w:sz w:val="20"/>
                <w:szCs w:val="20"/>
                <w:lang w:eastAsia="es-CL"/>
              </w:rPr>
            </w:pPr>
          </w:p>
        </w:tc>
        <w:tc>
          <w:tcPr>
            <w:tcW w:w="1943" w:type="pct"/>
            <w:shd w:val="clear" w:color="auto" w:fill="auto"/>
            <w:vAlign w:val="center"/>
          </w:tcPr>
          <w:p w14:paraId="4370C6C8" w14:textId="605A9087" w:rsidR="002E0FBA" w:rsidRPr="005159E4" w:rsidRDefault="00113D4E" w:rsidP="00931ED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Se indicará que, de forma supletoria, aplicarán las definiciones del NIST.</w:t>
            </w:r>
          </w:p>
        </w:tc>
      </w:tr>
      <w:tr w:rsidR="00455CD2" w:rsidRPr="000B5C3D" w14:paraId="5028F099" w14:textId="77777777" w:rsidTr="0086239C">
        <w:trPr>
          <w:trHeight w:val="20"/>
        </w:trPr>
        <w:tc>
          <w:tcPr>
            <w:tcW w:w="1603" w:type="pct"/>
            <w:shd w:val="clear" w:color="auto" w:fill="auto"/>
            <w:vAlign w:val="center"/>
            <w:hideMark/>
          </w:tcPr>
          <w:p w14:paraId="43B363E5" w14:textId="1D539D7A" w:rsidR="00455CD2" w:rsidRPr="000B5C3D" w:rsidRDefault="003B3E0D" w:rsidP="00C46A3D">
            <w:pPr>
              <w:spacing w:after="0" w:line="240" w:lineRule="auto"/>
              <w:rPr>
                <w:rFonts w:eastAsia="Times New Roman" w:cstheme="minorHAnsi"/>
                <w:color w:val="000000"/>
                <w:sz w:val="20"/>
                <w:szCs w:val="20"/>
                <w:lang w:eastAsia="es-CL"/>
              </w:rPr>
            </w:pPr>
            <w:r w:rsidRPr="003B3E0D">
              <w:rPr>
                <w:rFonts w:eastAsia="Times New Roman" w:cstheme="minorHAnsi"/>
                <w:color w:val="000000"/>
                <w:sz w:val="20"/>
                <w:szCs w:val="20"/>
                <w:lang w:eastAsia="es-CL"/>
              </w:rPr>
              <w:t>¿Visualizas algún aspecto importante en las contrataciones de este tipo de servicios que no esté regulado y/o contemplado y que pudiera representar un riesgo en los procesos de adquisición?</w:t>
            </w:r>
          </w:p>
        </w:tc>
        <w:tc>
          <w:tcPr>
            <w:tcW w:w="1454" w:type="pct"/>
            <w:shd w:val="clear" w:color="auto" w:fill="auto"/>
            <w:vAlign w:val="center"/>
          </w:tcPr>
          <w:p w14:paraId="540C301E" w14:textId="1920060D" w:rsidR="00455CD2" w:rsidRPr="000B5C3D" w:rsidRDefault="003B3E0D" w:rsidP="00096715">
            <w:pPr>
              <w:spacing w:after="0" w:line="240" w:lineRule="auto"/>
              <w:jc w:val="both"/>
              <w:rPr>
                <w:rFonts w:eastAsia="Times New Roman" w:cstheme="minorHAnsi"/>
                <w:color w:val="000000"/>
                <w:sz w:val="20"/>
                <w:szCs w:val="20"/>
                <w:lang w:eastAsia="es-CL"/>
              </w:rPr>
            </w:pPr>
            <w:r w:rsidRPr="003B3E0D">
              <w:rPr>
                <w:rFonts w:eastAsia="Times New Roman" w:cstheme="minorHAnsi"/>
                <w:color w:val="000000"/>
                <w:sz w:val="20"/>
                <w:szCs w:val="20"/>
                <w:lang w:eastAsia="es-CL"/>
              </w:rPr>
              <w:t>Dado que los presupuestos públicos son fijos y anuales, sugerimos el solicitar dentro de las propuestas la capacidad de asegurar el mismo precio mensual de la nube, por todo el periodo contratado.</w:t>
            </w:r>
          </w:p>
        </w:tc>
        <w:tc>
          <w:tcPr>
            <w:tcW w:w="1943" w:type="pct"/>
            <w:shd w:val="clear" w:color="auto" w:fill="auto"/>
            <w:vAlign w:val="center"/>
          </w:tcPr>
          <w:p w14:paraId="729EC643" w14:textId="58D3CCA9" w:rsidR="001E5429" w:rsidRPr="005159E4" w:rsidRDefault="00AE067A" w:rsidP="00931ED1">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 xml:space="preserve">Se incorporará la posibilidad que el comprador </w:t>
            </w:r>
            <w:r w:rsidR="009246C5">
              <w:rPr>
                <w:rFonts w:eastAsia="Times New Roman" w:cstheme="minorHAnsi"/>
                <w:color w:val="000000"/>
                <w:sz w:val="20"/>
                <w:szCs w:val="20"/>
                <w:lang w:eastAsia="es-CL"/>
              </w:rPr>
              <w:t xml:space="preserve">pueda </w:t>
            </w:r>
            <w:r>
              <w:rPr>
                <w:rFonts w:eastAsia="Times New Roman" w:cstheme="minorHAnsi"/>
                <w:color w:val="000000"/>
                <w:sz w:val="20"/>
                <w:szCs w:val="20"/>
                <w:lang w:eastAsia="es-CL"/>
              </w:rPr>
              <w:t>defin</w:t>
            </w:r>
            <w:r w:rsidR="009246C5">
              <w:rPr>
                <w:rFonts w:eastAsia="Times New Roman" w:cstheme="minorHAnsi"/>
                <w:color w:val="000000"/>
                <w:sz w:val="20"/>
                <w:szCs w:val="20"/>
                <w:lang w:eastAsia="es-CL"/>
              </w:rPr>
              <w:t>ir</w:t>
            </w:r>
            <w:r>
              <w:rPr>
                <w:rFonts w:eastAsia="Times New Roman" w:cstheme="minorHAnsi"/>
                <w:color w:val="000000"/>
                <w:sz w:val="20"/>
                <w:szCs w:val="20"/>
                <w:lang w:eastAsia="es-CL"/>
              </w:rPr>
              <w:t xml:space="preserve"> la forma de pago como parte del requerimiento.</w:t>
            </w:r>
          </w:p>
        </w:tc>
      </w:tr>
      <w:tr w:rsidR="003F4EAA" w:rsidRPr="000B5C3D" w14:paraId="315A4845" w14:textId="77777777" w:rsidTr="00FF3F64">
        <w:trPr>
          <w:trHeight w:val="20"/>
        </w:trPr>
        <w:tc>
          <w:tcPr>
            <w:tcW w:w="1603" w:type="pct"/>
            <w:shd w:val="clear" w:color="auto" w:fill="auto"/>
            <w:vAlign w:val="center"/>
            <w:hideMark/>
          </w:tcPr>
          <w:p w14:paraId="4DA30BF3" w14:textId="591F6C8B" w:rsidR="003F4EAA" w:rsidRPr="000B5C3D" w:rsidRDefault="00701BE2" w:rsidP="003F4EAA">
            <w:pPr>
              <w:spacing w:after="0" w:line="240" w:lineRule="auto"/>
              <w:rPr>
                <w:rFonts w:eastAsia="Times New Roman" w:cstheme="minorHAnsi"/>
                <w:color w:val="000000"/>
                <w:sz w:val="20"/>
                <w:szCs w:val="20"/>
                <w:lang w:eastAsia="es-CL"/>
              </w:rPr>
            </w:pPr>
            <w:r w:rsidRPr="00701BE2">
              <w:rPr>
                <w:rFonts w:eastAsia="Times New Roman" w:cstheme="minorHAnsi"/>
                <w:color w:val="000000"/>
                <w:sz w:val="20"/>
                <w:szCs w:val="20"/>
                <w:lang w:eastAsia="es-CL"/>
              </w:rPr>
              <w:t>¿Existe alguna temática referente a los servicios de cloud computing que no esté abordada?</w:t>
            </w:r>
          </w:p>
        </w:tc>
        <w:tc>
          <w:tcPr>
            <w:tcW w:w="1454" w:type="pct"/>
            <w:shd w:val="clear" w:color="auto" w:fill="auto"/>
          </w:tcPr>
          <w:p w14:paraId="6808D60F" w14:textId="77777777" w:rsidR="00701BE2" w:rsidRPr="00701BE2"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Si, faltan definiciones de Cloud para que los oferentes no entreguen servicios de arriendo.</w:t>
            </w:r>
          </w:p>
          <w:p w14:paraId="3608F6C2" w14:textId="77777777" w:rsidR="00701BE2" w:rsidRPr="00701BE2"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Por ejemplo diferenciadores:</w:t>
            </w:r>
          </w:p>
          <w:p w14:paraId="10EF4D3E" w14:textId="77777777" w:rsidR="00701BE2" w:rsidRPr="00701BE2" w:rsidRDefault="00701BE2" w:rsidP="00701BE2">
            <w:pPr>
              <w:spacing w:after="0" w:line="240" w:lineRule="auto"/>
              <w:jc w:val="both"/>
              <w:rPr>
                <w:rFonts w:eastAsia="Times New Roman" w:cstheme="minorHAnsi"/>
                <w:color w:val="000000"/>
                <w:sz w:val="20"/>
                <w:szCs w:val="20"/>
                <w:lang w:eastAsia="es-CL"/>
              </w:rPr>
            </w:pPr>
          </w:p>
          <w:p w14:paraId="4772F20E" w14:textId="77777777" w:rsidR="00701BE2" w:rsidRPr="00701BE2"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w:t>
            </w:r>
            <w:r w:rsidRPr="00701BE2">
              <w:rPr>
                <w:rFonts w:eastAsia="Times New Roman" w:cstheme="minorHAnsi"/>
                <w:color w:val="000000"/>
                <w:sz w:val="20"/>
                <w:szCs w:val="20"/>
                <w:lang w:eastAsia="es-CL"/>
              </w:rPr>
              <w:tab/>
              <w:t>Software de gestión centralizado, que permita a la institución visualización y control de su servicio de nube.</w:t>
            </w:r>
          </w:p>
          <w:p w14:paraId="2A4C2F17" w14:textId="77777777" w:rsidR="00701BE2" w:rsidRPr="00701BE2"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w:t>
            </w:r>
            <w:r w:rsidRPr="00701BE2">
              <w:rPr>
                <w:rFonts w:eastAsia="Times New Roman" w:cstheme="minorHAnsi"/>
                <w:color w:val="000000"/>
                <w:sz w:val="20"/>
                <w:szCs w:val="20"/>
                <w:lang w:eastAsia="es-CL"/>
              </w:rPr>
              <w:tab/>
              <w:t>El proveedor de nube debe ser responsable de mantener y actualizar la plataforma, tanto de hardware como de software, dejando a la institución solo las tareas de explotación de dichos recursos tecnológicos.</w:t>
            </w:r>
          </w:p>
          <w:p w14:paraId="61196F58" w14:textId="77777777" w:rsidR="00701BE2" w:rsidRPr="00701BE2"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w:t>
            </w:r>
            <w:r w:rsidRPr="00701BE2">
              <w:rPr>
                <w:rFonts w:eastAsia="Times New Roman" w:cstheme="minorHAnsi"/>
                <w:color w:val="000000"/>
                <w:sz w:val="20"/>
                <w:szCs w:val="20"/>
                <w:lang w:eastAsia="es-CL"/>
              </w:rPr>
              <w:tab/>
              <w:t>Autoservicio, que permita agilidad a las instituciones para desplegar nuevas cargas de trabajo.</w:t>
            </w:r>
          </w:p>
          <w:p w14:paraId="030E587A" w14:textId="26639D0E" w:rsidR="003F4EAA" w:rsidRPr="000B5C3D" w:rsidRDefault="00701BE2" w:rsidP="00701BE2">
            <w:pPr>
              <w:spacing w:after="0" w:line="240" w:lineRule="auto"/>
              <w:jc w:val="both"/>
              <w:rPr>
                <w:rFonts w:eastAsia="Times New Roman" w:cstheme="minorHAnsi"/>
                <w:color w:val="000000"/>
                <w:sz w:val="20"/>
                <w:szCs w:val="20"/>
                <w:lang w:eastAsia="es-CL"/>
              </w:rPr>
            </w:pPr>
            <w:r w:rsidRPr="00701BE2">
              <w:rPr>
                <w:rFonts w:eastAsia="Times New Roman" w:cstheme="minorHAnsi"/>
                <w:color w:val="000000"/>
                <w:sz w:val="20"/>
                <w:szCs w:val="20"/>
                <w:lang w:eastAsia="es-CL"/>
              </w:rPr>
              <w:t>•</w:t>
            </w:r>
            <w:r w:rsidRPr="00701BE2">
              <w:rPr>
                <w:rFonts w:eastAsia="Times New Roman" w:cstheme="minorHAnsi"/>
                <w:color w:val="000000"/>
                <w:sz w:val="20"/>
                <w:szCs w:val="20"/>
                <w:lang w:eastAsia="es-CL"/>
              </w:rPr>
              <w:tab/>
              <w:t>Visibilidad de costos asociados a los recursos, entregando herramientas de FINOPS y Capacity Planning.</w:t>
            </w:r>
          </w:p>
        </w:tc>
        <w:tc>
          <w:tcPr>
            <w:tcW w:w="1943" w:type="pct"/>
            <w:shd w:val="clear" w:color="auto" w:fill="auto"/>
            <w:vAlign w:val="center"/>
          </w:tcPr>
          <w:p w14:paraId="5864E2B6" w14:textId="0B89BC37" w:rsidR="003F4EAA" w:rsidRPr="007679C6" w:rsidRDefault="00A85D5C" w:rsidP="0078305C">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Lo observado se incorporará como recomendación en la formulación del requerimiento técnico en lo que sea aplicable.</w:t>
            </w:r>
          </w:p>
        </w:tc>
      </w:tr>
      <w:tr w:rsidR="003F4EAA" w:rsidRPr="000B5C3D" w14:paraId="4FF6F051" w14:textId="77777777" w:rsidTr="00F07B0F">
        <w:trPr>
          <w:trHeight w:val="20"/>
        </w:trPr>
        <w:tc>
          <w:tcPr>
            <w:tcW w:w="1603" w:type="pct"/>
            <w:shd w:val="clear" w:color="auto" w:fill="auto"/>
            <w:vAlign w:val="center"/>
            <w:hideMark/>
          </w:tcPr>
          <w:p w14:paraId="6F935BFA" w14:textId="77777777" w:rsidR="003F4EAA" w:rsidRPr="000B5C3D" w:rsidRDefault="003F4EAA" w:rsidP="003F4EAA">
            <w:pPr>
              <w:spacing w:after="0" w:line="240" w:lineRule="auto"/>
              <w:rPr>
                <w:rFonts w:eastAsia="Times New Roman" w:cstheme="minorHAnsi"/>
                <w:color w:val="000000"/>
                <w:sz w:val="20"/>
                <w:szCs w:val="20"/>
                <w:lang w:eastAsia="es-CL"/>
              </w:rPr>
            </w:pPr>
            <w:r w:rsidRPr="000B5C3D">
              <w:rPr>
                <w:rFonts w:eastAsia="Times New Roman" w:cstheme="minorHAnsi"/>
                <w:color w:val="000000"/>
                <w:sz w:val="20"/>
                <w:szCs w:val="20"/>
                <w:lang w:eastAsia="es-CL"/>
              </w:rPr>
              <w:t>Otra observación y/o comentario</w:t>
            </w:r>
          </w:p>
        </w:tc>
        <w:tc>
          <w:tcPr>
            <w:tcW w:w="1454" w:type="pct"/>
            <w:shd w:val="clear" w:color="auto" w:fill="auto"/>
          </w:tcPr>
          <w:p w14:paraId="50EA336A" w14:textId="77777777" w:rsidR="00F07B0F" w:rsidRPr="00F07B0F" w:rsidRDefault="00F07B0F" w:rsidP="00F07B0F">
            <w:pPr>
              <w:shd w:val="clear" w:color="auto" w:fill="FFFFFF"/>
              <w:spacing w:after="0" w:line="240" w:lineRule="auto"/>
              <w:rPr>
                <w:rFonts w:eastAsia="Times New Roman" w:cstheme="minorHAnsi"/>
                <w:color w:val="000000"/>
                <w:sz w:val="20"/>
                <w:szCs w:val="20"/>
                <w:lang w:eastAsia="es-CL"/>
              </w:rPr>
            </w:pPr>
            <w:r w:rsidRPr="00F07B0F">
              <w:rPr>
                <w:rFonts w:eastAsia="Times New Roman" w:cstheme="minorHAnsi"/>
                <w:color w:val="000000"/>
                <w:sz w:val="20"/>
                <w:szCs w:val="20"/>
                <w:lang w:eastAsia="es-CL"/>
              </w:rPr>
              <w:t>Sin comentario</w:t>
            </w:r>
          </w:p>
          <w:p w14:paraId="033C68A8" w14:textId="4709F122" w:rsidR="003F4EAA" w:rsidRPr="000B5C3D" w:rsidRDefault="003F4EAA" w:rsidP="003F4EAA">
            <w:pPr>
              <w:spacing w:after="0" w:line="240" w:lineRule="auto"/>
              <w:jc w:val="both"/>
              <w:rPr>
                <w:rFonts w:eastAsia="Times New Roman" w:cstheme="minorHAnsi"/>
                <w:color w:val="000000"/>
                <w:sz w:val="20"/>
                <w:szCs w:val="20"/>
                <w:lang w:eastAsia="es-CL"/>
              </w:rPr>
            </w:pPr>
          </w:p>
        </w:tc>
        <w:tc>
          <w:tcPr>
            <w:tcW w:w="1943" w:type="pct"/>
            <w:shd w:val="clear" w:color="auto" w:fill="auto"/>
            <w:vAlign w:val="center"/>
          </w:tcPr>
          <w:p w14:paraId="3F87989F" w14:textId="0600D78D" w:rsidR="003F4EAA" w:rsidRPr="007679C6" w:rsidRDefault="004E315A" w:rsidP="0078305C">
            <w:pPr>
              <w:spacing w:after="0" w:line="240" w:lineRule="auto"/>
              <w:jc w:val="both"/>
              <w:rPr>
                <w:rFonts w:eastAsia="Times New Roman" w:cstheme="minorHAnsi"/>
                <w:color w:val="000000"/>
                <w:sz w:val="20"/>
                <w:szCs w:val="20"/>
                <w:lang w:eastAsia="es-CL"/>
              </w:rPr>
            </w:pPr>
            <w:r>
              <w:rPr>
                <w:rFonts w:eastAsia="Times New Roman" w:cstheme="minorHAnsi"/>
                <w:color w:val="000000"/>
                <w:sz w:val="20"/>
                <w:szCs w:val="20"/>
                <w:lang w:eastAsia="es-CL"/>
              </w:rPr>
              <w:t>No requiere respuesta</w:t>
            </w:r>
          </w:p>
        </w:tc>
      </w:tr>
    </w:tbl>
    <w:p w14:paraId="78F574D2" w14:textId="77777777" w:rsidR="007D3D44" w:rsidRPr="00D24EE1" w:rsidRDefault="007D3D44" w:rsidP="003B3E0D"/>
    <w:sectPr w:rsidR="007D3D44" w:rsidRPr="00D24EE1" w:rsidSect="00004EE5">
      <w:footerReference w:type="even" r:id="rId11"/>
      <w:footerReference w:type="default" r:id="rId12"/>
      <w:headerReference w:type="first" r:id="rId13"/>
      <w:footerReference w:type="first" r:id="rId14"/>
      <w:pgSz w:w="12240" w:h="15840"/>
      <w:pgMar w:top="2552" w:right="1134" w:bottom="1134" w:left="1134" w:header="567" w:footer="62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2F048" w14:textId="77777777" w:rsidR="00497827" w:rsidRDefault="00497827">
      <w:r>
        <w:separator/>
      </w:r>
    </w:p>
  </w:endnote>
  <w:endnote w:type="continuationSeparator" w:id="0">
    <w:p w14:paraId="663B2ED9" w14:textId="77777777" w:rsidR="00497827" w:rsidRDefault="0049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Mono">
    <w:altName w:val="Courier New"/>
    <w:charset w:val="01"/>
    <w:family w:val="modern"/>
    <w:pitch w:val="fixed"/>
  </w:font>
  <w:font w:name="DejaVu Sans Mono">
    <w:charset w:val="01"/>
    <w:family w:val="modern"/>
    <w:pitch w:val="fixed"/>
  </w:font>
  <w:font w:name="Verdana">
    <w:panose1 w:val="020B0604030504040204"/>
    <w:charset w:val="00"/>
    <w:family w:val="swiss"/>
    <w:pitch w:val="variable"/>
    <w:sig w:usb0="A00006FF" w:usb1="4000205B" w:usb2="00000010" w:usb3="00000000" w:csb0="0000019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56926" w14:textId="77777777" w:rsidR="00DF010A" w:rsidRPr="000845FE" w:rsidRDefault="00DF010A" w:rsidP="005B0691">
    <w:pPr>
      <w:ind w:left="227" w:hanging="227"/>
      <w:rPr>
        <w:color w:val="A6A6A6"/>
        <w:sz w:val="14"/>
      </w:rPr>
    </w:pPr>
  </w:p>
  <w:p w14:paraId="2E9F8749" w14:textId="77777777" w:rsidR="00DF010A" w:rsidRDefault="00DF010A" w:rsidP="005B0691">
    <w:pPr>
      <w:pStyle w:val="Piedepgina"/>
      <w:ind w:left="142"/>
    </w:pPr>
    <w:r>
      <w:t xml:space="preserve">   </w:t>
    </w:r>
    <w:r>
      <w:rPr>
        <w:noProof/>
        <w:lang w:val="es-CL" w:eastAsia="es-CL"/>
      </w:rPr>
      <w:drawing>
        <wp:inline distT="0" distB="0" distL="0" distR="0" wp14:anchorId="4EC63DB0" wp14:editId="26396ED8">
          <wp:extent cx="1240790" cy="65405"/>
          <wp:effectExtent l="0" t="0" r="0" b="0"/>
          <wp:docPr id="20" name="Picture 42"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790" cy="6540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9344272"/>
      <w:docPartObj>
        <w:docPartGallery w:val="Page Numbers (Bottom of Page)"/>
        <w:docPartUnique/>
      </w:docPartObj>
    </w:sdtPr>
    <w:sdtEndPr/>
    <w:sdtContent>
      <w:p w14:paraId="12E6BBC8" w14:textId="77777777" w:rsidR="00DF010A" w:rsidRDefault="00DF010A">
        <w:pPr>
          <w:pStyle w:val="Piedepgina"/>
          <w:jc w:val="center"/>
        </w:pPr>
        <w:r>
          <w:fldChar w:fldCharType="begin"/>
        </w:r>
        <w:r>
          <w:instrText>PAGE   \* MERGEFORMAT</w:instrText>
        </w:r>
        <w:r>
          <w:fldChar w:fldCharType="separate"/>
        </w:r>
        <w:r w:rsidR="00D24EE1" w:rsidRPr="00D24EE1">
          <w:rPr>
            <w:noProof/>
            <w:lang w:val="es-ES"/>
          </w:rPr>
          <w:t>2</w:t>
        </w:r>
        <w:r>
          <w:fldChar w:fldCharType="end"/>
        </w:r>
      </w:p>
    </w:sdtContent>
  </w:sdt>
  <w:p w14:paraId="38BEA6E6" w14:textId="77777777" w:rsidR="00DF010A" w:rsidRDefault="00DF010A" w:rsidP="00E470FD">
    <w:pPr>
      <w:pStyle w:val="Piedepgina"/>
      <w:tabs>
        <w:tab w:val="clear" w:pos="4320"/>
        <w:tab w:val="clear" w:pos="8640"/>
        <w:tab w:val="left" w:pos="1149"/>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FB863" w14:textId="77777777" w:rsidR="00DF010A" w:rsidRPr="000845FE" w:rsidRDefault="00DF010A" w:rsidP="005B0691">
    <w:pPr>
      <w:ind w:left="227" w:hanging="227"/>
      <w:rPr>
        <w:color w:val="A6A6A6"/>
        <w:sz w:val="14"/>
      </w:rPr>
    </w:pPr>
  </w:p>
  <w:p w14:paraId="599193CB" w14:textId="77777777" w:rsidR="00DF010A" w:rsidRDefault="00DF010A" w:rsidP="00EB23D1">
    <w:pPr>
      <w:pStyle w:val="Piedepgina"/>
    </w:pPr>
    <w:r>
      <w:rPr>
        <w:noProof/>
        <w:lang w:val="es-CL" w:eastAsia="es-CL"/>
      </w:rPr>
      <w:drawing>
        <wp:anchor distT="0" distB="0" distL="114300" distR="114300" simplePos="0" relativeHeight="251678208" behindDoc="1" locked="0" layoutInCell="1" allowOverlap="1" wp14:anchorId="3B7B1222" wp14:editId="7B737691">
          <wp:simplePos x="0" y="0"/>
          <wp:positionH relativeFrom="page">
            <wp:posOffset>19050</wp:posOffset>
          </wp:positionH>
          <wp:positionV relativeFrom="paragraph">
            <wp:posOffset>174625</wp:posOffset>
          </wp:positionV>
          <wp:extent cx="7740000" cy="378000"/>
          <wp:effectExtent l="0" t="0" r="0" b="317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2.jpg"/>
                  <pic:cNvPicPr/>
                </pic:nvPicPr>
                <pic:blipFill>
                  <a:blip r:embed="rId1">
                    <a:extLst>
                      <a:ext uri="{28A0092B-C50C-407E-A947-70E740481C1C}">
                        <a14:useLocalDpi xmlns:a14="http://schemas.microsoft.com/office/drawing/2010/main" val="0"/>
                      </a:ext>
                    </a:extLst>
                  </a:blip>
                  <a:stretch>
                    <a:fillRect/>
                  </a:stretch>
                </pic:blipFill>
                <pic:spPr>
                  <a:xfrm>
                    <a:off x="0" y="0"/>
                    <a:ext cx="7740000" cy="378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417E6" w14:textId="77777777" w:rsidR="00497827" w:rsidRDefault="00497827">
      <w:r>
        <w:separator/>
      </w:r>
    </w:p>
  </w:footnote>
  <w:footnote w:type="continuationSeparator" w:id="0">
    <w:p w14:paraId="0001FB3B" w14:textId="77777777" w:rsidR="00497827" w:rsidRDefault="00497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16568" w14:textId="77777777" w:rsidR="00DF010A" w:rsidRDefault="00DF010A">
    <w:pPr>
      <w:pStyle w:val="Encabezado"/>
    </w:pPr>
    <w:r>
      <w:rPr>
        <w:noProof/>
        <w:lang w:val="es-CL" w:eastAsia="es-CL"/>
      </w:rPr>
      <w:drawing>
        <wp:anchor distT="0" distB="0" distL="114300" distR="114300" simplePos="0" relativeHeight="251677184" behindDoc="1" locked="0" layoutInCell="1" allowOverlap="1" wp14:anchorId="045E0926" wp14:editId="26919E85">
          <wp:simplePos x="0" y="0"/>
          <wp:positionH relativeFrom="page">
            <wp:posOffset>19050</wp:posOffset>
          </wp:positionH>
          <wp:positionV relativeFrom="paragraph">
            <wp:posOffset>-340995</wp:posOffset>
          </wp:positionV>
          <wp:extent cx="7714800" cy="1555200"/>
          <wp:effectExtent l="0" t="0" r="635" b="698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zal2.jpg"/>
                  <pic:cNvPicPr/>
                </pic:nvPicPr>
                <pic:blipFill>
                  <a:blip r:embed="rId1">
                    <a:extLst>
                      <a:ext uri="{28A0092B-C50C-407E-A947-70E740481C1C}">
                        <a14:useLocalDpi xmlns:a14="http://schemas.microsoft.com/office/drawing/2010/main" val="0"/>
                      </a:ext>
                    </a:extLst>
                  </a:blip>
                  <a:stretch>
                    <a:fillRect/>
                  </a:stretch>
                </pic:blipFill>
                <pic:spPr>
                  <a:xfrm>
                    <a:off x="0" y="0"/>
                    <a:ext cx="7714800" cy="1555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31155"/>
    <w:multiLevelType w:val="hybridMultilevel"/>
    <w:tmpl w:val="0B5C0CA4"/>
    <w:lvl w:ilvl="0" w:tplc="B2E80B26">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2615240A"/>
    <w:multiLevelType w:val="hybridMultilevel"/>
    <w:tmpl w:val="007A97C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46C4183"/>
    <w:multiLevelType w:val="hybridMultilevel"/>
    <w:tmpl w:val="F79490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7DC300E1"/>
    <w:multiLevelType w:val="hybridMultilevel"/>
    <w:tmpl w:val="5466299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63321464">
    <w:abstractNumId w:val="2"/>
  </w:num>
  <w:num w:numId="2" w16cid:durableId="1743865179">
    <w:abstractNumId w:val="3"/>
  </w:num>
  <w:num w:numId="3" w16cid:durableId="1943949140">
    <w:abstractNumId w:val="0"/>
  </w:num>
  <w:num w:numId="4" w16cid:durableId="18658283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CD2"/>
    <w:rsid w:val="00000D96"/>
    <w:rsid w:val="000022E8"/>
    <w:rsid w:val="00002436"/>
    <w:rsid w:val="000035C4"/>
    <w:rsid w:val="000036BC"/>
    <w:rsid w:val="00003874"/>
    <w:rsid w:val="0000447C"/>
    <w:rsid w:val="00004CB8"/>
    <w:rsid w:val="00004EE5"/>
    <w:rsid w:val="00005F3B"/>
    <w:rsid w:val="00007881"/>
    <w:rsid w:val="000100A3"/>
    <w:rsid w:val="00011090"/>
    <w:rsid w:val="000110EF"/>
    <w:rsid w:val="000113AE"/>
    <w:rsid w:val="00011EF0"/>
    <w:rsid w:val="000125D3"/>
    <w:rsid w:val="0001329A"/>
    <w:rsid w:val="00013EA2"/>
    <w:rsid w:val="00013FF4"/>
    <w:rsid w:val="00014798"/>
    <w:rsid w:val="00014F0D"/>
    <w:rsid w:val="000172A1"/>
    <w:rsid w:val="000175F1"/>
    <w:rsid w:val="00017714"/>
    <w:rsid w:val="00017C67"/>
    <w:rsid w:val="00020E8B"/>
    <w:rsid w:val="000240C0"/>
    <w:rsid w:val="00024CCB"/>
    <w:rsid w:val="0002662D"/>
    <w:rsid w:val="00026C2E"/>
    <w:rsid w:val="00026E64"/>
    <w:rsid w:val="000312E3"/>
    <w:rsid w:val="000316A0"/>
    <w:rsid w:val="00031AA1"/>
    <w:rsid w:val="00032256"/>
    <w:rsid w:val="00032E1C"/>
    <w:rsid w:val="00033DF7"/>
    <w:rsid w:val="00034274"/>
    <w:rsid w:val="00034478"/>
    <w:rsid w:val="0003557F"/>
    <w:rsid w:val="00035A49"/>
    <w:rsid w:val="0003661E"/>
    <w:rsid w:val="0004102A"/>
    <w:rsid w:val="00041438"/>
    <w:rsid w:val="00041DBD"/>
    <w:rsid w:val="00042E96"/>
    <w:rsid w:val="000430D4"/>
    <w:rsid w:val="0004352A"/>
    <w:rsid w:val="000435F8"/>
    <w:rsid w:val="00043620"/>
    <w:rsid w:val="00044E2C"/>
    <w:rsid w:val="0004509A"/>
    <w:rsid w:val="0004748D"/>
    <w:rsid w:val="00047F61"/>
    <w:rsid w:val="000501F0"/>
    <w:rsid w:val="00050500"/>
    <w:rsid w:val="00050944"/>
    <w:rsid w:val="00051C6F"/>
    <w:rsid w:val="00052243"/>
    <w:rsid w:val="00053363"/>
    <w:rsid w:val="00053638"/>
    <w:rsid w:val="0005365F"/>
    <w:rsid w:val="00055351"/>
    <w:rsid w:val="0005554D"/>
    <w:rsid w:val="000576C4"/>
    <w:rsid w:val="00057F13"/>
    <w:rsid w:val="00057F8B"/>
    <w:rsid w:val="000606EC"/>
    <w:rsid w:val="0006072D"/>
    <w:rsid w:val="00061A0B"/>
    <w:rsid w:val="00061E99"/>
    <w:rsid w:val="000620A7"/>
    <w:rsid w:val="000620C3"/>
    <w:rsid w:val="00063493"/>
    <w:rsid w:val="0006398A"/>
    <w:rsid w:val="00065670"/>
    <w:rsid w:val="00065839"/>
    <w:rsid w:val="0006612C"/>
    <w:rsid w:val="00067785"/>
    <w:rsid w:val="000678D1"/>
    <w:rsid w:val="00067AB8"/>
    <w:rsid w:val="00070707"/>
    <w:rsid w:val="00071460"/>
    <w:rsid w:val="00071C0C"/>
    <w:rsid w:val="000722EA"/>
    <w:rsid w:val="00072686"/>
    <w:rsid w:val="000727F6"/>
    <w:rsid w:val="00072C54"/>
    <w:rsid w:val="00072DE3"/>
    <w:rsid w:val="00073313"/>
    <w:rsid w:val="00074051"/>
    <w:rsid w:val="00074A8A"/>
    <w:rsid w:val="00075457"/>
    <w:rsid w:val="0007548F"/>
    <w:rsid w:val="00076141"/>
    <w:rsid w:val="00076665"/>
    <w:rsid w:val="00076741"/>
    <w:rsid w:val="00077042"/>
    <w:rsid w:val="00080FE8"/>
    <w:rsid w:val="00081A2F"/>
    <w:rsid w:val="00081B39"/>
    <w:rsid w:val="00081D1D"/>
    <w:rsid w:val="00081D74"/>
    <w:rsid w:val="0008260E"/>
    <w:rsid w:val="0008313F"/>
    <w:rsid w:val="00083564"/>
    <w:rsid w:val="00083BE1"/>
    <w:rsid w:val="000875C4"/>
    <w:rsid w:val="00092887"/>
    <w:rsid w:val="00092C3B"/>
    <w:rsid w:val="00092D6A"/>
    <w:rsid w:val="00093A01"/>
    <w:rsid w:val="0009457B"/>
    <w:rsid w:val="00094853"/>
    <w:rsid w:val="000948F8"/>
    <w:rsid w:val="000952A9"/>
    <w:rsid w:val="00095462"/>
    <w:rsid w:val="00095BF5"/>
    <w:rsid w:val="00096715"/>
    <w:rsid w:val="00096E55"/>
    <w:rsid w:val="00097328"/>
    <w:rsid w:val="00097D64"/>
    <w:rsid w:val="000A07C2"/>
    <w:rsid w:val="000A24CB"/>
    <w:rsid w:val="000A33AA"/>
    <w:rsid w:val="000A3A73"/>
    <w:rsid w:val="000A3E6A"/>
    <w:rsid w:val="000A3FE8"/>
    <w:rsid w:val="000A4043"/>
    <w:rsid w:val="000A4E10"/>
    <w:rsid w:val="000A523E"/>
    <w:rsid w:val="000A63BB"/>
    <w:rsid w:val="000A7336"/>
    <w:rsid w:val="000A79FF"/>
    <w:rsid w:val="000A7D5A"/>
    <w:rsid w:val="000A7E19"/>
    <w:rsid w:val="000B0774"/>
    <w:rsid w:val="000B07B2"/>
    <w:rsid w:val="000B0A83"/>
    <w:rsid w:val="000B189F"/>
    <w:rsid w:val="000B1B61"/>
    <w:rsid w:val="000B299B"/>
    <w:rsid w:val="000B44DB"/>
    <w:rsid w:val="000B478C"/>
    <w:rsid w:val="000B5C3D"/>
    <w:rsid w:val="000B665E"/>
    <w:rsid w:val="000B7D3D"/>
    <w:rsid w:val="000C0153"/>
    <w:rsid w:val="000C2ECD"/>
    <w:rsid w:val="000C2F71"/>
    <w:rsid w:val="000C3CAB"/>
    <w:rsid w:val="000C44A5"/>
    <w:rsid w:val="000C458B"/>
    <w:rsid w:val="000C53C8"/>
    <w:rsid w:val="000C5FD6"/>
    <w:rsid w:val="000C7189"/>
    <w:rsid w:val="000D0183"/>
    <w:rsid w:val="000D0D77"/>
    <w:rsid w:val="000D1304"/>
    <w:rsid w:val="000D1E08"/>
    <w:rsid w:val="000D291D"/>
    <w:rsid w:val="000D35E5"/>
    <w:rsid w:val="000D47E7"/>
    <w:rsid w:val="000D4B11"/>
    <w:rsid w:val="000D625D"/>
    <w:rsid w:val="000D65C5"/>
    <w:rsid w:val="000D69AC"/>
    <w:rsid w:val="000D69D7"/>
    <w:rsid w:val="000D6B88"/>
    <w:rsid w:val="000D73AF"/>
    <w:rsid w:val="000E061E"/>
    <w:rsid w:val="000E082C"/>
    <w:rsid w:val="000E0D38"/>
    <w:rsid w:val="000E3D74"/>
    <w:rsid w:val="000E4AA1"/>
    <w:rsid w:val="000E4B0A"/>
    <w:rsid w:val="000E595B"/>
    <w:rsid w:val="000E5B67"/>
    <w:rsid w:val="000E5DEE"/>
    <w:rsid w:val="000F02D2"/>
    <w:rsid w:val="000F0B6B"/>
    <w:rsid w:val="000F0C4C"/>
    <w:rsid w:val="000F139C"/>
    <w:rsid w:val="000F202F"/>
    <w:rsid w:val="000F2D62"/>
    <w:rsid w:val="000F2E15"/>
    <w:rsid w:val="000F4510"/>
    <w:rsid w:val="00100596"/>
    <w:rsid w:val="0010086B"/>
    <w:rsid w:val="00100FD5"/>
    <w:rsid w:val="00101C53"/>
    <w:rsid w:val="00101FA1"/>
    <w:rsid w:val="001021D8"/>
    <w:rsid w:val="00103126"/>
    <w:rsid w:val="001032DA"/>
    <w:rsid w:val="00104312"/>
    <w:rsid w:val="0010493B"/>
    <w:rsid w:val="00106411"/>
    <w:rsid w:val="0010717A"/>
    <w:rsid w:val="0010792F"/>
    <w:rsid w:val="00107F96"/>
    <w:rsid w:val="00110023"/>
    <w:rsid w:val="00110557"/>
    <w:rsid w:val="00110558"/>
    <w:rsid w:val="00111280"/>
    <w:rsid w:val="001115F3"/>
    <w:rsid w:val="001118A1"/>
    <w:rsid w:val="00111AFE"/>
    <w:rsid w:val="00111FA4"/>
    <w:rsid w:val="00112101"/>
    <w:rsid w:val="00112952"/>
    <w:rsid w:val="001134C1"/>
    <w:rsid w:val="00113D4E"/>
    <w:rsid w:val="00113E1A"/>
    <w:rsid w:val="001152A8"/>
    <w:rsid w:val="00115593"/>
    <w:rsid w:val="0011560B"/>
    <w:rsid w:val="001159CB"/>
    <w:rsid w:val="00117799"/>
    <w:rsid w:val="001217B8"/>
    <w:rsid w:val="00123C26"/>
    <w:rsid w:val="00125E2A"/>
    <w:rsid w:val="00127396"/>
    <w:rsid w:val="00127B37"/>
    <w:rsid w:val="001307D6"/>
    <w:rsid w:val="00132563"/>
    <w:rsid w:val="00132BF1"/>
    <w:rsid w:val="00132F7C"/>
    <w:rsid w:val="0013552B"/>
    <w:rsid w:val="0013633F"/>
    <w:rsid w:val="00136692"/>
    <w:rsid w:val="00136C58"/>
    <w:rsid w:val="001373FF"/>
    <w:rsid w:val="00137752"/>
    <w:rsid w:val="00137F5C"/>
    <w:rsid w:val="001404EB"/>
    <w:rsid w:val="00140B3D"/>
    <w:rsid w:val="00141FB5"/>
    <w:rsid w:val="00142F6C"/>
    <w:rsid w:val="0014334D"/>
    <w:rsid w:val="00143525"/>
    <w:rsid w:val="0014354D"/>
    <w:rsid w:val="0014369E"/>
    <w:rsid w:val="00143992"/>
    <w:rsid w:val="001442B5"/>
    <w:rsid w:val="001456F7"/>
    <w:rsid w:val="00145BA9"/>
    <w:rsid w:val="00147BEE"/>
    <w:rsid w:val="00147F33"/>
    <w:rsid w:val="00147FEF"/>
    <w:rsid w:val="001518B2"/>
    <w:rsid w:val="00151969"/>
    <w:rsid w:val="00151A88"/>
    <w:rsid w:val="0015227F"/>
    <w:rsid w:val="00155E7D"/>
    <w:rsid w:val="00156E76"/>
    <w:rsid w:val="00157118"/>
    <w:rsid w:val="00157692"/>
    <w:rsid w:val="0015797F"/>
    <w:rsid w:val="00160F78"/>
    <w:rsid w:val="0016156B"/>
    <w:rsid w:val="001617FD"/>
    <w:rsid w:val="001633E9"/>
    <w:rsid w:val="00163CEA"/>
    <w:rsid w:val="001655C6"/>
    <w:rsid w:val="00166B3D"/>
    <w:rsid w:val="00167AE7"/>
    <w:rsid w:val="00167E6D"/>
    <w:rsid w:val="001701B9"/>
    <w:rsid w:val="0017184A"/>
    <w:rsid w:val="00172AA7"/>
    <w:rsid w:val="0017328C"/>
    <w:rsid w:val="001752A4"/>
    <w:rsid w:val="0017579B"/>
    <w:rsid w:val="00175FD7"/>
    <w:rsid w:val="0017683A"/>
    <w:rsid w:val="00176BDB"/>
    <w:rsid w:val="00180941"/>
    <w:rsid w:val="00181237"/>
    <w:rsid w:val="00181CBC"/>
    <w:rsid w:val="00182729"/>
    <w:rsid w:val="00182D21"/>
    <w:rsid w:val="00182FB7"/>
    <w:rsid w:val="001837BD"/>
    <w:rsid w:val="00183CE8"/>
    <w:rsid w:val="00184D71"/>
    <w:rsid w:val="00185087"/>
    <w:rsid w:val="001852CF"/>
    <w:rsid w:val="00185E06"/>
    <w:rsid w:val="00185E62"/>
    <w:rsid w:val="0018663B"/>
    <w:rsid w:val="00187D47"/>
    <w:rsid w:val="0019073F"/>
    <w:rsid w:val="00191C08"/>
    <w:rsid w:val="00191C66"/>
    <w:rsid w:val="00191EFF"/>
    <w:rsid w:val="00192D25"/>
    <w:rsid w:val="00192F65"/>
    <w:rsid w:val="001935A8"/>
    <w:rsid w:val="00193B96"/>
    <w:rsid w:val="00194243"/>
    <w:rsid w:val="00194B21"/>
    <w:rsid w:val="00194CF0"/>
    <w:rsid w:val="0019585D"/>
    <w:rsid w:val="00195DE2"/>
    <w:rsid w:val="001A00AC"/>
    <w:rsid w:val="001A0C73"/>
    <w:rsid w:val="001A0F37"/>
    <w:rsid w:val="001A2695"/>
    <w:rsid w:val="001A32C5"/>
    <w:rsid w:val="001A3BA7"/>
    <w:rsid w:val="001A3FDB"/>
    <w:rsid w:val="001A51EE"/>
    <w:rsid w:val="001A65F7"/>
    <w:rsid w:val="001A6F2A"/>
    <w:rsid w:val="001B11B1"/>
    <w:rsid w:val="001B1289"/>
    <w:rsid w:val="001B12AE"/>
    <w:rsid w:val="001B15DB"/>
    <w:rsid w:val="001B1CB8"/>
    <w:rsid w:val="001B25EC"/>
    <w:rsid w:val="001B35FF"/>
    <w:rsid w:val="001B36F2"/>
    <w:rsid w:val="001B4E39"/>
    <w:rsid w:val="001B5C41"/>
    <w:rsid w:val="001B6560"/>
    <w:rsid w:val="001B67AD"/>
    <w:rsid w:val="001B700C"/>
    <w:rsid w:val="001B7120"/>
    <w:rsid w:val="001C0011"/>
    <w:rsid w:val="001C088F"/>
    <w:rsid w:val="001C1A93"/>
    <w:rsid w:val="001C1EC6"/>
    <w:rsid w:val="001C26BA"/>
    <w:rsid w:val="001C318A"/>
    <w:rsid w:val="001C33EC"/>
    <w:rsid w:val="001C4394"/>
    <w:rsid w:val="001C46A7"/>
    <w:rsid w:val="001C4CD3"/>
    <w:rsid w:val="001C5163"/>
    <w:rsid w:val="001C551C"/>
    <w:rsid w:val="001C561C"/>
    <w:rsid w:val="001C6808"/>
    <w:rsid w:val="001C6F4C"/>
    <w:rsid w:val="001D0BF1"/>
    <w:rsid w:val="001D0D83"/>
    <w:rsid w:val="001D0DA9"/>
    <w:rsid w:val="001D3382"/>
    <w:rsid w:val="001D338A"/>
    <w:rsid w:val="001D3E6F"/>
    <w:rsid w:val="001D40B0"/>
    <w:rsid w:val="001D4F7F"/>
    <w:rsid w:val="001D61E7"/>
    <w:rsid w:val="001D672A"/>
    <w:rsid w:val="001D6FC3"/>
    <w:rsid w:val="001D7360"/>
    <w:rsid w:val="001D7E74"/>
    <w:rsid w:val="001E13D1"/>
    <w:rsid w:val="001E20C2"/>
    <w:rsid w:val="001E4217"/>
    <w:rsid w:val="001E470B"/>
    <w:rsid w:val="001E4DEE"/>
    <w:rsid w:val="001E5429"/>
    <w:rsid w:val="001E60B7"/>
    <w:rsid w:val="001E72F4"/>
    <w:rsid w:val="001E735F"/>
    <w:rsid w:val="001F12FD"/>
    <w:rsid w:val="001F15BB"/>
    <w:rsid w:val="001F167F"/>
    <w:rsid w:val="001F426C"/>
    <w:rsid w:val="001F4A2C"/>
    <w:rsid w:val="001F52A1"/>
    <w:rsid w:val="001F545F"/>
    <w:rsid w:val="00200785"/>
    <w:rsid w:val="00201637"/>
    <w:rsid w:val="00201CF9"/>
    <w:rsid w:val="00201D04"/>
    <w:rsid w:val="00202030"/>
    <w:rsid w:val="00202435"/>
    <w:rsid w:val="00203489"/>
    <w:rsid w:val="00203741"/>
    <w:rsid w:val="002044E2"/>
    <w:rsid w:val="00204C02"/>
    <w:rsid w:val="0020515A"/>
    <w:rsid w:val="00205416"/>
    <w:rsid w:val="00205689"/>
    <w:rsid w:val="00207FA5"/>
    <w:rsid w:val="00210146"/>
    <w:rsid w:val="00210258"/>
    <w:rsid w:val="0021184B"/>
    <w:rsid w:val="00212543"/>
    <w:rsid w:val="00212579"/>
    <w:rsid w:val="00217B08"/>
    <w:rsid w:val="002208BB"/>
    <w:rsid w:val="00221298"/>
    <w:rsid w:val="00222D02"/>
    <w:rsid w:val="0022314C"/>
    <w:rsid w:val="002236FB"/>
    <w:rsid w:val="00223D8A"/>
    <w:rsid w:val="00223ED7"/>
    <w:rsid w:val="00223F3A"/>
    <w:rsid w:val="002256B5"/>
    <w:rsid w:val="00225AED"/>
    <w:rsid w:val="0022623E"/>
    <w:rsid w:val="0022655D"/>
    <w:rsid w:val="002272C2"/>
    <w:rsid w:val="00227A20"/>
    <w:rsid w:val="00227C2B"/>
    <w:rsid w:val="002303AB"/>
    <w:rsid w:val="00230DF6"/>
    <w:rsid w:val="0023318F"/>
    <w:rsid w:val="00233AD6"/>
    <w:rsid w:val="0023419D"/>
    <w:rsid w:val="0023470E"/>
    <w:rsid w:val="0023594C"/>
    <w:rsid w:val="00235957"/>
    <w:rsid w:val="00235DDD"/>
    <w:rsid w:val="00236AF3"/>
    <w:rsid w:val="00240277"/>
    <w:rsid w:val="0024168F"/>
    <w:rsid w:val="00241831"/>
    <w:rsid w:val="002430E9"/>
    <w:rsid w:val="0024339A"/>
    <w:rsid w:val="00243415"/>
    <w:rsid w:val="00243E85"/>
    <w:rsid w:val="00243F8D"/>
    <w:rsid w:val="00244A2D"/>
    <w:rsid w:val="00244A68"/>
    <w:rsid w:val="00244B64"/>
    <w:rsid w:val="00245E69"/>
    <w:rsid w:val="00245F2E"/>
    <w:rsid w:val="00246AC3"/>
    <w:rsid w:val="00246C37"/>
    <w:rsid w:val="00250E26"/>
    <w:rsid w:val="00250EF5"/>
    <w:rsid w:val="00250FA6"/>
    <w:rsid w:val="00251C22"/>
    <w:rsid w:val="002534BB"/>
    <w:rsid w:val="002538ED"/>
    <w:rsid w:val="002547E2"/>
    <w:rsid w:val="00254F67"/>
    <w:rsid w:val="002555D7"/>
    <w:rsid w:val="00255827"/>
    <w:rsid w:val="002559C4"/>
    <w:rsid w:val="00257151"/>
    <w:rsid w:val="00257C63"/>
    <w:rsid w:val="00262D61"/>
    <w:rsid w:val="00262E76"/>
    <w:rsid w:val="0026425B"/>
    <w:rsid w:val="002651BC"/>
    <w:rsid w:val="00266F08"/>
    <w:rsid w:val="00270914"/>
    <w:rsid w:val="00270CDE"/>
    <w:rsid w:val="0027188F"/>
    <w:rsid w:val="00272A6F"/>
    <w:rsid w:val="002759D1"/>
    <w:rsid w:val="002759D7"/>
    <w:rsid w:val="00277A31"/>
    <w:rsid w:val="00282033"/>
    <w:rsid w:val="002821CA"/>
    <w:rsid w:val="0028285F"/>
    <w:rsid w:val="002839C9"/>
    <w:rsid w:val="00285553"/>
    <w:rsid w:val="00285949"/>
    <w:rsid w:val="00286CBC"/>
    <w:rsid w:val="002876E3"/>
    <w:rsid w:val="00290582"/>
    <w:rsid w:val="00290F6C"/>
    <w:rsid w:val="00291015"/>
    <w:rsid w:val="002925AF"/>
    <w:rsid w:val="00292680"/>
    <w:rsid w:val="00293479"/>
    <w:rsid w:val="0029362E"/>
    <w:rsid w:val="00293E14"/>
    <w:rsid w:val="002948F5"/>
    <w:rsid w:val="00294E8F"/>
    <w:rsid w:val="00295242"/>
    <w:rsid w:val="00295395"/>
    <w:rsid w:val="00295794"/>
    <w:rsid w:val="00295809"/>
    <w:rsid w:val="00295B9D"/>
    <w:rsid w:val="002970F0"/>
    <w:rsid w:val="002973EF"/>
    <w:rsid w:val="00297858"/>
    <w:rsid w:val="002A0B85"/>
    <w:rsid w:val="002A20B3"/>
    <w:rsid w:val="002A243E"/>
    <w:rsid w:val="002A293B"/>
    <w:rsid w:val="002A331E"/>
    <w:rsid w:val="002A3798"/>
    <w:rsid w:val="002A3ABA"/>
    <w:rsid w:val="002A3F53"/>
    <w:rsid w:val="002A3FE3"/>
    <w:rsid w:val="002A5698"/>
    <w:rsid w:val="002A5E53"/>
    <w:rsid w:val="002A6038"/>
    <w:rsid w:val="002A68E0"/>
    <w:rsid w:val="002A6D35"/>
    <w:rsid w:val="002A74C5"/>
    <w:rsid w:val="002A74D2"/>
    <w:rsid w:val="002A755E"/>
    <w:rsid w:val="002A773D"/>
    <w:rsid w:val="002B0AC0"/>
    <w:rsid w:val="002B14D0"/>
    <w:rsid w:val="002B352F"/>
    <w:rsid w:val="002B3DCD"/>
    <w:rsid w:val="002B5437"/>
    <w:rsid w:val="002B5ED1"/>
    <w:rsid w:val="002B6A77"/>
    <w:rsid w:val="002C0815"/>
    <w:rsid w:val="002C0FCA"/>
    <w:rsid w:val="002C2579"/>
    <w:rsid w:val="002C2625"/>
    <w:rsid w:val="002C27B4"/>
    <w:rsid w:val="002C31BF"/>
    <w:rsid w:val="002C4EDF"/>
    <w:rsid w:val="002C5733"/>
    <w:rsid w:val="002C69E4"/>
    <w:rsid w:val="002C7818"/>
    <w:rsid w:val="002D00BE"/>
    <w:rsid w:val="002D026B"/>
    <w:rsid w:val="002D0658"/>
    <w:rsid w:val="002D0673"/>
    <w:rsid w:val="002D283C"/>
    <w:rsid w:val="002D307B"/>
    <w:rsid w:val="002D33CB"/>
    <w:rsid w:val="002D33DA"/>
    <w:rsid w:val="002D4154"/>
    <w:rsid w:val="002D462F"/>
    <w:rsid w:val="002D498A"/>
    <w:rsid w:val="002D6003"/>
    <w:rsid w:val="002D7660"/>
    <w:rsid w:val="002D7E32"/>
    <w:rsid w:val="002E0FBA"/>
    <w:rsid w:val="002E582B"/>
    <w:rsid w:val="002E59FA"/>
    <w:rsid w:val="002E5B69"/>
    <w:rsid w:val="002E6165"/>
    <w:rsid w:val="002E65CE"/>
    <w:rsid w:val="002E6A70"/>
    <w:rsid w:val="002F0698"/>
    <w:rsid w:val="002F157A"/>
    <w:rsid w:val="002F216C"/>
    <w:rsid w:val="002F2AFF"/>
    <w:rsid w:val="002F424B"/>
    <w:rsid w:val="002F6E2B"/>
    <w:rsid w:val="002F71FF"/>
    <w:rsid w:val="00301B9B"/>
    <w:rsid w:val="00305854"/>
    <w:rsid w:val="00305C67"/>
    <w:rsid w:val="0030651E"/>
    <w:rsid w:val="00307266"/>
    <w:rsid w:val="003079B1"/>
    <w:rsid w:val="00307A5A"/>
    <w:rsid w:val="00307D01"/>
    <w:rsid w:val="00310511"/>
    <w:rsid w:val="00311AE0"/>
    <w:rsid w:val="00313610"/>
    <w:rsid w:val="003136E2"/>
    <w:rsid w:val="00313AF1"/>
    <w:rsid w:val="00313DBC"/>
    <w:rsid w:val="00314420"/>
    <w:rsid w:val="0031560F"/>
    <w:rsid w:val="00315CF2"/>
    <w:rsid w:val="003170A1"/>
    <w:rsid w:val="00317FC3"/>
    <w:rsid w:val="0032008D"/>
    <w:rsid w:val="00320525"/>
    <w:rsid w:val="00320E2A"/>
    <w:rsid w:val="00321CB3"/>
    <w:rsid w:val="0032218A"/>
    <w:rsid w:val="00323858"/>
    <w:rsid w:val="00324413"/>
    <w:rsid w:val="003252E4"/>
    <w:rsid w:val="003254CB"/>
    <w:rsid w:val="00331096"/>
    <w:rsid w:val="003316C2"/>
    <w:rsid w:val="0033208A"/>
    <w:rsid w:val="003324F7"/>
    <w:rsid w:val="00332736"/>
    <w:rsid w:val="00333E84"/>
    <w:rsid w:val="003364BC"/>
    <w:rsid w:val="00337295"/>
    <w:rsid w:val="0033751B"/>
    <w:rsid w:val="0034090C"/>
    <w:rsid w:val="00340D05"/>
    <w:rsid w:val="00340F25"/>
    <w:rsid w:val="003425DB"/>
    <w:rsid w:val="003449D0"/>
    <w:rsid w:val="00344FB1"/>
    <w:rsid w:val="003459F5"/>
    <w:rsid w:val="00345AED"/>
    <w:rsid w:val="00346470"/>
    <w:rsid w:val="0034691A"/>
    <w:rsid w:val="00347A1C"/>
    <w:rsid w:val="00350877"/>
    <w:rsid w:val="0035091B"/>
    <w:rsid w:val="00351DB1"/>
    <w:rsid w:val="00352A21"/>
    <w:rsid w:val="00352CC3"/>
    <w:rsid w:val="00352F9E"/>
    <w:rsid w:val="003539B1"/>
    <w:rsid w:val="003562FB"/>
    <w:rsid w:val="00357738"/>
    <w:rsid w:val="00357ADA"/>
    <w:rsid w:val="00357C06"/>
    <w:rsid w:val="00357E7A"/>
    <w:rsid w:val="003607EB"/>
    <w:rsid w:val="00360EC3"/>
    <w:rsid w:val="003612E5"/>
    <w:rsid w:val="00361713"/>
    <w:rsid w:val="00361A25"/>
    <w:rsid w:val="00361A62"/>
    <w:rsid w:val="00361AEC"/>
    <w:rsid w:val="0036277B"/>
    <w:rsid w:val="00363245"/>
    <w:rsid w:val="00363B89"/>
    <w:rsid w:val="00364C43"/>
    <w:rsid w:val="00364D78"/>
    <w:rsid w:val="0036590A"/>
    <w:rsid w:val="003664BD"/>
    <w:rsid w:val="00366B69"/>
    <w:rsid w:val="00367999"/>
    <w:rsid w:val="00370336"/>
    <w:rsid w:val="003707D9"/>
    <w:rsid w:val="00372F7F"/>
    <w:rsid w:val="0037395D"/>
    <w:rsid w:val="0037463E"/>
    <w:rsid w:val="00376663"/>
    <w:rsid w:val="003766A2"/>
    <w:rsid w:val="00377374"/>
    <w:rsid w:val="0038456C"/>
    <w:rsid w:val="00384FFD"/>
    <w:rsid w:val="003850E1"/>
    <w:rsid w:val="00385AF5"/>
    <w:rsid w:val="003860E1"/>
    <w:rsid w:val="003869BB"/>
    <w:rsid w:val="00386C0A"/>
    <w:rsid w:val="0038738D"/>
    <w:rsid w:val="00390B4D"/>
    <w:rsid w:val="00393823"/>
    <w:rsid w:val="003938C9"/>
    <w:rsid w:val="003954EB"/>
    <w:rsid w:val="003958CA"/>
    <w:rsid w:val="00397987"/>
    <w:rsid w:val="00397B58"/>
    <w:rsid w:val="00397E21"/>
    <w:rsid w:val="003A22DF"/>
    <w:rsid w:val="003A257C"/>
    <w:rsid w:val="003A3254"/>
    <w:rsid w:val="003A40BA"/>
    <w:rsid w:val="003A4E2E"/>
    <w:rsid w:val="003A4EB7"/>
    <w:rsid w:val="003A5BA9"/>
    <w:rsid w:val="003A5EAA"/>
    <w:rsid w:val="003A60C9"/>
    <w:rsid w:val="003A629D"/>
    <w:rsid w:val="003B06ED"/>
    <w:rsid w:val="003B089F"/>
    <w:rsid w:val="003B09BC"/>
    <w:rsid w:val="003B0B90"/>
    <w:rsid w:val="003B14D0"/>
    <w:rsid w:val="003B1917"/>
    <w:rsid w:val="003B1EA9"/>
    <w:rsid w:val="003B25F8"/>
    <w:rsid w:val="003B27D8"/>
    <w:rsid w:val="003B289A"/>
    <w:rsid w:val="003B2D53"/>
    <w:rsid w:val="003B39ED"/>
    <w:rsid w:val="003B3E0D"/>
    <w:rsid w:val="003B4FC8"/>
    <w:rsid w:val="003B5687"/>
    <w:rsid w:val="003B6E7C"/>
    <w:rsid w:val="003C15BD"/>
    <w:rsid w:val="003C1C85"/>
    <w:rsid w:val="003C272B"/>
    <w:rsid w:val="003C28EF"/>
    <w:rsid w:val="003C3058"/>
    <w:rsid w:val="003C34E0"/>
    <w:rsid w:val="003C4952"/>
    <w:rsid w:val="003C67C3"/>
    <w:rsid w:val="003C682D"/>
    <w:rsid w:val="003C6BE8"/>
    <w:rsid w:val="003D0CB0"/>
    <w:rsid w:val="003D1289"/>
    <w:rsid w:val="003D2DB1"/>
    <w:rsid w:val="003D40C9"/>
    <w:rsid w:val="003D4654"/>
    <w:rsid w:val="003D50CB"/>
    <w:rsid w:val="003D759D"/>
    <w:rsid w:val="003D7BC5"/>
    <w:rsid w:val="003E038E"/>
    <w:rsid w:val="003E0679"/>
    <w:rsid w:val="003E270E"/>
    <w:rsid w:val="003E3DA4"/>
    <w:rsid w:val="003E405E"/>
    <w:rsid w:val="003E4133"/>
    <w:rsid w:val="003E4676"/>
    <w:rsid w:val="003E479A"/>
    <w:rsid w:val="003E5266"/>
    <w:rsid w:val="003E602C"/>
    <w:rsid w:val="003E63B0"/>
    <w:rsid w:val="003E7735"/>
    <w:rsid w:val="003F0878"/>
    <w:rsid w:val="003F1872"/>
    <w:rsid w:val="003F1A50"/>
    <w:rsid w:val="003F1F61"/>
    <w:rsid w:val="003F3F98"/>
    <w:rsid w:val="003F401E"/>
    <w:rsid w:val="003F4EAA"/>
    <w:rsid w:val="003F5069"/>
    <w:rsid w:val="003F5585"/>
    <w:rsid w:val="003F5710"/>
    <w:rsid w:val="003F5BE8"/>
    <w:rsid w:val="003F79B8"/>
    <w:rsid w:val="004007DC"/>
    <w:rsid w:val="00400C2C"/>
    <w:rsid w:val="00401539"/>
    <w:rsid w:val="00402749"/>
    <w:rsid w:val="004032F8"/>
    <w:rsid w:val="0040456F"/>
    <w:rsid w:val="0040474D"/>
    <w:rsid w:val="004052BC"/>
    <w:rsid w:val="004054E9"/>
    <w:rsid w:val="00405F77"/>
    <w:rsid w:val="004061B5"/>
    <w:rsid w:val="004119A0"/>
    <w:rsid w:val="004140FA"/>
    <w:rsid w:val="00415F01"/>
    <w:rsid w:val="00415FE0"/>
    <w:rsid w:val="00416B88"/>
    <w:rsid w:val="004173FB"/>
    <w:rsid w:val="00420400"/>
    <w:rsid w:val="004207A0"/>
    <w:rsid w:val="00421142"/>
    <w:rsid w:val="0042223B"/>
    <w:rsid w:val="004230EB"/>
    <w:rsid w:val="00423217"/>
    <w:rsid w:val="004233AD"/>
    <w:rsid w:val="004236F9"/>
    <w:rsid w:val="004238A2"/>
    <w:rsid w:val="00424084"/>
    <w:rsid w:val="0042485C"/>
    <w:rsid w:val="00424CD9"/>
    <w:rsid w:val="00424DC5"/>
    <w:rsid w:val="00425FFD"/>
    <w:rsid w:val="00426AA2"/>
    <w:rsid w:val="0042713D"/>
    <w:rsid w:val="004278DC"/>
    <w:rsid w:val="004278F3"/>
    <w:rsid w:val="00430A6C"/>
    <w:rsid w:val="00430FA9"/>
    <w:rsid w:val="0043146F"/>
    <w:rsid w:val="00431767"/>
    <w:rsid w:val="00432445"/>
    <w:rsid w:val="00432A9B"/>
    <w:rsid w:val="004351DB"/>
    <w:rsid w:val="00436098"/>
    <w:rsid w:val="00437DCE"/>
    <w:rsid w:val="004402E0"/>
    <w:rsid w:val="00440E11"/>
    <w:rsid w:val="00442875"/>
    <w:rsid w:val="0044308D"/>
    <w:rsid w:val="00444634"/>
    <w:rsid w:val="00445965"/>
    <w:rsid w:val="00445EB5"/>
    <w:rsid w:val="00445FA4"/>
    <w:rsid w:val="004463DC"/>
    <w:rsid w:val="00446985"/>
    <w:rsid w:val="00446AAE"/>
    <w:rsid w:val="00446BA5"/>
    <w:rsid w:val="00446C9F"/>
    <w:rsid w:val="0044760F"/>
    <w:rsid w:val="00451299"/>
    <w:rsid w:val="004519B5"/>
    <w:rsid w:val="0045263C"/>
    <w:rsid w:val="00453FD1"/>
    <w:rsid w:val="004543F1"/>
    <w:rsid w:val="004553C9"/>
    <w:rsid w:val="00455BAB"/>
    <w:rsid w:val="00455CD2"/>
    <w:rsid w:val="004564C9"/>
    <w:rsid w:val="004567B0"/>
    <w:rsid w:val="00456A84"/>
    <w:rsid w:val="004573F2"/>
    <w:rsid w:val="00461AFB"/>
    <w:rsid w:val="00463319"/>
    <w:rsid w:val="00464B67"/>
    <w:rsid w:val="00465760"/>
    <w:rsid w:val="00465B50"/>
    <w:rsid w:val="00467A53"/>
    <w:rsid w:val="00467C5D"/>
    <w:rsid w:val="004716BE"/>
    <w:rsid w:val="0047289F"/>
    <w:rsid w:val="0047306E"/>
    <w:rsid w:val="004732F3"/>
    <w:rsid w:val="0047405E"/>
    <w:rsid w:val="00474746"/>
    <w:rsid w:val="00474B54"/>
    <w:rsid w:val="00474B7C"/>
    <w:rsid w:val="00475063"/>
    <w:rsid w:val="00475F4F"/>
    <w:rsid w:val="0047662B"/>
    <w:rsid w:val="0047677A"/>
    <w:rsid w:val="0047691F"/>
    <w:rsid w:val="004809BE"/>
    <w:rsid w:val="00480DB4"/>
    <w:rsid w:val="004819E9"/>
    <w:rsid w:val="00481EA1"/>
    <w:rsid w:val="00482EFC"/>
    <w:rsid w:val="004832BB"/>
    <w:rsid w:val="0048382B"/>
    <w:rsid w:val="00485C60"/>
    <w:rsid w:val="00485EE5"/>
    <w:rsid w:val="00486764"/>
    <w:rsid w:val="0048711E"/>
    <w:rsid w:val="0048724C"/>
    <w:rsid w:val="00487409"/>
    <w:rsid w:val="00490524"/>
    <w:rsid w:val="004918A4"/>
    <w:rsid w:val="00492519"/>
    <w:rsid w:val="004938C4"/>
    <w:rsid w:val="00493E2E"/>
    <w:rsid w:val="00494503"/>
    <w:rsid w:val="00497827"/>
    <w:rsid w:val="00497FE6"/>
    <w:rsid w:val="004A076E"/>
    <w:rsid w:val="004A0F85"/>
    <w:rsid w:val="004A249D"/>
    <w:rsid w:val="004A33A1"/>
    <w:rsid w:val="004A3B2E"/>
    <w:rsid w:val="004A3CC4"/>
    <w:rsid w:val="004A43AA"/>
    <w:rsid w:val="004A4710"/>
    <w:rsid w:val="004A47C3"/>
    <w:rsid w:val="004A52A9"/>
    <w:rsid w:val="004A6AB8"/>
    <w:rsid w:val="004A6D02"/>
    <w:rsid w:val="004A70D2"/>
    <w:rsid w:val="004B02B2"/>
    <w:rsid w:val="004B12FD"/>
    <w:rsid w:val="004B1AF9"/>
    <w:rsid w:val="004B2D9F"/>
    <w:rsid w:val="004B37FA"/>
    <w:rsid w:val="004B4129"/>
    <w:rsid w:val="004B4B86"/>
    <w:rsid w:val="004B67C3"/>
    <w:rsid w:val="004B7D99"/>
    <w:rsid w:val="004C0DF0"/>
    <w:rsid w:val="004C1511"/>
    <w:rsid w:val="004C2EDB"/>
    <w:rsid w:val="004C393B"/>
    <w:rsid w:val="004C5398"/>
    <w:rsid w:val="004C6600"/>
    <w:rsid w:val="004D1704"/>
    <w:rsid w:val="004D18CF"/>
    <w:rsid w:val="004D1E37"/>
    <w:rsid w:val="004D3138"/>
    <w:rsid w:val="004D37B9"/>
    <w:rsid w:val="004D3A6A"/>
    <w:rsid w:val="004D6125"/>
    <w:rsid w:val="004D612E"/>
    <w:rsid w:val="004D6E48"/>
    <w:rsid w:val="004E07CC"/>
    <w:rsid w:val="004E208E"/>
    <w:rsid w:val="004E2A78"/>
    <w:rsid w:val="004E300B"/>
    <w:rsid w:val="004E315A"/>
    <w:rsid w:val="004E392C"/>
    <w:rsid w:val="004E47FB"/>
    <w:rsid w:val="004E6F4B"/>
    <w:rsid w:val="004F26D7"/>
    <w:rsid w:val="004F312D"/>
    <w:rsid w:val="004F3207"/>
    <w:rsid w:val="004F3A96"/>
    <w:rsid w:val="004F3BFF"/>
    <w:rsid w:val="004F454C"/>
    <w:rsid w:val="004F4901"/>
    <w:rsid w:val="004F52D6"/>
    <w:rsid w:val="004F5606"/>
    <w:rsid w:val="004F56A2"/>
    <w:rsid w:val="004F67B6"/>
    <w:rsid w:val="004F68EA"/>
    <w:rsid w:val="004F6B35"/>
    <w:rsid w:val="004F7168"/>
    <w:rsid w:val="004F733D"/>
    <w:rsid w:val="004F7C36"/>
    <w:rsid w:val="004F7C58"/>
    <w:rsid w:val="00501F66"/>
    <w:rsid w:val="005020D8"/>
    <w:rsid w:val="00502174"/>
    <w:rsid w:val="005033CC"/>
    <w:rsid w:val="00504275"/>
    <w:rsid w:val="00506CBB"/>
    <w:rsid w:val="00506E8D"/>
    <w:rsid w:val="005076D2"/>
    <w:rsid w:val="005076FD"/>
    <w:rsid w:val="005105E4"/>
    <w:rsid w:val="005115C9"/>
    <w:rsid w:val="00512A99"/>
    <w:rsid w:val="00512D41"/>
    <w:rsid w:val="0051348F"/>
    <w:rsid w:val="00513974"/>
    <w:rsid w:val="005150AD"/>
    <w:rsid w:val="005159E4"/>
    <w:rsid w:val="005168CC"/>
    <w:rsid w:val="00516D57"/>
    <w:rsid w:val="0051732C"/>
    <w:rsid w:val="00517584"/>
    <w:rsid w:val="00517771"/>
    <w:rsid w:val="00517D62"/>
    <w:rsid w:val="005202DE"/>
    <w:rsid w:val="005206CD"/>
    <w:rsid w:val="00520B9E"/>
    <w:rsid w:val="005210FB"/>
    <w:rsid w:val="005211D6"/>
    <w:rsid w:val="00521255"/>
    <w:rsid w:val="00522F24"/>
    <w:rsid w:val="00524AF3"/>
    <w:rsid w:val="00525BE9"/>
    <w:rsid w:val="00525EF2"/>
    <w:rsid w:val="0052650C"/>
    <w:rsid w:val="005269A1"/>
    <w:rsid w:val="00530E42"/>
    <w:rsid w:val="00531180"/>
    <w:rsid w:val="00532180"/>
    <w:rsid w:val="00532470"/>
    <w:rsid w:val="005336A8"/>
    <w:rsid w:val="00534DDC"/>
    <w:rsid w:val="005360DE"/>
    <w:rsid w:val="0053654F"/>
    <w:rsid w:val="00536B5B"/>
    <w:rsid w:val="00536CA4"/>
    <w:rsid w:val="00536EFB"/>
    <w:rsid w:val="0054072C"/>
    <w:rsid w:val="00540CB4"/>
    <w:rsid w:val="00540DF4"/>
    <w:rsid w:val="00542D22"/>
    <w:rsid w:val="0054379B"/>
    <w:rsid w:val="00543B25"/>
    <w:rsid w:val="00543C04"/>
    <w:rsid w:val="005447B9"/>
    <w:rsid w:val="005448ED"/>
    <w:rsid w:val="005449FD"/>
    <w:rsid w:val="0054602B"/>
    <w:rsid w:val="00546DC3"/>
    <w:rsid w:val="00546E6C"/>
    <w:rsid w:val="00547C43"/>
    <w:rsid w:val="0055024C"/>
    <w:rsid w:val="005510E2"/>
    <w:rsid w:val="00552537"/>
    <w:rsid w:val="00552C73"/>
    <w:rsid w:val="005534C9"/>
    <w:rsid w:val="00553B4E"/>
    <w:rsid w:val="00554403"/>
    <w:rsid w:val="00554F19"/>
    <w:rsid w:val="0055554C"/>
    <w:rsid w:val="00556FD1"/>
    <w:rsid w:val="00557FEC"/>
    <w:rsid w:val="00561D95"/>
    <w:rsid w:val="00562DA3"/>
    <w:rsid w:val="0056467E"/>
    <w:rsid w:val="0056594E"/>
    <w:rsid w:val="00566027"/>
    <w:rsid w:val="00566D75"/>
    <w:rsid w:val="005670D8"/>
    <w:rsid w:val="00567A39"/>
    <w:rsid w:val="00571CC9"/>
    <w:rsid w:val="0057205C"/>
    <w:rsid w:val="0057233B"/>
    <w:rsid w:val="00573001"/>
    <w:rsid w:val="005735B2"/>
    <w:rsid w:val="005761FA"/>
    <w:rsid w:val="00576F74"/>
    <w:rsid w:val="0058071D"/>
    <w:rsid w:val="0058283A"/>
    <w:rsid w:val="00583BC0"/>
    <w:rsid w:val="00584BCC"/>
    <w:rsid w:val="005853F7"/>
    <w:rsid w:val="00585B2B"/>
    <w:rsid w:val="00590093"/>
    <w:rsid w:val="005902E8"/>
    <w:rsid w:val="005903D1"/>
    <w:rsid w:val="00592C43"/>
    <w:rsid w:val="00592CC8"/>
    <w:rsid w:val="00592DF6"/>
    <w:rsid w:val="00593638"/>
    <w:rsid w:val="00593C22"/>
    <w:rsid w:val="00594295"/>
    <w:rsid w:val="00594913"/>
    <w:rsid w:val="00595682"/>
    <w:rsid w:val="0059618C"/>
    <w:rsid w:val="00596BE1"/>
    <w:rsid w:val="00596D7C"/>
    <w:rsid w:val="005976F1"/>
    <w:rsid w:val="00597DB8"/>
    <w:rsid w:val="005A21AD"/>
    <w:rsid w:val="005A373D"/>
    <w:rsid w:val="005A3FF5"/>
    <w:rsid w:val="005A4F0D"/>
    <w:rsid w:val="005A56DE"/>
    <w:rsid w:val="005A59A0"/>
    <w:rsid w:val="005A66E4"/>
    <w:rsid w:val="005A7F9D"/>
    <w:rsid w:val="005B0691"/>
    <w:rsid w:val="005B076F"/>
    <w:rsid w:val="005B0FFE"/>
    <w:rsid w:val="005B1A18"/>
    <w:rsid w:val="005B3409"/>
    <w:rsid w:val="005B373A"/>
    <w:rsid w:val="005B5F1C"/>
    <w:rsid w:val="005C0055"/>
    <w:rsid w:val="005C0C6E"/>
    <w:rsid w:val="005C2FD7"/>
    <w:rsid w:val="005C347D"/>
    <w:rsid w:val="005C351D"/>
    <w:rsid w:val="005C4FAD"/>
    <w:rsid w:val="005C5205"/>
    <w:rsid w:val="005C6527"/>
    <w:rsid w:val="005C67CE"/>
    <w:rsid w:val="005C7DF2"/>
    <w:rsid w:val="005D004C"/>
    <w:rsid w:val="005D0751"/>
    <w:rsid w:val="005D087F"/>
    <w:rsid w:val="005D0E57"/>
    <w:rsid w:val="005D18E5"/>
    <w:rsid w:val="005D22BE"/>
    <w:rsid w:val="005D270F"/>
    <w:rsid w:val="005D32A5"/>
    <w:rsid w:val="005D487E"/>
    <w:rsid w:val="005D49D7"/>
    <w:rsid w:val="005D5EEA"/>
    <w:rsid w:val="005D6D33"/>
    <w:rsid w:val="005D71D6"/>
    <w:rsid w:val="005E089B"/>
    <w:rsid w:val="005E1532"/>
    <w:rsid w:val="005E1840"/>
    <w:rsid w:val="005E20B4"/>
    <w:rsid w:val="005E2458"/>
    <w:rsid w:val="005E2841"/>
    <w:rsid w:val="005E2D68"/>
    <w:rsid w:val="005E2E82"/>
    <w:rsid w:val="005E4662"/>
    <w:rsid w:val="005E495B"/>
    <w:rsid w:val="005E51E5"/>
    <w:rsid w:val="005E6E74"/>
    <w:rsid w:val="005E71A7"/>
    <w:rsid w:val="005E75EC"/>
    <w:rsid w:val="005E7A31"/>
    <w:rsid w:val="005E7EC2"/>
    <w:rsid w:val="005F0A29"/>
    <w:rsid w:val="005F2C8E"/>
    <w:rsid w:val="005F382F"/>
    <w:rsid w:val="005F39F2"/>
    <w:rsid w:val="005F3BC4"/>
    <w:rsid w:val="005F4307"/>
    <w:rsid w:val="005F46CA"/>
    <w:rsid w:val="005F46EB"/>
    <w:rsid w:val="005F6E81"/>
    <w:rsid w:val="00600540"/>
    <w:rsid w:val="006006DF"/>
    <w:rsid w:val="00600973"/>
    <w:rsid w:val="00601099"/>
    <w:rsid w:val="00603C0D"/>
    <w:rsid w:val="00604A54"/>
    <w:rsid w:val="00604FF3"/>
    <w:rsid w:val="00610D13"/>
    <w:rsid w:val="00611040"/>
    <w:rsid w:val="00612FD9"/>
    <w:rsid w:val="006142A9"/>
    <w:rsid w:val="00615259"/>
    <w:rsid w:val="006159D3"/>
    <w:rsid w:val="00615B70"/>
    <w:rsid w:val="0061608A"/>
    <w:rsid w:val="006160E5"/>
    <w:rsid w:val="006171D2"/>
    <w:rsid w:val="00620204"/>
    <w:rsid w:val="00624567"/>
    <w:rsid w:val="00624648"/>
    <w:rsid w:val="00625BBB"/>
    <w:rsid w:val="00625E71"/>
    <w:rsid w:val="00626697"/>
    <w:rsid w:val="006270FF"/>
    <w:rsid w:val="006272CE"/>
    <w:rsid w:val="00627A31"/>
    <w:rsid w:val="0063118E"/>
    <w:rsid w:val="0063179B"/>
    <w:rsid w:val="00633055"/>
    <w:rsid w:val="00633DB3"/>
    <w:rsid w:val="00633F79"/>
    <w:rsid w:val="006341BF"/>
    <w:rsid w:val="0063458D"/>
    <w:rsid w:val="00634F5D"/>
    <w:rsid w:val="00635EAD"/>
    <w:rsid w:val="0063619D"/>
    <w:rsid w:val="00636831"/>
    <w:rsid w:val="0063718D"/>
    <w:rsid w:val="006378D8"/>
    <w:rsid w:val="0064318A"/>
    <w:rsid w:val="0064337B"/>
    <w:rsid w:val="00644C0D"/>
    <w:rsid w:val="00644E95"/>
    <w:rsid w:val="006474FF"/>
    <w:rsid w:val="0065074A"/>
    <w:rsid w:val="00650800"/>
    <w:rsid w:val="00650F03"/>
    <w:rsid w:val="00650F0F"/>
    <w:rsid w:val="00651AE5"/>
    <w:rsid w:val="00652F9F"/>
    <w:rsid w:val="0065339C"/>
    <w:rsid w:val="00653B6C"/>
    <w:rsid w:val="006540F9"/>
    <w:rsid w:val="0065421F"/>
    <w:rsid w:val="00654852"/>
    <w:rsid w:val="006567BE"/>
    <w:rsid w:val="006577B0"/>
    <w:rsid w:val="00657C51"/>
    <w:rsid w:val="00657D47"/>
    <w:rsid w:val="00660274"/>
    <w:rsid w:val="006614C5"/>
    <w:rsid w:val="00661CC4"/>
    <w:rsid w:val="00663025"/>
    <w:rsid w:val="006633C0"/>
    <w:rsid w:val="00664FC9"/>
    <w:rsid w:val="00665AFE"/>
    <w:rsid w:val="00665FAB"/>
    <w:rsid w:val="0067196A"/>
    <w:rsid w:val="00672703"/>
    <w:rsid w:val="00672C0F"/>
    <w:rsid w:val="00673648"/>
    <w:rsid w:val="00674936"/>
    <w:rsid w:val="00675E03"/>
    <w:rsid w:val="00676137"/>
    <w:rsid w:val="006767A2"/>
    <w:rsid w:val="006776F7"/>
    <w:rsid w:val="00680EA5"/>
    <w:rsid w:val="00681808"/>
    <w:rsid w:val="00681ADB"/>
    <w:rsid w:val="00681CC1"/>
    <w:rsid w:val="00681DAB"/>
    <w:rsid w:val="00684496"/>
    <w:rsid w:val="00685B0C"/>
    <w:rsid w:val="00685B33"/>
    <w:rsid w:val="006863BD"/>
    <w:rsid w:val="0068728D"/>
    <w:rsid w:val="0068782B"/>
    <w:rsid w:val="00690F0C"/>
    <w:rsid w:val="00691314"/>
    <w:rsid w:val="0069218A"/>
    <w:rsid w:val="0069338B"/>
    <w:rsid w:val="00693F2A"/>
    <w:rsid w:val="00694C01"/>
    <w:rsid w:val="00694C86"/>
    <w:rsid w:val="00694E20"/>
    <w:rsid w:val="006961E8"/>
    <w:rsid w:val="006964FD"/>
    <w:rsid w:val="00696DC8"/>
    <w:rsid w:val="00697526"/>
    <w:rsid w:val="006A0449"/>
    <w:rsid w:val="006A06D4"/>
    <w:rsid w:val="006A14E8"/>
    <w:rsid w:val="006A1AD0"/>
    <w:rsid w:val="006A3516"/>
    <w:rsid w:val="006A4D4B"/>
    <w:rsid w:val="006A527F"/>
    <w:rsid w:val="006A5B12"/>
    <w:rsid w:val="006A60DF"/>
    <w:rsid w:val="006A6381"/>
    <w:rsid w:val="006A6702"/>
    <w:rsid w:val="006A7502"/>
    <w:rsid w:val="006A7F2C"/>
    <w:rsid w:val="006B187D"/>
    <w:rsid w:val="006B187F"/>
    <w:rsid w:val="006B1A74"/>
    <w:rsid w:val="006B3250"/>
    <w:rsid w:val="006B3797"/>
    <w:rsid w:val="006B4B71"/>
    <w:rsid w:val="006B6C4D"/>
    <w:rsid w:val="006B7303"/>
    <w:rsid w:val="006B7954"/>
    <w:rsid w:val="006C0D7D"/>
    <w:rsid w:val="006C1E9C"/>
    <w:rsid w:val="006C2E77"/>
    <w:rsid w:val="006C32BC"/>
    <w:rsid w:val="006C3370"/>
    <w:rsid w:val="006C399E"/>
    <w:rsid w:val="006C5DD9"/>
    <w:rsid w:val="006C6A1A"/>
    <w:rsid w:val="006D5DD6"/>
    <w:rsid w:val="006D5DE3"/>
    <w:rsid w:val="006D6EE4"/>
    <w:rsid w:val="006D7023"/>
    <w:rsid w:val="006D79E2"/>
    <w:rsid w:val="006E0068"/>
    <w:rsid w:val="006E0AEB"/>
    <w:rsid w:val="006E1703"/>
    <w:rsid w:val="006E207D"/>
    <w:rsid w:val="006E218C"/>
    <w:rsid w:val="006E334F"/>
    <w:rsid w:val="006E3394"/>
    <w:rsid w:val="006E3C18"/>
    <w:rsid w:val="006E4D42"/>
    <w:rsid w:val="006E4DA5"/>
    <w:rsid w:val="006E5232"/>
    <w:rsid w:val="006E5518"/>
    <w:rsid w:val="006E6053"/>
    <w:rsid w:val="006E7908"/>
    <w:rsid w:val="006E7D88"/>
    <w:rsid w:val="006F0420"/>
    <w:rsid w:val="006F05C4"/>
    <w:rsid w:val="006F08FA"/>
    <w:rsid w:val="006F0E4E"/>
    <w:rsid w:val="006F174F"/>
    <w:rsid w:val="006F2C2F"/>
    <w:rsid w:val="006F4A77"/>
    <w:rsid w:val="006F4BA8"/>
    <w:rsid w:val="006F4CA5"/>
    <w:rsid w:val="006F4F5E"/>
    <w:rsid w:val="006F618A"/>
    <w:rsid w:val="006F65C9"/>
    <w:rsid w:val="006F688B"/>
    <w:rsid w:val="006F70E6"/>
    <w:rsid w:val="006F7698"/>
    <w:rsid w:val="00701BE2"/>
    <w:rsid w:val="007038C5"/>
    <w:rsid w:val="0070451E"/>
    <w:rsid w:val="00704B59"/>
    <w:rsid w:val="00705034"/>
    <w:rsid w:val="00705407"/>
    <w:rsid w:val="007064DA"/>
    <w:rsid w:val="00710648"/>
    <w:rsid w:val="007108E1"/>
    <w:rsid w:val="00710F87"/>
    <w:rsid w:val="00711117"/>
    <w:rsid w:val="00712062"/>
    <w:rsid w:val="007147A5"/>
    <w:rsid w:val="007148C4"/>
    <w:rsid w:val="00715413"/>
    <w:rsid w:val="007172A5"/>
    <w:rsid w:val="007200A6"/>
    <w:rsid w:val="00720460"/>
    <w:rsid w:val="00720E41"/>
    <w:rsid w:val="007233E1"/>
    <w:rsid w:val="00723E5B"/>
    <w:rsid w:val="00724439"/>
    <w:rsid w:val="00725DB9"/>
    <w:rsid w:val="00725FDF"/>
    <w:rsid w:val="00726656"/>
    <w:rsid w:val="00727982"/>
    <w:rsid w:val="00730515"/>
    <w:rsid w:val="00732465"/>
    <w:rsid w:val="00732BD2"/>
    <w:rsid w:val="007337A9"/>
    <w:rsid w:val="00733965"/>
    <w:rsid w:val="0073409C"/>
    <w:rsid w:val="007344BB"/>
    <w:rsid w:val="00735459"/>
    <w:rsid w:val="007355BE"/>
    <w:rsid w:val="007358B1"/>
    <w:rsid w:val="00736B9A"/>
    <w:rsid w:val="00737900"/>
    <w:rsid w:val="00740040"/>
    <w:rsid w:val="007400E9"/>
    <w:rsid w:val="007417D8"/>
    <w:rsid w:val="00742519"/>
    <w:rsid w:val="00743D99"/>
    <w:rsid w:val="00744E0C"/>
    <w:rsid w:val="007454C4"/>
    <w:rsid w:val="007458D0"/>
    <w:rsid w:val="007468E5"/>
    <w:rsid w:val="00750BC0"/>
    <w:rsid w:val="00750CF5"/>
    <w:rsid w:val="0075117E"/>
    <w:rsid w:val="0075123A"/>
    <w:rsid w:val="007512FE"/>
    <w:rsid w:val="007514E6"/>
    <w:rsid w:val="00753BB5"/>
    <w:rsid w:val="007542B9"/>
    <w:rsid w:val="00754C75"/>
    <w:rsid w:val="00757F74"/>
    <w:rsid w:val="0076019C"/>
    <w:rsid w:val="007602E1"/>
    <w:rsid w:val="00761197"/>
    <w:rsid w:val="00764CD7"/>
    <w:rsid w:val="00764EB6"/>
    <w:rsid w:val="007650C7"/>
    <w:rsid w:val="0076565F"/>
    <w:rsid w:val="00765B0A"/>
    <w:rsid w:val="00765C55"/>
    <w:rsid w:val="00767375"/>
    <w:rsid w:val="007679C6"/>
    <w:rsid w:val="00767D51"/>
    <w:rsid w:val="007703D4"/>
    <w:rsid w:val="007712D9"/>
    <w:rsid w:val="0077158B"/>
    <w:rsid w:val="00771841"/>
    <w:rsid w:val="00771A6E"/>
    <w:rsid w:val="00772B34"/>
    <w:rsid w:val="0077470E"/>
    <w:rsid w:val="00774D04"/>
    <w:rsid w:val="00774F50"/>
    <w:rsid w:val="007750AB"/>
    <w:rsid w:val="00775232"/>
    <w:rsid w:val="007757FB"/>
    <w:rsid w:val="00775FC5"/>
    <w:rsid w:val="0077622E"/>
    <w:rsid w:val="007764FE"/>
    <w:rsid w:val="00777706"/>
    <w:rsid w:val="007777F0"/>
    <w:rsid w:val="00777918"/>
    <w:rsid w:val="0078063C"/>
    <w:rsid w:val="00781AE9"/>
    <w:rsid w:val="007826F4"/>
    <w:rsid w:val="00782BEC"/>
    <w:rsid w:val="00782E7F"/>
    <w:rsid w:val="00782E90"/>
    <w:rsid w:val="0078305C"/>
    <w:rsid w:val="0078452F"/>
    <w:rsid w:val="0078478E"/>
    <w:rsid w:val="00784FF4"/>
    <w:rsid w:val="00785939"/>
    <w:rsid w:val="007862B0"/>
    <w:rsid w:val="00786CAA"/>
    <w:rsid w:val="00787E92"/>
    <w:rsid w:val="0079114E"/>
    <w:rsid w:val="007918D7"/>
    <w:rsid w:val="007927F9"/>
    <w:rsid w:val="00793209"/>
    <w:rsid w:val="007954A2"/>
    <w:rsid w:val="00795BB2"/>
    <w:rsid w:val="0079624F"/>
    <w:rsid w:val="00796E75"/>
    <w:rsid w:val="007972D5"/>
    <w:rsid w:val="00797A41"/>
    <w:rsid w:val="00797DD7"/>
    <w:rsid w:val="007A08E9"/>
    <w:rsid w:val="007A1861"/>
    <w:rsid w:val="007A2071"/>
    <w:rsid w:val="007A2CB9"/>
    <w:rsid w:val="007A40B8"/>
    <w:rsid w:val="007A529F"/>
    <w:rsid w:val="007A5B3A"/>
    <w:rsid w:val="007A71A1"/>
    <w:rsid w:val="007B007A"/>
    <w:rsid w:val="007B0D38"/>
    <w:rsid w:val="007B0D65"/>
    <w:rsid w:val="007B17D4"/>
    <w:rsid w:val="007B1EAC"/>
    <w:rsid w:val="007B1FFF"/>
    <w:rsid w:val="007B2AC6"/>
    <w:rsid w:val="007B33E5"/>
    <w:rsid w:val="007B5B7D"/>
    <w:rsid w:val="007B5E03"/>
    <w:rsid w:val="007B7F3F"/>
    <w:rsid w:val="007C087E"/>
    <w:rsid w:val="007C3225"/>
    <w:rsid w:val="007C3394"/>
    <w:rsid w:val="007C4128"/>
    <w:rsid w:val="007C4D15"/>
    <w:rsid w:val="007C77B2"/>
    <w:rsid w:val="007D00E0"/>
    <w:rsid w:val="007D07E8"/>
    <w:rsid w:val="007D138F"/>
    <w:rsid w:val="007D26AF"/>
    <w:rsid w:val="007D2980"/>
    <w:rsid w:val="007D2CCF"/>
    <w:rsid w:val="007D3186"/>
    <w:rsid w:val="007D3590"/>
    <w:rsid w:val="007D3D44"/>
    <w:rsid w:val="007D45A6"/>
    <w:rsid w:val="007D5F85"/>
    <w:rsid w:val="007D62F5"/>
    <w:rsid w:val="007D652A"/>
    <w:rsid w:val="007D679B"/>
    <w:rsid w:val="007D699A"/>
    <w:rsid w:val="007D723E"/>
    <w:rsid w:val="007D739A"/>
    <w:rsid w:val="007D7A1E"/>
    <w:rsid w:val="007E0E27"/>
    <w:rsid w:val="007E0E9B"/>
    <w:rsid w:val="007E2A06"/>
    <w:rsid w:val="007E3042"/>
    <w:rsid w:val="007E3575"/>
    <w:rsid w:val="007E370C"/>
    <w:rsid w:val="007E40AF"/>
    <w:rsid w:val="007E42DE"/>
    <w:rsid w:val="007E4492"/>
    <w:rsid w:val="007E4A90"/>
    <w:rsid w:val="007E5279"/>
    <w:rsid w:val="007F09F1"/>
    <w:rsid w:val="007F1229"/>
    <w:rsid w:val="007F18D3"/>
    <w:rsid w:val="007F1958"/>
    <w:rsid w:val="007F3A1F"/>
    <w:rsid w:val="007F3C7B"/>
    <w:rsid w:val="007F47B0"/>
    <w:rsid w:val="007F48DE"/>
    <w:rsid w:val="007F5630"/>
    <w:rsid w:val="007F5674"/>
    <w:rsid w:val="007F57C3"/>
    <w:rsid w:val="007F5DF3"/>
    <w:rsid w:val="007F6679"/>
    <w:rsid w:val="007F69B8"/>
    <w:rsid w:val="007F7764"/>
    <w:rsid w:val="007F79FC"/>
    <w:rsid w:val="008027E7"/>
    <w:rsid w:val="00802CAC"/>
    <w:rsid w:val="00806C01"/>
    <w:rsid w:val="008075F7"/>
    <w:rsid w:val="0081064B"/>
    <w:rsid w:val="00810C68"/>
    <w:rsid w:val="008116F6"/>
    <w:rsid w:val="008120B1"/>
    <w:rsid w:val="00812A6A"/>
    <w:rsid w:val="008145FC"/>
    <w:rsid w:val="008151A6"/>
    <w:rsid w:val="00817D55"/>
    <w:rsid w:val="0082070B"/>
    <w:rsid w:val="008213B7"/>
    <w:rsid w:val="008217F2"/>
    <w:rsid w:val="008223F4"/>
    <w:rsid w:val="00822416"/>
    <w:rsid w:val="0082257E"/>
    <w:rsid w:val="008229ED"/>
    <w:rsid w:val="008232C0"/>
    <w:rsid w:val="008268BF"/>
    <w:rsid w:val="00827524"/>
    <w:rsid w:val="00827AED"/>
    <w:rsid w:val="008323E3"/>
    <w:rsid w:val="0083295C"/>
    <w:rsid w:val="00832973"/>
    <w:rsid w:val="00832E4A"/>
    <w:rsid w:val="00832EAA"/>
    <w:rsid w:val="00833EB7"/>
    <w:rsid w:val="00834249"/>
    <w:rsid w:val="00834DF8"/>
    <w:rsid w:val="00836387"/>
    <w:rsid w:val="00837245"/>
    <w:rsid w:val="0084190D"/>
    <w:rsid w:val="0084272E"/>
    <w:rsid w:val="00843154"/>
    <w:rsid w:val="00843BAA"/>
    <w:rsid w:val="00843EFC"/>
    <w:rsid w:val="00844955"/>
    <w:rsid w:val="00844967"/>
    <w:rsid w:val="0084518C"/>
    <w:rsid w:val="00846910"/>
    <w:rsid w:val="00852014"/>
    <w:rsid w:val="00854B32"/>
    <w:rsid w:val="0085669D"/>
    <w:rsid w:val="00856D97"/>
    <w:rsid w:val="00857EB5"/>
    <w:rsid w:val="00860475"/>
    <w:rsid w:val="0086179B"/>
    <w:rsid w:val="00861EE2"/>
    <w:rsid w:val="0086239C"/>
    <w:rsid w:val="00862E14"/>
    <w:rsid w:val="00863108"/>
    <w:rsid w:val="008636C2"/>
    <w:rsid w:val="008647BB"/>
    <w:rsid w:val="00865346"/>
    <w:rsid w:val="008653DD"/>
    <w:rsid w:val="00865737"/>
    <w:rsid w:val="00867275"/>
    <w:rsid w:val="00867A17"/>
    <w:rsid w:val="00867DF9"/>
    <w:rsid w:val="008702D8"/>
    <w:rsid w:val="00870564"/>
    <w:rsid w:val="00870EA6"/>
    <w:rsid w:val="00871250"/>
    <w:rsid w:val="0087389E"/>
    <w:rsid w:val="00873D20"/>
    <w:rsid w:val="008751C7"/>
    <w:rsid w:val="00876ED5"/>
    <w:rsid w:val="00877D72"/>
    <w:rsid w:val="008802D8"/>
    <w:rsid w:val="0088083E"/>
    <w:rsid w:val="008812C8"/>
    <w:rsid w:val="00881666"/>
    <w:rsid w:val="008817C3"/>
    <w:rsid w:val="00882473"/>
    <w:rsid w:val="008825BB"/>
    <w:rsid w:val="00882B32"/>
    <w:rsid w:val="00883490"/>
    <w:rsid w:val="008838A9"/>
    <w:rsid w:val="00883F91"/>
    <w:rsid w:val="00884562"/>
    <w:rsid w:val="00885237"/>
    <w:rsid w:val="0088554B"/>
    <w:rsid w:val="00885599"/>
    <w:rsid w:val="0088574F"/>
    <w:rsid w:val="00885C65"/>
    <w:rsid w:val="00885CD6"/>
    <w:rsid w:val="008870A2"/>
    <w:rsid w:val="00887654"/>
    <w:rsid w:val="00887D0A"/>
    <w:rsid w:val="00890043"/>
    <w:rsid w:val="00890F73"/>
    <w:rsid w:val="0089119F"/>
    <w:rsid w:val="00892A97"/>
    <w:rsid w:val="00892C0B"/>
    <w:rsid w:val="00892FC2"/>
    <w:rsid w:val="00893350"/>
    <w:rsid w:val="00893A0D"/>
    <w:rsid w:val="00893BFE"/>
    <w:rsid w:val="008945DC"/>
    <w:rsid w:val="0089505D"/>
    <w:rsid w:val="00895468"/>
    <w:rsid w:val="0089575A"/>
    <w:rsid w:val="008960BF"/>
    <w:rsid w:val="008964C0"/>
    <w:rsid w:val="008965AD"/>
    <w:rsid w:val="00896CA9"/>
    <w:rsid w:val="00897938"/>
    <w:rsid w:val="008A0999"/>
    <w:rsid w:val="008A0C80"/>
    <w:rsid w:val="008A19F8"/>
    <w:rsid w:val="008A2102"/>
    <w:rsid w:val="008A285F"/>
    <w:rsid w:val="008A2D0B"/>
    <w:rsid w:val="008A3EB0"/>
    <w:rsid w:val="008A3EEF"/>
    <w:rsid w:val="008A59A6"/>
    <w:rsid w:val="008A5FC4"/>
    <w:rsid w:val="008A61F4"/>
    <w:rsid w:val="008A67C8"/>
    <w:rsid w:val="008B07BC"/>
    <w:rsid w:val="008B145B"/>
    <w:rsid w:val="008B15EA"/>
    <w:rsid w:val="008B3A65"/>
    <w:rsid w:val="008B3E8C"/>
    <w:rsid w:val="008B4C3D"/>
    <w:rsid w:val="008B4E96"/>
    <w:rsid w:val="008B6697"/>
    <w:rsid w:val="008C1693"/>
    <w:rsid w:val="008C1B8B"/>
    <w:rsid w:val="008C306F"/>
    <w:rsid w:val="008C3412"/>
    <w:rsid w:val="008C412E"/>
    <w:rsid w:val="008C421B"/>
    <w:rsid w:val="008C59FD"/>
    <w:rsid w:val="008C5AFA"/>
    <w:rsid w:val="008C5BC7"/>
    <w:rsid w:val="008C626C"/>
    <w:rsid w:val="008C759F"/>
    <w:rsid w:val="008C7B2E"/>
    <w:rsid w:val="008C7DCD"/>
    <w:rsid w:val="008D0768"/>
    <w:rsid w:val="008D3D71"/>
    <w:rsid w:val="008D4671"/>
    <w:rsid w:val="008D51E1"/>
    <w:rsid w:val="008D6D6E"/>
    <w:rsid w:val="008D73DC"/>
    <w:rsid w:val="008D74C5"/>
    <w:rsid w:val="008D7998"/>
    <w:rsid w:val="008D7B5B"/>
    <w:rsid w:val="008D7E25"/>
    <w:rsid w:val="008E0D1F"/>
    <w:rsid w:val="008E102C"/>
    <w:rsid w:val="008E1FC8"/>
    <w:rsid w:val="008E317E"/>
    <w:rsid w:val="008E40CD"/>
    <w:rsid w:val="008E575D"/>
    <w:rsid w:val="008E5E93"/>
    <w:rsid w:val="008E6522"/>
    <w:rsid w:val="008E68B3"/>
    <w:rsid w:val="008F0796"/>
    <w:rsid w:val="008F0B2D"/>
    <w:rsid w:val="008F0B6C"/>
    <w:rsid w:val="008F0BB8"/>
    <w:rsid w:val="008F2B8B"/>
    <w:rsid w:val="008F48ED"/>
    <w:rsid w:val="008F628E"/>
    <w:rsid w:val="008F6B41"/>
    <w:rsid w:val="008F6E87"/>
    <w:rsid w:val="008F7038"/>
    <w:rsid w:val="00900192"/>
    <w:rsid w:val="009005D3"/>
    <w:rsid w:val="00901058"/>
    <w:rsid w:val="00901217"/>
    <w:rsid w:val="0090335D"/>
    <w:rsid w:val="00903524"/>
    <w:rsid w:val="00904D57"/>
    <w:rsid w:val="0090715E"/>
    <w:rsid w:val="00907367"/>
    <w:rsid w:val="00907408"/>
    <w:rsid w:val="00910B43"/>
    <w:rsid w:val="009127D6"/>
    <w:rsid w:val="0091295D"/>
    <w:rsid w:val="009134EE"/>
    <w:rsid w:val="009137F9"/>
    <w:rsid w:val="00913A38"/>
    <w:rsid w:val="00913DE0"/>
    <w:rsid w:val="00915C67"/>
    <w:rsid w:val="009165D6"/>
    <w:rsid w:val="0092116C"/>
    <w:rsid w:val="009219B2"/>
    <w:rsid w:val="00921ADF"/>
    <w:rsid w:val="00921B9B"/>
    <w:rsid w:val="009235B1"/>
    <w:rsid w:val="009246C5"/>
    <w:rsid w:val="009247DA"/>
    <w:rsid w:val="00925466"/>
    <w:rsid w:val="009258A8"/>
    <w:rsid w:val="00927766"/>
    <w:rsid w:val="00927F8E"/>
    <w:rsid w:val="00930759"/>
    <w:rsid w:val="009314B7"/>
    <w:rsid w:val="00931ED1"/>
    <w:rsid w:val="0093289F"/>
    <w:rsid w:val="00932BCE"/>
    <w:rsid w:val="0093689B"/>
    <w:rsid w:val="00937C68"/>
    <w:rsid w:val="00940086"/>
    <w:rsid w:val="0094104B"/>
    <w:rsid w:val="009412A5"/>
    <w:rsid w:val="00941C5D"/>
    <w:rsid w:val="009425AE"/>
    <w:rsid w:val="009433EB"/>
    <w:rsid w:val="0094389A"/>
    <w:rsid w:val="00943B42"/>
    <w:rsid w:val="00944F4D"/>
    <w:rsid w:val="00945972"/>
    <w:rsid w:val="009477F1"/>
    <w:rsid w:val="00950B94"/>
    <w:rsid w:val="009516D1"/>
    <w:rsid w:val="00951D61"/>
    <w:rsid w:val="009524EE"/>
    <w:rsid w:val="009530DB"/>
    <w:rsid w:val="00955EEE"/>
    <w:rsid w:val="00956125"/>
    <w:rsid w:val="009561FF"/>
    <w:rsid w:val="00956A83"/>
    <w:rsid w:val="00956F00"/>
    <w:rsid w:val="00956FBE"/>
    <w:rsid w:val="009571FB"/>
    <w:rsid w:val="009612DE"/>
    <w:rsid w:val="00961967"/>
    <w:rsid w:val="009619E6"/>
    <w:rsid w:val="009621BE"/>
    <w:rsid w:val="00962DE2"/>
    <w:rsid w:val="009632F5"/>
    <w:rsid w:val="0096367E"/>
    <w:rsid w:val="00963FE3"/>
    <w:rsid w:val="009645C2"/>
    <w:rsid w:val="009646A8"/>
    <w:rsid w:val="009661B0"/>
    <w:rsid w:val="0096692D"/>
    <w:rsid w:val="0096767F"/>
    <w:rsid w:val="00972304"/>
    <w:rsid w:val="00972A08"/>
    <w:rsid w:val="00973BD0"/>
    <w:rsid w:val="0097469C"/>
    <w:rsid w:val="009752E6"/>
    <w:rsid w:val="00982DA1"/>
    <w:rsid w:val="00983277"/>
    <w:rsid w:val="00983843"/>
    <w:rsid w:val="00983E39"/>
    <w:rsid w:val="0098456E"/>
    <w:rsid w:val="009854CF"/>
    <w:rsid w:val="0098600A"/>
    <w:rsid w:val="00986C16"/>
    <w:rsid w:val="00986F28"/>
    <w:rsid w:val="00987084"/>
    <w:rsid w:val="009870AD"/>
    <w:rsid w:val="00991892"/>
    <w:rsid w:val="00991BC5"/>
    <w:rsid w:val="00991FAE"/>
    <w:rsid w:val="00992811"/>
    <w:rsid w:val="009928EB"/>
    <w:rsid w:val="00993987"/>
    <w:rsid w:val="009940CF"/>
    <w:rsid w:val="00994E3F"/>
    <w:rsid w:val="00994FF9"/>
    <w:rsid w:val="009968B4"/>
    <w:rsid w:val="0099711C"/>
    <w:rsid w:val="00997F29"/>
    <w:rsid w:val="009A0D44"/>
    <w:rsid w:val="009A19D0"/>
    <w:rsid w:val="009A2924"/>
    <w:rsid w:val="009A32CE"/>
    <w:rsid w:val="009A5AF7"/>
    <w:rsid w:val="009A6C5E"/>
    <w:rsid w:val="009A6E4E"/>
    <w:rsid w:val="009A7E8F"/>
    <w:rsid w:val="009B06C5"/>
    <w:rsid w:val="009B186F"/>
    <w:rsid w:val="009B2F49"/>
    <w:rsid w:val="009B35D8"/>
    <w:rsid w:val="009B38B6"/>
    <w:rsid w:val="009B3A04"/>
    <w:rsid w:val="009B3E12"/>
    <w:rsid w:val="009B46C3"/>
    <w:rsid w:val="009B4C19"/>
    <w:rsid w:val="009B4E5B"/>
    <w:rsid w:val="009B55CD"/>
    <w:rsid w:val="009B6541"/>
    <w:rsid w:val="009C0EAB"/>
    <w:rsid w:val="009C1268"/>
    <w:rsid w:val="009C38E1"/>
    <w:rsid w:val="009C3B11"/>
    <w:rsid w:val="009C402C"/>
    <w:rsid w:val="009C4655"/>
    <w:rsid w:val="009C4E37"/>
    <w:rsid w:val="009C586B"/>
    <w:rsid w:val="009C5BF6"/>
    <w:rsid w:val="009C6022"/>
    <w:rsid w:val="009C6BED"/>
    <w:rsid w:val="009C735C"/>
    <w:rsid w:val="009C7552"/>
    <w:rsid w:val="009C7BEF"/>
    <w:rsid w:val="009C7C9F"/>
    <w:rsid w:val="009D08C3"/>
    <w:rsid w:val="009D0D0E"/>
    <w:rsid w:val="009D1134"/>
    <w:rsid w:val="009D12FC"/>
    <w:rsid w:val="009D2DF9"/>
    <w:rsid w:val="009D3289"/>
    <w:rsid w:val="009D3812"/>
    <w:rsid w:val="009D461E"/>
    <w:rsid w:val="009D6D57"/>
    <w:rsid w:val="009D716D"/>
    <w:rsid w:val="009D7681"/>
    <w:rsid w:val="009E1DB5"/>
    <w:rsid w:val="009E1FA7"/>
    <w:rsid w:val="009E2667"/>
    <w:rsid w:val="009E312A"/>
    <w:rsid w:val="009E32D8"/>
    <w:rsid w:val="009E3A0A"/>
    <w:rsid w:val="009E3F81"/>
    <w:rsid w:val="009E5EC0"/>
    <w:rsid w:val="009E6527"/>
    <w:rsid w:val="009E75ED"/>
    <w:rsid w:val="009E77C2"/>
    <w:rsid w:val="009E7D70"/>
    <w:rsid w:val="009E7D84"/>
    <w:rsid w:val="009F03B4"/>
    <w:rsid w:val="009F1309"/>
    <w:rsid w:val="009F36BC"/>
    <w:rsid w:val="009F5EC0"/>
    <w:rsid w:val="009F6122"/>
    <w:rsid w:val="009F70B5"/>
    <w:rsid w:val="00A001DD"/>
    <w:rsid w:val="00A009FB"/>
    <w:rsid w:val="00A01896"/>
    <w:rsid w:val="00A02EA4"/>
    <w:rsid w:val="00A03876"/>
    <w:rsid w:val="00A03947"/>
    <w:rsid w:val="00A051FC"/>
    <w:rsid w:val="00A057D3"/>
    <w:rsid w:val="00A05A06"/>
    <w:rsid w:val="00A05F24"/>
    <w:rsid w:val="00A061DE"/>
    <w:rsid w:val="00A06D11"/>
    <w:rsid w:val="00A07493"/>
    <w:rsid w:val="00A07692"/>
    <w:rsid w:val="00A07DAD"/>
    <w:rsid w:val="00A1052C"/>
    <w:rsid w:val="00A10767"/>
    <w:rsid w:val="00A10F8F"/>
    <w:rsid w:val="00A110F3"/>
    <w:rsid w:val="00A120BA"/>
    <w:rsid w:val="00A130B8"/>
    <w:rsid w:val="00A13429"/>
    <w:rsid w:val="00A15DAE"/>
    <w:rsid w:val="00A2173C"/>
    <w:rsid w:val="00A21EFB"/>
    <w:rsid w:val="00A22FEB"/>
    <w:rsid w:val="00A23355"/>
    <w:rsid w:val="00A23F1B"/>
    <w:rsid w:val="00A244D1"/>
    <w:rsid w:val="00A24DAE"/>
    <w:rsid w:val="00A24F64"/>
    <w:rsid w:val="00A2595D"/>
    <w:rsid w:val="00A26421"/>
    <w:rsid w:val="00A26F8E"/>
    <w:rsid w:val="00A276C6"/>
    <w:rsid w:val="00A279B5"/>
    <w:rsid w:val="00A308A0"/>
    <w:rsid w:val="00A31C34"/>
    <w:rsid w:val="00A31C59"/>
    <w:rsid w:val="00A31DB8"/>
    <w:rsid w:val="00A3293D"/>
    <w:rsid w:val="00A32EDA"/>
    <w:rsid w:val="00A331C8"/>
    <w:rsid w:val="00A33F5A"/>
    <w:rsid w:val="00A341ED"/>
    <w:rsid w:val="00A34BA0"/>
    <w:rsid w:val="00A34F75"/>
    <w:rsid w:val="00A35C64"/>
    <w:rsid w:val="00A35CE4"/>
    <w:rsid w:val="00A36F41"/>
    <w:rsid w:val="00A4034A"/>
    <w:rsid w:val="00A428F3"/>
    <w:rsid w:val="00A429F1"/>
    <w:rsid w:val="00A43B50"/>
    <w:rsid w:val="00A43DCA"/>
    <w:rsid w:val="00A44888"/>
    <w:rsid w:val="00A45A0F"/>
    <w:rsid w:val="00A46394"/>
    <w:rsid w:val="00A4723F"/>
    <w:rsid w:val="00A47E9B"/>
    <w:rsid w:val="00A5004E"/>
    <w:rsid w:val="00A50070"/>
    <w:rsid w:val="00A51AC9"/>
    <w:rsid w:val="00A52C28"/>
    <w:rsid w:val="00A553FC"/>
    <w:rsid w:val="00A5701C"/>
    <w:rsid w:val="00A57071"/>
    <w:rsid w:val="00A57AE6"/>
    <w:rsid w:val="00A57EFE"/>
    <w:rsid w:val="00A57FE8"/>
    <w:rsid w:val="00A60026"/>
    <w:rsid w:val="00A6060C"/>
    <w:rsid w:val="00A619DE"/>
    <w:rsid w:val="00A61DFF"/>
    <w:rsid w:val="00A62368"/>
    <w:rsid w:val="00A63914"/>
    <w:rsid w:val="00A6394D"/>
    <w:rsid w:val="00A64F6B"/>
    <w:rsid w:val="00A64F7C"/>
    <w:rsid w:val="00A658DD"/>
    <w:rsid w:val="00A65959"/>
    <w:rsid w:val="00A65F43"/>
    <w:rsid w:val="00A66285"/>
    <w:rsid w:val="00A67019"/>
    <w:rsid w:val="00A67A69"/>
    <w:rsid w:val="00A67A6E"/>
    <w:rsid w:val="00A7015D"/>
    <w:rsid w:val="00A7137B"/>
    <w:rsid w:val="00A7253E"/>
    <w:rsid w:val="00A72F45"/>
    <w:rsid w:val="00A74579"/>
    <w:rsid w:val="00A74BB5"/>
    <w:rsid w:val="00A74F74"/>
    <w:rsid w:val="00A769B0"/>
    <w:rsid w:val="00A770C8"/>
    <w:rsid w:val="00A778F0"/>
    <w:rsid w:val="00A77CBF"/>
    <w:rsid w:val="00A80103"/>
    <w:rsid w:val="00A81F73"/>
    <w:rsid w:val="00A82C1F"/>
    <w:rsid w:val="00A83678"/>
    <w:rsid w:val="00A83801"/>
    <w:rsid w:val="00A85D5C"/>
    <w:rsid w:val="00A869A3"/>
    <w:rsid w:val="00A874A8"/>
    <w:rsid w:val="00A87EFF"/>
    <w:rsid w:val="00A9065A"/>
    <w:rsid w:val="00A90E42"/>
    <w:rsid w:val="00A9103F"/>
    <w:rsid w:val="00A9119C"/>
    <w:rsid w:val="00A913AA"/>
    <w:rsid w:val="00A9148B"/>
    <w:rsid w:val="00A9290D"/>
    <w:rsid w:val="00A9296D"/>
    <w:rsid w:val="00A92AC7"/>
    <w:rsid w:val="00A92B69"/>
    <w:rsid w:val="00A95865"/>
    <w:rsid w:val="00A9617C"/>
    <w:rsid w:val="00A96246"/>
    <w:rsid w:val="00A9650A"/>
    <w:rsid w:val="00A9726A"/>
    <w:rsid w:val="00AA02F0"/>
    <w:rsid w:val="00AA15AD"/>
    <w:rsid w:val="00AA1874"/>
    <w:rsid w:val="00AA2D03"/>
    <w:rsid w:val="00AA3752"/>
    <w:rsid w:val="00AA43A0"/>
    <w:rsid w:val="00AA499A"/>
    <w:rsid w:val="00AA55C1"/>
    <w:rsid w:val="00AA59F2"/>
    <w:rsid w:val="00AA6A27"/>
    <w:rsid w:val="00AA77D4"/>
    <w:rsid w:val="00AA7898"/>
    <w:rsid w:val="00AA7D99"/>
    <w:rsid w:val="00AB0003"/>
    <w:rsid w:val="00AB2525"/>
    <w:rsid w:val="00AB45C3"/>
    <w:rsid w:val="00AB47AC"/>
    <w:rsid w:val="00AB4915"/>
    <w:rsid w:val="00AB4DC7"/>
    <w:rsid w:val="00AB51C8"/>
    <w:rsid w:val="00AB55ED"/>
    <w:rsid w:val="00AB5DDB"/>
    <w:rsid w:val="00AB5F4F"/>
    <w:rsid w:val="00AB65E9"/>
    <w:rsid w:val="00AB669B"/>
    <w:rsid w:val="00AB6F94"/>
    <w:rsid w:val="00AB7A9A"/>
    <w:rsid w:val="00AC1F60"/>
    <w:rsid w:val="00AC26F2"/>
    <w:rsid w:val="00AC2921"/>
    <w:rsid w:val="00AC3B03"/>
    <w:rsid w:val="00AC3BD0"/>
    <w:rsid w:val="00AC4E8E"/>
    <w:rsid w:val="00AC5025"/>
    <w:rsid w:val="00AC64B1"/>
    <w:rsid w:val="00AC64F1"/>
    <w:rsid w:val="00AD0158"/>
    <w:rsid w:val="00AD1707"/>
    <w:rsid w:val="00AD21EE"/>
    <w:rsid w:val="00AD2489"/>
    <w:rsid w:val="00AD24E0"/>
    <w:rsid w:val="00AD3CED"/>
    <w:rsid w:val="00AD4123"/>
    <w:rsid w:val="00AD4402"/>
    <w:rsid w:val="00AD4B55"/>
    <w:rsid w:val="00AD50E1"/>
    <w:rsid w:val="00AD6C55"/>
    <w:rsid w:val="00AD7B14"/>
    <w:rsid w:val="00AE067A"/>
    <w:rsid w:val="00AE0A92"/>
    <w:rsid w:val="00AE0B1C"/>
    <w:rsid w:val="00AE109D"/>
    <w:rsid w:val="00AE10E9"/>
    <w:rsid w:val="00AE153C"/>
    <w:rsid w:val="00AE15CB"/>
    <w:rsid w:val="00AE17E6"/>
    <w:rsid w:val="00AE1A7C"/>
    <w:rsid w:val="00AE206F"/>
    <w:rsid w:val="00AE2656"/>
    <w:rsid w:val="00AE2769"/>
    <w:rsid w:val="00AE2E32"/>
    <w:rsid w:val="00AE4714"/>
    <w:rsid w:val="00AE5CD4"/>
    <w:rsid w:val="00AE6099"/>
    <w:rsid w:val="00AE7380"/>
    <w:rsid w:val="00AE7945"/>
    <w:rsid w:val="00AE7DF2"/>
    <w:rsid w:val="00AF03D5"/>
    <w:rsid w:val="00AF04A1"/>
    <w:rsid w:val="00AF1743"/>
    <w:rsid w:val="00AF1E28"/>
    <w:rsid w:val="00AF1E7A"/>
    <w:rsid w:val="00AF2F7E"/>
    <w:rsid w:val="00AF31AC"/>
    <w:rsid w:val="00AF47E9"/>
    <w:rsid w:val="00AF56FA"/>
    <w:rsid w:val="00AF58ED"/>
    <w:rsid w:val="00AF633E"/>
    <w:rsid w:val="00AF71FC"/>
    <w:rsid w:val="00B0039C"/>
    <w:rsid w:val="00B00962"/>
    <w:rsid w:val="00B00A58"/>
    <w:rsid w:val="00B012FE"/>
    <w:rsid w:val="00B02267"/>
    <w:rsid w:val="00B022C7"/>
    <w:rsid w:val="00B041FE"/>
    <w:rsid w:val="00B04B40"/>
    <w:rsid w:val="00B05174"/>
    <w:rsid w:val="00B05DF4"/>
    <w:rsid w:val="00B07FD1"/>
    <w:rsid w:val="00B10A78"/>
    <w:rsid w:val="00B110B1"/>
    <w:rsid w:val="00B1125F"/>
    <w:rsid w:val="00B11E8C"/>
    <w:rsid w:val="00B121BC"/>
    <w:rsid w:val="00B14474"/>
    <w:rsid w:val="00B145AE"/>
    <w:rsid w:val="00B148F8"/>
    <w:rsid w:val="00B14ADE"/>
    <w:rsid w:val="00B151C3"/>
    <w:rsid w:val="00B15EA8"/>
    <w:rsid w:val="00B168AD"/>
    <w:rsid w:val="00B17664"/>
    <w:rsid w:val="00B216BD"/>
    <w:rsid w:val="00B2260D"/>
    <w:rsid w:val="00B2617C"/>
    <w:rsid w:val="00B26E45"/>
    <w:rsid w:val="00B27058"/>
    <w:rsid w:val="00B270AC"/>
    <w:rsid w:val="00B27A56"/>
    <w:rsid w:val="00B27AA0"/>
    <w:rsid w:val="00B27BF8"/>
    <w:rsid w:val="00B3003B"/>
    <w:rsid w:val="00B31211"/>
    <w:rsid w:val="00B31381"/>
    <w:rsid w:val="00B3275E"/>
    <w:rsid w:val="00B32F24"/>
    <w:rsid w:val="00B33A53"/>
    <w:rsid w:val="00B33B75"/>
    <w:rsid w:val="00B3450F"/>
    <w:rsid w:val="00B34E88"/>
    <w:rsid w:val="00B357B6"/>
    <w:rsid w:val="00B35AF3"/>
    <w:rsid w:val="00B36354"/>
    <w:rsid w:val="00B36BBE"/>
    <w:rsid w:val="00B37655"/>
    <w:rsid w:val="00B37695"/>
    <w:rsid w:val="00B37A98"/>
    <w:rsid w:val="00B4118F"/>
    <w:rsid w:val="00B4187B"/>
    <w:rsid w:val="00B41A63"/>
    <w:rsid w:val="00B42C52"/>
    <w:rsid w:val="00B42FAA"/>
    <w:rsid w:val="00B43C85"/>
    <w:rsid w:val="00B46DA8"/>
    <w:rsid w:val="00B476FB"/>
    <w:rsid w:val="00B50641"/>
    <w:rsid w:val="00B50CFE"/>
    <w:rsid w:val="00B513A6"/>
    <w:rsid w:val="00B525C0"/>
    <w:rsid w:val="00B548FD"/>
    <w:rsid w:val="00B5492F"/>
    <w:rsid w:val="00B55690"/>
    <w:rsid w:val="00B559D0"/>
    <w:rsid w:val="00B5774C"/>
    <w:rsid w:val="00B607B2"/>
    <w:rsid w:val="00B608C4"/>
    <w:rsid w:val="00B60B37"/>
    <w:rsid w:val="00B6211A"/>
    <w:rsid w:val="00B62326"/>
    <w:rsid w:val="00B62630"/>
    <w:rsid w:val="00B629AB"/>
    <w:rsid w:val="00B645AA"/>
    <w:rsid w:val="00B65EBF"/>
    <w:rsid w:val="00B71315"/>
    <w:rsid w:val="00B71552"/>
    <w:rsid w:val="00B716D4"/>
    <w:rsid w:val="00B7171C"/>
    <w:rsid w:val="00B71C24"/>
    <w:rsid w:val="00B720D1"/>
    <w:rsid w:val="00B722B1"/>
    <w:rsid w:val="00B73748"/>
    <w:rsid w:val="00B741B6"/>
    <w:rsid w:val="00B75ACC"/>
    <w:rsid w:val="00B76142"/>
    <w:rsid w:val="00B76CA9"/>
    <w:rsid w:val="00B80AC9"/>
    <w:rsid w:val="00B82D73"/>
    <w:rsid w:val="00B83047"/>
    <w:rsid w:val="00B83172"/>
    <w:rsid w:val="00B831C7"/>
    <w:rsid w:val="00B832AD"/>
    <w:rsid w:val="00B836EC"/>
    <w:rsid w:val="00B84F92"/>
    <w:rsid w:val="00B85D0A"/>
    <w:rsid w:val="00B86A17"/>
    <w:rsid w:val="00B914B3"/>
    <w:rsid w:val="00B937BC"/>
    <w:rsid w:val="00B93FA3"/>
    <w:rsid w:val="00B945F3"/>
    <w:rsid w:val="00B94CE3"/>
    <w:rsid w:val="00B958A6"/>
    <w:rsid w:val="00B958E5"/>
    <w:rsid w:val="00B95BAD"/>
    <w:rsid w:val="00B95D1C"/>
    <w:rsid w:val="00B95D6C"/>
    <w:rsid w:val="00B95F7E"/>
    <w:rsid w:val="00B96229"/>
    <w:rsid w:val="00B964E9"/>
    <w:rsid w:val="00B966C1"/>
    <w:rsid w:val="00B970F4"/>
    <w:rsid w:val="00B97C30"/>
    <w:rsid w:val="00BA032A"/>
    <w:rsid w:val="00BA1135"/>
    <w:rsid w:val="00BA1766"/>
    <w:rsid w:val="00BA4EA0"/>
    <w:rsid w:val="00BA4EFB"/>
    <w:rsid w:val="00BA53AD"/>
    <w:rsid w:val="00BA5539"/>
    <w:rsid w:val="00BA5643"/>
    <w:rsid w:val="00BA6147"/>
    <w:rsid w:val="00BA725A"/>
    <w:rsid w:val="00BB023F"/>
    <w:rsid w:val="00BB025F"/>
    <w:rsid w:val="00BB0A82"/>
    <w:rsid w:val="00BB0CA3"/>
    <w:rsid w:val="00BB1D5D"/>
    <w:rsid w:val="00BB1E13"/>
    <w:rsid w:val="00BB1EC4"/>
    <w:rsid w:val="00BB235B"/>
    <w:rsid w:val="00BB3B0A"/>
    <w:rsid w:val="00BB469A"/>
    <w:rsid w:val="00BB5E21"/>
    <w:rsid w:val="00BB6209"/>
    <w:rsid w:val="00BB656C"/>
    <w:rsid w:val="00BB68ED"/>
    <w:rsid w:val="00BB73D7"/>
    <w:rsid w:val="00BB7A36"/>
    <w:rsid w:val="00BC0282"/>
    <w:rsid w:val="00BC2D70"/>
    <w:rsid w:val="00BC3A62"/>
    <w:rsid w:val="00BC40D5"/>
    <w:rsid w:val="00BC45D3"/>
    <w:rsid w:val="00BC67B3"/>
    <w:rsid w:val="00BC6D44"/>
    <w:rsid w:val="00BC6F39"/>
    <w:rsid w:val="00BC76EE"/>
    <w:rsid w:val="00BC7733"/>
    <w:rsid w:val="00BD02E9"/>
    <w:rsid w:val="00BD079C"/>
    <w:rsid w:val="00BD0A92"/>
    <w:rsid w:val="00BD31A9"/>
    <w:rsid w:val="00BD3DF6"/>
    <w:rsid w:val="00BD5B4E"/>
    <w:rsid w:val="00BD5F8F"/>
    <w:rsid w:val="00BD7599"/>
    <w:rsid w:val="00BD7865"/>
    <w:rsid w:val="00BD79C9"/>
    <w:rsid w:val="00BD7DC9"/>
    <w:rsid w:val="00BE036D"/>
    <w:rsid w:val="00BE16F1"/>
    <w:rsid w:val="00BE1A17"/>
    <w:rsid w:val="00BE1E58"/>
    <w:rsid w:val="00BE2C49"/>
    <w:rsid w:val="00BE31AC"/>
    <w:rsid w:val="00BE47BA"/>
    <w:rsid w:val="00BE6FEC"/>
    <w:rsid w:val="00BE7013"/>
    <w:rsid w:val="00BE72CE"/>
    <w:rsid w:val="00BE7A73"/>
    <w:rsid w:val="00BF1E18"/>
    <w:rsid w:val="00BF233A"/>
    <w:rsid w:val="00BF25E6"/>
    <w:rsid w:val="00BF2861"/>
    <w:rsid w:val="00BF29EB"/>
    <w:rsid w:val="00BF2B7B"/>
    <w:rsid w:val="00BF2C35"/>
    <w:rsid w:val="00BF30EE"/>
    <w:rsid w:val="00BF4704"/>
    <w:rsid w:val="00BF4C61"/>
    <w:rsid w:val="00BF4F27"/>
    <w:rsid w:val="00BF6E16"/>
    <w:rsid w:val="00BF7A1F"/>
    <w:rsid w:val="00BF7B65"/>
    <w:rsid w:val="00BF7DCD"/>
    <w:rsid w:val="00C003E3"/>
    <w:rsid w:val="00C0166A"/>
    <w:rsid w:val="00C022C7"/>
    <w:rsid w:val="00C03735"/>
    <w:rsid w:val="00C039A2"/>
    <w:rsid w:val="00C06CBB"/>
    <w:rsid w:val="00C10785"/>
    <w:rsid w:val="00C11B43"/>
    <w:rsid w:val="00C11CD4"/>
    <w:rsid w:val="00C121B1"/>
    <w:rsid w:val="00C14324"/>
    <w:rsid w:val="00C14B0A"/>
    <w:rsid w:val="00C14E6F"/>
    <w:rsid w:val="00C15018"/>
    <w:rsid w:val="00C15623"/>
    <w:rsid w:val="00C16EBA"/>
    <w:rsid w:val="00C17471"/>
    <w:rsid w:val="00C205C3"/>
    <w:rsid w:val="00C20756"/>
    <w:rsid w:val="00C20971"/>
    <w:rsid w:val="00C212DF"/>
    <w:rsid w:val="00C21F09"/>
    <w:rsid w:val="00C2393F"/>
    <w:rsid w:val="00C24A65"/>
    <w:rsid w:val="00C24E70"/>
    <w:rsid w:val="00C254A2"/>
    <w:rsid w:val="00C25C53"/>
    <w:rsid w:val="00C25EB7"/>
    <w:rsid w:val="00C27286"/>
    <w:rsid w:val="00C27840"/>
    <w:rsid w:val="00C31910"/>
    <w:rsid w:val="00C32544"/>
    <w:rsid w:val="00C328A5"/>
    <w:rsid w:val="00C353C3"/>
    <w:rsid w:val="00C357B9"/>
    <w:rsid w:val="00C35CC8"/>
    <w:rsid w:val="00C36B6C"/>
    <w:rsid w:val="00C37127"/>
    <w:rsid w:val="00C37852"/>
    <w:rsid w:val="00C37CCA"/>
    <w:rsid w:val="00C42054"/>
    <w:rsid w:val="00C4230B"/>
    <w:rsid w:val="00C43429"/>
    <w:rsid w:val="00C44282"/>
    <w:rsid w:val="00C44524"/>
    <w:rsid w:val="00C44605"/>
    <w:rsid w:val="00C45F70"/>
    <w:rsid w:val="00C46445"/>
    <w:rsid w:val="00C46A3D"/>
    <w:rsid w:val="00C471EA"/>
    <w:rsid w:val="00C47263"/>
    <w:rsid w:val="00C512B9"/>
    <w:rsid w:val="00C51C96"/>
    <w:rsid w:val="00C524DE"/>
    <w:rsid w:val="00C56511"/>
    <w:rsid w:val="00C57473"/>
    <w:rsid w:val="00C60299"/>
    <w:rsid w:val="00C603F7"/>
    <w:rsid w:val="00C61A4F"/>
    <w:rsid w:val="00C621C8"/>
    <w:rsid w:val="00C636E5"/>
    <w:rsid w:val="00C638DC"/>
    <w:rsid w:val="00C6397D"/>
    <w:rsid w:val="00C64549"/>
    <w:rsid w:val="00C64B00"/>
    <w:rsid w:val="00C64B04"/>
    <w:rsid w:val="00C64B08"/>
    <w:rsid w:val="00C663F2"/>
    <w:rsid w:val="00C66460"/>
    <w:rsid w:val="00C70968"/>
    <w:rsid w:val="00C70BAD"/>
    <w:rsid w:val="00C71B80"/>
    <w:rsid w:val="00C746DD"/>
    <w:rsid w:val="00C75363"/>
    <w:rsid w:val="00C759CC"/>
    <w:rsid w:val="00C76141"/>
    <w:rsid w:val="00C80FCA"/>
    <w:rsid w:val="00C82324"/>
    <w:rsid w:val="00C82758"/>
    <w:rsid w:val="00C83B64"/>
    <w:rsid w:val="00C83EC7"/>
    <w:rsid w:val="00C85045"/>
    <w:rsid w:val="00C857D6"/>
    <w:rsid w:val="00C857E8"/>
    <w:rsid w:val="00C85DC7"/>
    <w:rsid w:val="00C86851"/>
    <w:rsid w:val="00C870C5"/>
    <w:rsid w:val="00C876D7"/>
    <w:rsid w:val="00C87B03"/>
    <w:rsid w:val="00C901A3"/>
    <w:rsid w:val="00C90369"/>
    <w:rsid w:val="00C918B5"/>
    <w:rsid w:val="00C92138"/>
    <w:rsid w:val="00C9317B"/>
    <w:rsid w:val="00C942F9"/>
    <w:rsid w:val="00C96361"/>
    <w:rsid w:val="00C968AA"/>
    <w:rsid w:val="00CA0CE6"/>
    <w:rsid w:val="00CA0DE9"/>
    <w:rsid w:val="00CA3122"/>
    <w:rsid w:val="00CA3836"/>
    <w:rsid w:val="00CA3C27"/>
    <w:rsid w:val="00CA43A6"/>
    <w:rsid w:val="00CA5176"/>
    <w:rsid w:val="00CA5722"/>
    <w:rsid w:val="00CA5AA8"/>
    <w:rsid w:val="00CA745F"/>
    <w:rsid w:val="00CA74AC"/>
    <w:rsid w:val="00CB1F67"/>
    <w:rsid w:val="00CB2B88"/>
    <w:rsid w:val="00CB335D"/>
    <w:rsid w:val="00CB3805"/>
    <w:rsid w:val="00CB3CCB"/>
    <w:rsid w:val="00CB3F29"/>
    <w:rsid w:val="00CB48C4"/>
    <w:rsid w:val="00CB4C8E"/>
    <w:rsid w:val="00CB4F7F"/>
    <w:rsid w:val="00CB5877"/>
    <w:rsid w:val="00CB6301"/>
    <w:rsid w:val="00CC13B8"/>
    <w:rsid w:val="00CC266C"/>
    <w:rsid w:val="00CC2F42"/>
    <w:rsid w:val="00CC4D0B"/>
    <w:rsid w:val="00CC668D"/>
    <w:rsid w:val="00CC6F33"/>
    <w:rsid w:val="00CC7660"/>
    <w:rsid w:val="00CC7F02"/>
    <w:rsid w:val="00CD0075"/>
    <w:rsid w:val="00CD01BC"/>
    <w:rsid w:val="00CD06D5"/>
    <w:rsid w:val="00CD28EE"/>
    <w:rsid w:val="00CD3670"/>
    <w:rsid w:val="00CD390C"/>
    <w:rsid w:val="00CD3FFD"/>
    <w:rsid w:val="00CD42BB"/>
    <w:rsid w:val="00CD5026"/>
    <w:rsid w:val="00CD5A1A"/>
    <w:rsid w:val="00CD739B"/>
    <w:rsid w:val="00CD7F42"/>
    <w:rsid w:val="00CE0F47"/>
    <w:rsid w:val="00CE3491"/>
    <w:rsid w:val="00CE43BE"/>
    <w:rsid w:val="00CE4D3F"/>
    <w:rsid w:val="00CE7253"/>
    <w:rsid w:val="00CE7657"/>
    <w:rsid w:val="00CF0224"/>
    <w:rsid w:val="00CF2A25"/>
    <w:rsid w:val="00CF2C2C"/>
    <w:rsid w:val="00CF3FEE"/>
    <w:rsid w:val="00CF437D"/>
    <w:rsid w:val="00CF4AA6"/>
    <w:rsid w:val="00CF4F76"/>
    <w:rsid w:val="00CF69F9"/>
    <w:rsid w:val="00CF6A58"/>
    <w:rsid w:val="00CF6DFE"/>
    <w:rsid w:val="00CF6E8E"/>
    <w:rsid w:val="00D01893"/>
    <w:rsid w:val="00D018F3"/>
    <w:rsid w:val="00D022E3"/>
    <w:rsid w:val="00D02868"/>
    <w:rsid w:val="00D033EF"/>
    <w:rsid w:val="00D04495"/>
    <w:rsid w:val="00D0574C"/>
    <w:rsid w:val="00D06700"/>
    <w:rsid w:val="00D069AB"/>
    <w:rsid w:val="00D075FF"/>
    <w:rsid w:val="00D0788C"/>
    <w:rsid w:val="00D10A20"/>
    <w:rsid w:val="00D14FB0"/>
    <w:rsid w:val="00D154CB"/>
    <w:rsid w:val="00D16FA2"/>
    <w:rsid w:val="00D171D8"/>
    <w:rsid w:val="00D17415"/>
    <w:rsid w:val="00D20840"/>
    <w:rsid w:val="00D211D9"/>
    <w:rsid w:val="00D22838"/>
    <w:rsid w:val="00D230F3"/>
    <w:rsid w:val="00D23A5D"/>
    <w:rsid w:val="00D23C5F"/>
    <w:rsid w:val="00D23CE0"/>
    <w:rsid w:val="00D24EE1"/>
    <w:rsid w:val="00D2740F"/>
    <w:rsid w:val="00D276E9"/>
    <w:rsid w:val="00D278ED"/>
    <w:rsid w:val="00D3189F"/>
    <w:rsid w:val="00D31C1E"/>
    <w:rsid w:val="00D33181"/>
    <w:rsid w:val="00D339F3"/>
    <w:rsid w:val="00D33C1F"/>
    <w:rsid w:val="00D3400C"/>
    <w:rsid w:val="00D34760"/>
    <w:rsid w:val="00D3525B"/>
    <w:rsid w:val="00D35282"/>
    <w:rsid w:val="00D35CBE"/>
    <w:rsid w:val="00D36180"/>
    <w:rsid w:val="00D367EF"/>
    <w:rsid w:val="00D37939"/>
    <w:rsid w:val="00D37D00"/>
    <w:rsid w:val="00D4023C"/>
    <w:rsid w:val="00D40917"/>
    <w:rsid w:val="00D4145A"/>
    <w:rsid w:val="00D41632"/>
    <w:rsid w:val="00D42BD8"/>
    <w:rsid w:val="00D43070"/>
    <w:rsid w:val="00D43FE8"/>
    <w:rsid w:val="00D443CF"/>
    <w:rsid w:val="00D44730"/>
    <w:rsid w:val="00D45889"/>
    <w:rsid w:val="00D4638E"/>
    <w:rsid w:val="00D46992"/>
    <w:rsid w:val="00D47511"/>
    <w:rsid w:val="00D50951"/>
    <w:rsid w:val="00D5162A"/>
    <w:rsid w:val="00D51F2D"/>
    <w:rsid w:val="00D520A5"/>
    <w:rsid w:val="00D52CD5"/>
    <w:rsid w:val="00D53559"/>
    <w:rsid w:val="00D54CAD"/>
    <w:rsid w:val="00D54F38"/>
    <w:rsid w:val="00D55035"/>
    <w:rsid w:val="00D5679E"/>
    <w:rsid w:val="00D575A7"/>
    <w:rsid w:val="00D57E5F"/>
    <w:rsid w:val="00D62745"/>
    <w:rsid w:val="00D638F1"/>
    <w:rsid w:val="00D655BD"/>
    <w:rsid w:val="00D660A9"/>
    <w:rsid w:val="00D708F1"/>
    <w:rsid w:val="00D71CD8"/>
    <w:rsid w:val="00D725FA"/>
    <w:rsid w:val="00D74741"/>
    <w:rsid w:val="00D748EE"/>
    <w:rsid w:val="00D74CE0"/>
    <w:rsid w:val="00D779AE"/>
    <w:rsid w:val="00D77CA6"/>
    <w:rsid w:val="00D77F89"/>
    <w:rsid w:val="00D81046"/>
    <w:rsid w:val="00D81B51"/>
    <w:rsid w:val="00D82236"/>
    <w:rsid w:val="00D82448"/>
    <w:rsid w:val="00D826AE"/>
    <w:rsid w:val="00D82AED"/>
    <w:rsid w:val="00D82E26"/>
    <w:rsid w:val="00D834CA"/>
    <w:rsid w:val="00D83CCF"/>
    <w:rsid w:val="00D83D95"/>
    <w:rsid w:val="00D84262"/>
    <w:rsid w:val="00D86479"/>
    <w:rsid w:val="00D86787"/>
    <w:rsid w:val="00D90E49"/>
    <w:rsid w:val="00D91987"/>
    <w:rsid w:val="00D92A7E"/>
    <w:rsid w:val="00D95237"/>
    <w:rsid w:val="00D95F15"/>
    <w:rsid w:val="00D96868"/>
    <w:rsid w:val="00DA0039"/>
    <w:rsid w:val="00DA0EBA"/>
    <w:rsid w:val="00DA13D9"/>
    <w:rsid w:val="00DA3449"/>
    <w:rsid w:val="00DA35FC"/>
    <w:rsid w:val="00DA3FD4"/>
    <w:rsid w:val="00DA43CE"/>
    <w:rsid w:val="00DA45DF"/>
    <w:rsid w:val="00DA4855"/>
    <w:rsid w:val="00DA5844"/>
    <w:rsid w:val="00DA6001"/>
    <w:rsid w:val="00DA6AF8"/>
    <w:rsid w:val="00DA6F39"/>
    <w:rsid w:val="00DA79C1"/>
    <w:rsid w:val="00DA7DCE"/>
    <w:rsid w:val="00DB097B"/>
    <w:rsid w:val="00DB3325"/>
    <w:rsid w:val="00DB51E4"/>
    <w:rsid w:val="00DB5558"/>
    <w:rsid w:val="00DB6B75"/>
    <w:rsid w:val="00DB7B7F"/>
    <w:rsid w:val="00DC04F0"/>
    <w:rsid w:val="00DC0ECF"/>
    <w:rsid w:val="00DC2582"/>
    <w:rsid w:val="00DC2B4F"/>
    <w:rsid w:val="00DC3855"/>
    <w:rsid w:val="00DC5043"/>
    <w:rsid w:val="00DC7B2B"/>
    <w:rsid w:val="00DC7B62"/>
    <w:rsid w:val="00DD0560"/>
    <w:rsid w:val="00DD07F8"/>
    <w:rsid w:val="00DD086C"/>
    <w:rsid w:val="00DD1659"/>
    <w:rsid w:val="00DD1680"/>
    <w:rsid w:val="00DD1FE9"/>
    <w:rsid w:val="00DD306A"/>
    <w:rsid w:val="00DD4AC8"/>
    <w:rsid w:val="00DD6988"/>
    <w:rsid w:val="00DD6A56"/>
    <w:rsid w:val="00DD7EE8"/>
    <w:rsid w:val="00DE0967"/>
    <w:rsid w:val="00DE188F"/>
    <w:rsid w:val="00DE240D"/>
    <w:rsid w:val="00DE30CF"/>
    <w:rsid w:val="00DE33D6"/>
    <w:rsid w:val="00DE3592"/>
    <w:rsid w:val="00DE3828"/>
    <w:rsid w:val="00DE3A69"/>
    <w:rsid w:val="00DE46B0"/>
    <w:rsid w:val="00DE5BAD"/>
    <w:rsid w:val="00DF010A"/>
    <w:rsid w:val="00DF0A1F"/>
    <w:rsid w:val="00DF0F80"/>
    <w:rsid w:val="00DF1888"/>
    <w:rsid w:val="00DF1FBD"/>
    <w:rsid w:val="00DF2420"/>
    <w:rsid w:val="00DF2D2C"/>
    <w:rsid w:val="00DF38BF"/>
    <w:rsid w:val="00DF3A57"/>
    <w:rsid w:val="00DF3F07"/>
    <w:rsid w:val="00DF48E2"/>
    <w:rsid w:val="00DF58B5"/>
    <w:rsid w:val="00DF7DF2"/>
    <w:rsid w:val="00E01B32"/>
    <w:rsid w:val="00E02090"/>
    <w:rsid w:val="00E027D7"/>
    <w:rsid w:val="00E04322"/>
    <w:rsid w:val="00E0625E"/>
    <w:rsid w:val="00E06AD0"/>
    <w:rsid w:val="00E07667"/>
    <w:rsid w:val="00E077B7"/>
    <w:rsid w:val="00E10C49"/>
    <w:rsid w:val="00E117CB"/>
    <w:rsid w:val="00E11AF1"/>
    <w:rsid w:val="00E1201B"/>
    <w:rsid w:val="00E120C8"/>
    <w:rsid w:val="00E1486C"/>
    <w:rsid w:val="00E148A5"/>
    <w:rsid w:val="00E16205"/>
    <w:rsid w:val="00E1697A"/>
    <w:rsid w:val="00E16A81"/>
    <w:rsid w:val="00E16B0C"/>
    <w:rsid w:val="00E16B9D"/>
    <w:rsid w:val="00E16D3C"/>
    <w:rsid w:val="00E17A17"/>
    <w:rsid w:val="00E17C84"/>
    <w:rsid w:val="00E20271"/>
    <w:rsid w:val="00E210A3"/>
    <w:rsid w:val="00E213F1"/>
    <w:rsid w:val="00E228FE"/>
    <w:rsid w:val="00E2386E"/>
    <w:rsid w:val="00E23959"/>
    <w:rsid w:val="00E23BCD"/>
    <w:rsid w:val="00E25F7A"/>
    <w:rsid w:val="00E26EA3"/>
    <w:rsid w:val="00E27F74"/>
    <w:rsid w:val="00E31109"/>
    <w:rsid w:val="00E317D0"/>
    <w:rsid w:val="00E32A7D"/>
    <w:rsid w:val="00E33AD5"/>
    <w:rsid w:val="00E33AFD"/>
    <w:rsid w:val="00E34902"/>
    <w:rsid w:val="00E35150"/>
    <w:rsid w:val="00E35292"/>
    <w:rsid w:val="00E35B62"/>
    <w:rsid w:val="00E365FA"/>
    <w:rsid w:val="00E36A9F"/>
    <w:rsid w:val="00E37E23"/>
    <w:rsid w:val="00E40B74"/>
    <w:rsid w:val="00E4154A"/>
    <w:rsid w:val="00E41779"/>
    <w:rsid w:val="00E418FC"/>
    <w:rsid w:val="00E41FFE"/>
    <w:rsid w:val="00E428C1"/>
    <w:rsid w:val="00E42DD1"/>
    <w:rsid w:val="00E43801"/>
    <w:rsid w:val="00E438AE"/>
    <w:rsid w:val="00E45B78"/>
    <w:rsid w:val="00E461CF"/>
    <w:rsid w:val="00E46369"/>
    <w:rsid w:val="00E46F10"/>
    <w:rsid w:val="00E470F3"/>
    <w:rsid w:val="00E470FD"/>
    <w:rsid w:val="00E5181D"/>
    <w:rsid w:val="00E524A8"/>
    <w:rsid w:val="00E52F7F"/>
    <w:rsid w:val="00E53694"/>
    <w:rsid w:val="00E53DF1"/>
    <w:rsid w:val="00E5405A"/>
    <w:rsid w:val="00E54896"/>
    <w:rsid w:val="00E5630D"/>
    <w:rsid w:val="00E5667F"/>
    <w:rsid w:val="00E57469"/>
    <w:rsid w:val="00E57636"/>
    <w:rsid w:val="00E57946"/>
    <w:rsid w:val="00E60302"/>
    <w:rsid w:val="00E608B3"/>
    <w:rsid w:val="00E61F45"/>
    <w:rsid w:val="00E62A46"/>
    <w:rsid w:val="00E62C35"/>
    <w:rsid w:val="00E63AFC"/>
    <w:rsid w:val="00E64F34"/>
    <w:rsid w:val="00E6619D"/>
    <w:rsid w:val="00E701B7"/>
    <w:rsid w:val="00E70265"/>
    <w:rsid w:val="00E70375"/>
    <w:rsid w:val="00E70579"/>
    <w:rsid w:val="00E709CE"/>
    <w:rsid w:val="00E70EE0"/>
    <w:rsid w:val="00E72A84"/>
    <w:rsid w:val="00E72C94"/>
    <w:rsid w:val="00E7425C"/>
    <w:rsid w:val="00E74A3F"/>
    <w:rsid w:val="00E74CCC"/>
    <w:rsid w:val="00E7539A"/>
    <w:rsid w:val="00E75E7D"/>
    <w:rsid w:val="00E75E86"/>
    <w:rsid w:val="00E77012"/>
    <w:rsid w:val="00E77155"/>
    <w:rsid w:val="00E77765"/>
    <w:rsid w:val="00E77B23"/>
    <w:rsid w:val="00E77E18"/>
    <w:rsid w:val="00E803C6"/>
    <w:rsid w:val="00E82663"/>
    <w:rsid w:val="00E836EF"/>
    <w:rsid w:val="00E847C4"/>
    <w:rsid w:val="00E8497B"/>
    <w:rsid w:val="00E85735"/>
    <w:rsid w:val="00E85A4D"/>
    <w:rsid w:val="00E86360"/>
    <w:rsid w:val="00E8637C"/>
    <w:rsid w:val="00E8669E"/>
    <w:rsid w:val="00E86FF7"/>
    <w:rsid w:val="00E870CC"/>
    <w:rsid w:val="00E87BBA"/>
    <w:rsid w:val="00E91B3C"/>
    <w:rsid w:val="00E92460"/>
    <w:rsid w:val="00E92816"/>
    <w:rsid w:val="00E955B6"/>
    <w:rsid w:val="00E964D3"/>
    <w:rsid w:val="00E9735E"/>
    <w:rsid w:val="00E97CA0"/>
    <w:rsid w:val="00EA08F4"/>
    <w:rsid w:val="00EA16CD"/>
    <w:rsid w:val="00EA2A2E"/>
    <w:rsid w:val="00EA2E9B"/>
    <w:rsid w:val="00EA30DA"/>
    <w:rsid w:val="00EA41EE"/>
    <w:rsid w:val="00EA48FB"/>
    <w:rsid w:val="00EA4DA7"/>
    <w:rsid w:val="00EA5581"/>
    <w:rsid w:val="00EA5DBF"/>
    <w:rsid w:val="00EA5E21"/>
    <w:rsid w:val="00EA6143"/>
    <w:rsid w:val="00EA6D32"/>
    <w:rsid w:val="00EA7301"/>
    <w:rsid w:val="00EA7D5D"/>
    <w:rsid w:val="00EB0E03"/>
    <w:rsid w:val="00EB16AA"/>
    <w:rsid w:val="00EB23D1"/>
    <w:rsid w:val="00EB4336"/>
    <w:rsid w:val="00EB5F23"/>
    <w:rsid w:val="00EB622A"/>
    <w:rsid w:val="00EB6937"/>
    <w:rsid w:val="00EB777D"/>
    <w:rsid w:val="00EB7F23"/>
    <w:rsid w:val="00EC0B36"/>
    <w:rsid w:val="00EC14A9"/>
    <w:rsid w:val="00EC17E0"/>
    <w:rsid w:val="00EC1A76"/>
    <w:rsid w:val="00EC273B"/>
    <w:rsid w:val="00EC4004"/>
    <w:rsid w:val="00EC4415"/>
    <w:rsid w:val="00EC486B"/>
    <w:rsid w:val="00EC56B0"/>
    <w:rsid w:val="00EC67DE"/>
    <w:rsid w:val="00EC71FE"/>
    <w:rsid w:val="00EC7DE7"/>
    <w:rsid w:val="00ED10FE"/>
    <w:rsid w:val="00ED1443"/>
    <w:rsid w:val="00ED3951"/>
    <w:rsid w:val="00ED4313"/>
    <w:rsid w:val="00ED45F9"/>
    <w:rsid w:val="00ED5174"/>
    <w:rsid w:val="00ED648E"/>
    <w:rsid w:val="00ED66AA"/>
    <w:rsid w:val="00ED6DB3"/>
    <w:rsid w:val="00EE0768"/>
    <w:rsid w:val="00EE3303"/>
    <w:rsid w:val="00EE3A8F"/>
    <w:rsid w:val="00EE3F15"/>
    <w:rsid w:val="00EE5CAA"/>
    <w:rsid w:val="00EE61B8"/>
    <w:rsid w:val="00EE681A"/>
    <w:rsid w:val="00EE6C01"/>
    <w:rsid w:val="00EF1175"/>
    <w:rsid w:val="00EF17AB"/>
    <w:rsid w:val="00EF1AD1"/>
    <w:rsid w:val="00EF222F"/>
    <w:rsid w:val="00EF25E6"/>
    <w:rsid w:val="00EF3664"/>
    <w:rsid w:val="00EF38D0"/>
    <w:rsid w:val="00EF3C35"/>
    <w:rsid w:val="00EF5306"/>
    <w:rsid w:val="00EF5FF2"/>
    <w:rsid w:val="00EF7227"/>
    <w:rsid w:val="00EF76D2"/>
    <w:rsid w:val="00EF7B22"/>
    <w:rsid w:val="00F00DEE"/>
    <w:rsid w:val="00F01883"/>
    <w:rsid w:val="00F01FFC"/>
    <w:rsid w:val="00F02B96"/>
    <w:rsid w:val="00F02DB3"/>
    <w:rsid w:val="00F0444F"/>
    <w:rsid w:val="00F058A6"/>
    <w:rsid w:val="00F07326"/>
    <w:rsid w:val="00F074F3"/>
    <w:rsid w:val="00F07986"/>
    <w:rsid w:val="00F07B0F"/>
    <w:rsid w:val="00F1009E"/>
    <w:rsid w:val="00F10EE4"/>
    <w:rsid w:val="00F12110"/>
    <w:rsid w:val="00F12683"/>
    <w:rsid w:val="00F12AAF"/>
    <w:rsid w:val="00F130AF"/>
    <w:rsid w:val="00F1370F"/>
    <w:rsid w:val="00F14393"/>
    <w:rsid w:val="00F14EA0"/>
    <w:rsid w:val="00F166CD"/>
    <w:rsid w:val="00F1714F"/>
    <w:rsid w:val="00F17BA0"/>
    <w:rsid w:val="00F217BA"/>
    <w:rsid w:val="00F21BC0"/>
    <w:rsid w:val="00F24461"/>
    <w:rsid w:val="00F25331"/>
    <w:rsid w:val="00F253AA"/>
    <w:rsid w:val="00F25B52"/>
    <w:rsid w:val="00F269DD"/>
    <w:rsid w:val="00F27A9C"/>
    <w:rsid w:val="00F27BBB"/>
    <w:rsid w:val="00F30468"/>
    <w:rsid w:val="00F31E09"/>
    <w:rsid w:val="00F32D65"/>
    <w:rsid w:val="00F33574"/>
    <w:rsid w:val="00F34A22"/>
    <w:rsid w:val="00F40C0C"/>
    <w:rsid w:val="00F428AB"/>
    <w:rsid w:val="00F42D9E"/>
    <w:rsid w:val="00F4386D"/>
    <w:rsid w:val="00F442F9"/>
    <w:rsid w:val="00F443FF"/>
    <w:rsid w:val="00F44DDF"/>
    <w:rsid w:val="00F4558F"/>
    <w:rsid w:val="00F46709"/>
    <w:rsid w:val="00F4686B"/>
    <w:rsid w:val="00F46F02"/>
    <w:rsid w:val="00F47596"/>
    <w:rsid w:val="00F47916"/>
    <w:rsid w:val="00F506F8"/>
    <w:rsid w:val="00F52030"/>
    <w:rsid w:val="00F5208A"/>
    <w:rsid w:val="00F52887"/>
    <w:rsid w:val="00F52A96"/>
    <w:rsid w:val="00F52D32"/>
    <w:rsid w:val="00F532FB"/>
    <w:rsid w:val="00F53723"/>
    <w:rsid w:val="00F53A53"/>
    <w:rsid w:val="00F5484A"/>
    <w:rsid w:val="00F56B0F"/>
    <w:rsid w:val="00F574BD"/>
    <w:rsid w:val="00F606A9"/>
    <w:rsid w:val="00F60F5A"/>
    <w:rsid w:val="00F62275"/>
    <w:rsid w:val="00F628D9"/>
    <w:rsid w:val="00F631F7"/>
    <w:rsid w:val="00F639DE"/>
    <w:rsid w:val="00F639EA"/>
    <w:rsid w:val="00F6427D"/>
    <w:rsid w:val="00F6588B"/>
    <w:rsid w:val="00F658D9"/>
    <w:rsid w:val="00F660F9"/>
    <w:rsid w:val="00F70A77"/>
    <w:rsid w:val="00F722BF"/>
    <w:rsid w:val="00F722E9"/>
    <w:rsid w:val="00F74615"/>
    <w:rsid w:val="00F74C9A"/>
    <w:rsid w:val="00F75BAA"/>
    <w:rsid w:val="00F80561"/>
    <w:rsid w:val="00F81B9F"/>
    <w:rsid w:val="00F8241F"/>
    <w:rsid w:val="00F82F35"/>
    <w:rsid w:val="00F82F52"/>
    <w:rsid w:val="00F85350"/>
    <w:rsid w:val="00F85B9A"/>
    <w:rsid w:val="00F862DA"/>
    <w:rsid w:val="00F86DE3"/>
    <w:rsid w:val="00F87080"/>
    <w:rsid w:val="00F906F8"/>
    <w:rsid w:val="00F9102E"/>
    <w:rsid w:val="00F91648"/>
    <w:rsid w:val="00F91B98"/>
    <w:rsid w:val="00F91CA0"/>
    <w:rsid w:val="00F920E0"/>
    <w:rsid w:val="00F931C1"/>
    <w:rsid w:val="00F933D5"/>
    <w:rsid w:val="00F943FE"/>
    <w:rsid w:val="00F94A79"/>
    <w:rsid w:val="00F94BE3"/>
    <w:rsid w:val="00F95216"/>
    <w:rsid w:val="00F954CD"/>
    <w:rsid w:val="00F957DE"/>
    <w:rsid w:val="00F96107"/>
    <w:rsid w:val="00F97F28"/>
    <w:rsid w:val="00FA0464"/>
    <w:rsid w:val="00FA06E2"/>
    <w:rsid w:val="00FA07ED"/>
    <w:rsid w:val="00FA1F5D"/>
    <w:rsid w:val="00FA38FC"/>
    <w:rsid w:val="00FA6088"/>
    <w:rsid w:val="00FA6EE1"/>
    <w:rsid w:val="00FA7E13"/>
    <w:rsid w:val="00FB0465"/>
    <w:rsid w:val="00FB1EA6"/>
    <w:rsid w:val="00FB2810"/>
    <w:rsid w:val="00FB3062"/>
    <w:rsid w:val="00FB4233"/>
    <w:rsid w:val="00FB470D"/>
    <w:rsid w:val="00FB47A6"/>
    <w:rsid w:val="00FB565B"/>
    <w:rsid w:val="00FB5E44"/>
    <w:rsid w:val="00FB7DCE"/>
    <w:rsid w:val="00FC02B6"/>
    <w:rsid w:val="00FC0338"/>
    <w:rsid w:val="00FC070B"/>
    <w:rsid w:val="00FC0EB8"/>
    <w:rsid w:val="00FC1222"/>
    <w:rsid w:val="00FC177B"/>
    <w:rsid w:val="00FC3364"/>
    <w:rsid w:val="00FC4719"/>
    <w:rsid w:val="00FC4B05"/>
    <w:rsid w:val="00FC52A8"/>
    <w:rsid w:val="00FC567A"/>
    <w:rsid w:val="00FC6583"/>
    <w:rsid w:val="00FC69F5"/>
    <w:rsid w:val="00FC6A51"/>
    <w:rsid w:val="00FD2B06"/>
    <w:rsid w:val="00FD2FC1"/>
    <w:rsid w:val="00FD32A7"/>
    <w:rsid w:val="00FD42D0"/>
    <w:rsid w:val="00FD438C"/>
    <w:rsid w:val="00FD4C8D"/>
    <w:rsid w:val="00FD4D56"/>
    <w:rsid w:val="00FD5249"/>
    <w:rsid w:val="00FD5BD8"/>
    <w:rsid w:val="00FD6A7B"/>
    <w:rsid w:val="00FD6A8C"/>
    <w:rsid w:val="00FD6E42"/>
    <w:rsid w:val="00FD7919"/>
    <w:rsid w:val="00FE07DE"/>
    <w:rsid w:val="00FE2931"/>
    <w:rsid w:val="00FE2E0F"/>
    <w:rsid w:val="00FE2F21"/>
    <w:rsid w:val="00FE3E5B"/>
    <w:rsid w:val="00FE408C"/>
    <w:rsid w:val="00FE4BFE"/>
    <w:rsid w:val="00FE643C"/>
    <w:rsid w:val="00FE64D9"/>
    <w:rsid w:val="00FF1683"/>
    <w:rsid w:val="00FF1D85"/>
    <w:rsid w:val="00FF350C"/>
    <w:rsid w:val="00FF3F64"/>
    <w:rsid w:val="00FF403F"/>
    <w:rsid w:val="00FF4816"/>
    <w:rsid w:val="00FF4A6F"/>
    <w:rsid w:val="00FF5E9F"/>
    <w:rsid w:val="00FF66C8"/>
    <w:rsid w:val="00FF6B47"/>
    <w:rsid w:val="00FF7286"/>
  </w:rsids>
  <m:mathPr>
    <m:mathFont m:val="Cambria Math"/>
    <m:brkBin m:val="before"/>
    <m:brkBinSub m:val="--"/>
    <m:smallFrac m:val="0"/>
    <m:dispDef m:val="0"/>
    <m:lMargin m:val="0"/>
    <m:rMargin m:val="0"/>
    <m:defJc m:val="centerGroup"/>
    <m:wrapRight/>
    <m:intLim m:val="subSup"/>
    <m:naryLim m:val="subSup"/>
  </m:mathPr>
  <w:themeFontLang w:val="es-C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709C8"/>
  <w15:docId w15:val="{8584B186-5A77-4BF2-B822-7DE534FA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5CD2"/>
    <w:pPr>
      <w:spacing w:after="160" w:line="259" w:lineRule="auto"/>
    </w:pPr>
    <w:rPr>
      <w:rFonts w:asciiTheme="minorHAnsi" w:eastAsiaTheme="minorHAnsi" w:hAnsiTheme="minorHAnsi" w:cstheme="minorBidi"/>
      <w:sz w:val="22"/>
      <w:szCs w:val="22"/>
      <w:lang w:eastAsia="en-US"/>
    </w:rPr>
  </w:style>
  <w:style w:type="paragraph" w:styleId="Ttulo1">
    <w:name w:val="heading 1"/>
    <w:basedOn w:val="Normal"/>
    <w:link w:val="Ttulo1Car"/>
    <w:uiPriority w:val="9"/>
    <w:qFormat/>
    <w:rsid w:val="00675E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unhideWhenUsed/>
    <w:qFormat/>
    <w:rsid w:val="00675E03"/>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en-US"/>
    </w:rPr>
  </w:style>
  <w:style w:type="paragraph" w:styleId="Ttulo3">
    <w:name w:val="heading 3"/>
    <w:basedOn w:val="Normal"/>
    <w:next w:val="Normal"/>
    <w:link w:val="Ttulo3Car"/>
    <w:uiPriority w:val="9"/>
    <w:semiHidden/>
    <w:unhideWhenUsed/>
    <w:qFormat/>
    <w:rsid w:val="00675E03"/>
    <w:pPr>
      <w:keepNext/>
      <w:widowControl w:val="0"/>
      <w:suppressAutoHyphens/>
      <w:spacing w:before="240" w:after="60" w:line="240" w:lineRule="auto"/>
      <w:ind w:left="1440"/>
      <w:outlineLvl w:val="2"/>
    </w:pPr>
    <w:rPr>
      <w:rFonts w:ascii="Calibri Light" w:eastAsia="Times New Roman" w:hAnsi="Calibri Light" w:cs="Mangal"/>
      <w:b/>
      <w:bCs/>
      <w:sz w:val="26"/>
      <w:szCs w:val="23"/>
      <w:lang w:val="en-US" w:eastAsia="zh-CN" w:bidi="hi-IN"/>
    </w:rPr>
  </w:style>
  <w:style w:type="paragraph" w:styleId="Ttulo4">
    <w:name w:val="heading 4"/>
    <w:basedOn w:val="Normal"/>
    <w:next w:val="Normal"/>
    <w:link w:val="Ttulo4Car"/>
    <w:uiPriority w:val="9"/>
    <w:semiHidden/>
    <w:unhideWhenUsed/>
    <w:qFormat/>
    <w:rsid w:val="00735459"/>
    <w:pPr>
      <w:keepNext/>
      <w:spacing w:before="240" w:after="60" w:line="240" w:lineRule="auto"/>
      <w:outlineLvl w:val="3"/>
    </w:pPr>
    <w:rPr>
      <w:rFonts w:ascii="Calibri" w:eastAsia="Times New Roman" w:hAnsi="Calibri" w:cs="Times New Roman"/>
      <w:b/>
      <w:bCs/>
      <w:sz w:val="28"/>
      <w:szCs w:val="28"/>
      <w:lang w:val="en-US"/>
    </w:rPr>
  </w:style>
  <w:style w:type="paragraph" w:styleId="Ttulo5">
    <w:name w:val="heading 5"/>
    <w:basedOn w:val="Normal"/>
    <w:next w:val="Normal"/>
    <w:link w:val="Ttulo5Car"/>
    <w:uiPriority w:val="9"/>
    <w:semiHidden/>
    <w:unhideWhenUsed/>
    <w:qFormat/>
    <w:rsid w:val="00675E03"/>
    <w:pPr>
      <w:widowControl w:val="0"/>
      <w:suppressAutoHyphens/>
      <w:spacing w:before="240" w:after="60" w:line="240" w:lineRule="auto"/>
      <w:ind w:left="2880"/>
      <w:outlineLvl w:val="4"/>
    </w:pPr>
    <w:rPr>
      <w:rFonts w:ascii="Calibri" w:eastAsia="Times New Roman" w:hAnsi="Calibri" w:cs="Mangal"/>
      <w:b/>
      <w:bCs/>
      <w:i/>
      <w:iCs/>
      <w:sz w:val="26"/>
      <w:szCs w:val="23"/>
      <w:lang w:val="en-US" w:eastAsia="zh-CN" w:bidi="hi-IN"/>
    </w:rPr>
  </w:style>
  <w:style w:type="paragraph" w:styleId="Ttulo6">
    <w:name w:val="heading 6"/>
    <w:basedOn w:val="Normal"/>
    <w:next w:val="Normal"/>
    <w:link w:val="Ttulo6Car"/>
    <w:uiPriority w:val="9"/>
    <w:semiHidden/>
    <w:unhideWhenUsed/>
    <w:qFormat/>
    <w:rsid w:val="00675E03"/>
    <w:pPr>
      <w:widowControl w:val="0"/>
      <w:suppressAutoHyphens/>
      <w:spacing w:before="240" w:after="60" w:line="240" w:lineRule="auto"/>
      <w:ind w:left="3600"/>
      <w:outlineLvl w:val="5"/>
    </w:pPr>
    <w:rPr>
      <w:rFonts w:ascii="Calibri" w:eastAsia="Times New Roman" w:hAnsi="Calibri" w:cs="Mangal"/>
      <w:b/>
      <w:bCs/>
      <w:szCs w:val="20"/>
      <w:lang w:val="en-US" w:eastAsia="zh-CN" w:bidi="hi-IN"/>
    </w:rPr>
  </w:style>
  <w:style w:type="paragraph" w:styleId="Ttulo7">
    <w:name w:val="heading 7"/>
    <w:basedOn w:val="Normal"/>
    <w:next w:val="Normal"/>
    <w:link w:val="Ttulo7Car"/>
    <w:uiPriority w:val="9"/>
    <w:semiHidden/>
    <w:unhideWhenUsed/>
    <w:qFormat/>
    <w:rsid w:val="00675E03"/>
    <w:pPr>
      <w:widowControl w:val="0"/>
      <w:suppressAutoHyphens/>
      <w:spacing w:before="240" w:after="60" w:line="240" w:lineRule="auto"/>
      <w:ind w:left="4320"/>
      <w:outlineLvl w:val="6"/>
    </w:pPr>
    <w:rPr>
      <w:rFonts w:ascii="Calibri" w:eastAsia="Times New Roman" w:hAnsi="Calibri" w:cs="Mangal"/>
      <w:sz w:val="24"/>
      <w:szCs w:val="21"/>
      <w:lang w:val="en-US" w:eastAsia="zh-CN" w:bidi="hi-IN"/>
    </w:rPr>
  </w:style>
  <w:style w:type="paragraph" w:styleId="Ttulo8">
    <w:name w:val="heading 8"/>
    <w:basedOn w:val="Normal"/>
    <w:next w:val="Normal"/>
    <w:link w:val="Ttulo8Car"/>
    <w:uiPriority w:val="9"/>
    <w:semiHidden/>
    <w:unhideWhenUsed/>
    <w:qFormat/>
    <w:rsid w:val="00675E03"/>
    <w:pPr>
      <w:widowControl w:val="0"/>
      <w:suppressAutoHyphens/>
      <w:spacing w:before="240" w:after="60" w:line="240" w:lineRule="auto"/>
      <w:ind w:left="5040"/>
      <w:outlineLvl w:val="7"/>
    </w:pPr>
    <w:rPr>
      <w:rFonts w:ascii="Calibri" w:eastAsia="Times New Roman" w:hAnsi="Calibri" w:cs="Mangal"/>
      <w:i/>
      <w:iCs/>
      <w:sz w:val="24"/>
      <w:szCs w:val="21"/>
      <w:lang w:val="en-US" w:eastAsia="zh-CN" w:bidi="hi-IN"/>
    </w:rPr>
  </w:style>
  <w:style w:type="paragraph" w:styleId="Ttulo9">
    <w:name w:val="heading 9"/>
    <w:basedOn w:val="Normal"/>
    <w:next w:val="Normal"/>
    <w:link w:val="Ttulo9Car"/>
    <w:uiPriority w:val="9"/>
    <w:qFormat/>
    <w:rsid w:val="005F6E81"/>
    <w:pPr>
      <w:spacing w:before="240" w:after="60" w:line="360" w:lineRule="auto"/>
      <w:jc w:val="both"/>
      <w:outlineLvl w:val="8"/>
    </w:pPr>
    <w:rPr>
      <w:rFonts w:ascii="Arial" w:eastAsia="Times New Roman" w:hAnsi="Arial" w:cs="Arial"/>
      <w:sz w:val="20"/>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EncabezadoCar">
    <w:name w:val="Encabezado Car"/>
    <w:basedOn w:val="Fuentedeprrafopredeter"/>
    <w:link w:val="Encabezado"/>
    <w:uiPriority w:val="99"/>
    <w:rsid w:val="007D2DF3"/>
  </w:style>
  <w:style w:type="paragraph" w:styleId="Piedepgina">
    <w:name w:val="footer"/>
    <w:basedOn w:val="Normal"/>
    <w:link w:val="PiedepginaCar"/>
    <w:uiPriority w:val="99"/>
    <w:unhideWhenUsed/>
    <w:rsid w:val="007D2DF3"/>
    <w:pPr>
      <w:tabs>
        <w:tab w:val="center" w:pos="4320"/>
        <w:tab w:val="right" w:pos="8640"/>
      </w:tabs>
      <w:spacing w:after="0" w:line="240" w:lineRule="auto"/>
    </w:pPr>
    <w:rPr>
      <w:rFonts w:ascii="Cambria" w:eastAsia="Cambria" w:hAnsi="Cambria" w:cs="Times New Roman"/>
      <w:sz w:val="24"/>
      <w:szCs w:val="24"/>
      <w:lang w:val="en-US"/>
    </w:rPr>
  </w:style>
  <w:style w:type="character" w:customStyle="1" w:styleId="PiedepginaCar">
    <w:name w:val="Pie de página Car"/>
    <w:basedOn w:val="Fuentedeprrafopredeter"/>
    <w:link w:val="Piedepgina"/>
    <w:uiPriority w:val="99"/>
    <w:rsid w:val="007D2DF3"/>
  </w:style>
  <w:style w:type="character" w:styleId="Hipervnculo">
    <w:name w:val="Hyperlink"/>
    <w:uiPriority w:val="99"/>
    <w:unhideWhenUsed/>
    <w:rsid w:val="00154265"/>
    <w:rPr>
      <w:color w:val="0000FF"/>
      <w:u w:val="single"/>
    </w:rPr>
  </w:style>
  <w:style w:type="paragraph" w:styleId="Textodeglobo">
    <w:name w:val="Balloon Text"/>
    <w:basedOn w:val="Normal"/>
    <w:link w:val="TextodegloboCar"/>
    <w:rsid w:val="005C7DF2"/>
    <w:pPr>
      <w:spacing w:after="0" w:line="240" w:lineRule="auto"/>
    </w:pPr>
    <w:rPr>
      <w:rFonts w:ascii="Tahoma" w:eastAsia="Cambria" w:hAnsi="Tahoma" w:cs="Tahoma"/>
      <w:sz w:val="16"/>
      <w:szCs w:val="16"/>
      <w:lang w:val="en-US"/>
    </w:rPr>
  </w:style>
  <w:style w:type="character" w:customStyle="1" w:styleId="TextodegloboCar">
    <w:name w:val="Texto de globo Car"/>
    <w:link w:val="Textodeglobo"/>
    <w:rsid w:val="005C7DF2"/>
    <w:rPr>
      <w:rFonts w:ascii="Tahoma" w:hAnsi="Tahoma" w:cs="Tahoma"/>
      <w:sz w:val="16"/>
      <w:szCs w:val="16"/>
      <w:lang w:val="en-US" w:eastAsia="en-US"/>
    </w:rPr>
  </w:style>
  <w:style w:type="character" w:customStyle="1" w:styleId="Ttulo9Car">
    <w:name w:val="Título 9 Car"/>
    <w:link w:val="Ttulo9"/>
    <w:rsid w:val="005F6E81"/>
    <w:rPr>
      <w:rFonts w:ascii="Arial" w:eastAsia="Times New Roman" w:hAnsi="Arial" w:cs="Arial"/>
      <w:szCs w:val="22"/>
      <w:lang w:bidi="he-IL"/>
    </w:rPr>
  </w:style>
  <w:style w:type="paragraph" w:styleId="Textosinformato">
    <w:name w:val="Plain Text"/>
    <w:basedOn w:val="Normal"/>
    <w:link w:val="TextosinformatoCar"/>
    <w:uiPriority w:val="99"/>
    <w:unhideWhenUsed/>
    <w:rsid w:val="005F6E81"/>
    <w:pPr>
      <w:spacing w:after="0" w:line="240" w:lineRule="auto"/>
    </w:pPr>
    <w:rPr>
      <w:rFonts w:ascii="Consolas" w:eastAsia="Calibri" w:hAnsi="Consolas" w:cs="Times New Roman"/>
      <w:sz w:val="21"/>
      <w:szCs w:val="21"/>
      <w:lang w:val="es-ES"/>
    </w:rPr>
  </w:style>
  <w:style w:type="character" w:customStyle="1" w:styleId="TextosinformatoCar">
    <w:name w:val="Texto sin formato Car"/>
    <w:link w:val="Textosinformato"/>
    <w:uiPriority w:val="99"/>
    <w:rsid w:val="005F6E81"/>
    <w:rPr>
      <w:rFonts w:ascii="Consolas" w:eastAsia="Calibri" w:hAnsi="Consolas"/>
      <w:sz w:val="21"/>
      <w:szCs w:val="21"/>
      <w:lang w:eastAsia="en-US"/>
    </w:rPr>
  </w:style>
  <w:style w:type="character" w:customStyle="1" w:styleId="Ttulo4Car">
    <w:name w:val="Título 4 Car"/>
    <w:link w:val="Ttulo4"/>
    <w:semiHidden/>
    <w:rsid w:val="00735459"/>
    <w:rPr>
      <w:rFonts w:ascii="Calibri" w:eastAsia="Times New Roman" w:hAnsi="Calibri" w:cs="Times New Roman"/>
      <w:b/>
      <w:bCs/>
      <w:sz w:val="28"/>
      <w:szCs w:val="28"/>
      <w:lang w:val="en-US" w:eastAsia="en-US"/>
    </w:rPr>
  </w:style>
  <w:style w:type="paragraph" w:styleId="Textoindependiente">
    <w:name w:val="Body Text"/>
    <w:basedOn w:val="Normal"/>
    <w:link w:val="TextoindependienteCar"/>
    <w:rsid w:val="00735459"/>
    <w:pPr>
      <w:spacing w:after="0" w:line="360" w:lineRule="auto"/>
      <w:jc w:val="both"/>
    </w:pPr>
    <w:rPr>
      <w:rFonts w:ascii="Tahoma" w:eastAsia="Times New Roman" w:hAnsi="Tahoma" w:cs="Tahoma"/>
      <w:sz w:val="20"/>
      <w:szCs w:val="24"/>
      <w:lang w:eastAsia="es-ES"/>
    </w:rPr>
  </w:style>
  <w:style w:type="character" w:customStyle="1" w:styleId="TextoindependienteCar">
    <w:name w:val="Texto independiente Car"/>
    <w:link w:val="Textoindependiente"/>
    <w:rsid w:val="00735459"/>
    <w:rPr>
      <w:rFonts w:ascii="Tahoma" w:eastAsia="Times New Roman" w:hAnsi="Tahoma" w:cs="Tahoma"/>
      <w:szCs w:val="24"/>
      <w:lang w:val="es-CL"/>
    </w:rPr>
  </w:style>
  <w:style w:type="paragraph" w:styleId="Prrafodelista">
    <w:name w:val="List Paragraph"/>
    <w:basedOn w:val="Normal"/>
    <w:link w:val="PrrafodelistaCar"/>
    <w:uiPriority w:val="34"/>
    <w:qFormat/>
    <w:rsid w:val="0055554C"/>
    <w:pPr>
      <w:ind w:left="720"/>
      <w:contextualSpacing/>
    </w:pPr>
  </w:style>
  <w:style w:type="character" w:styleId="Textoennegrita">
    <w:name w:val="Strong"/>
    <w:basedOn w:val="Fuentedeprrafopredeter"/>
    <w:uiPriority w:val="22"/>
    <w:qFormat/>
    <w:rsid w:val="00665AFE"/>
    <w:rPr>
      <w:b/>
      <w:bCs/>
    </w:rPr>
  </w:style>
  <w:style w:type="character" w:styleId="Refdecomentario">
    <w:name w:val="annotation reference"/>
    <w:basedOn w:val="Fuentedeprrafopredeter"/>
    <w:uiPriority w:val="99"/>
    <w:semiHidden/>
    <w:unhideWhenUsed/>
    <w:rsid w:val="008A2102"/>
    <w:rPr>
      <w:sz w:val="16"/>
      <w:szCs w:val="16"/>
    </w:rPr>
  </w:style>
  <w:style w:type="paragraph" w:styleId="Textocomentario">
    <w:name w:val="annotation text"/>
    <w:basedOn w:val="Normal"/>
    <w:link w:val="TextocomentarioCar"/>
    <w:unhideWhenUsed/>
    <w:rsid w:val="008A2102"/>
    <w:pPr>
      <w:spacing w:after="0" w:line="240" w:lineRule="auto"/>
    </w:pPr>
    <w:rPr>
      <w:rFonts w:ascii="Cambria" w:eastAsia="Cambria" w:hAnsi="Cambria" w:cs="Times New Roman"/>
      <w:sz w:val="20"/>
      <w:szCs w:val="20"/>
      <w:lang w:val="en-US"/>
    </w:rPr>
  </w:style>
  <w:style w:type="character" w:customStyle="1" w:styleId="TextocomentarioCar">
    <w:name w:val="Texto comentario Car"/>
    <w:basedOn w:val="Fuentedeprrafopredeter"/>
    <w:link w:val="Textocomentario"/>
    <w:rsid w:val="008A2102"/>
    <w:rPr>
      <w:lang w:val="en-US" w:eastAsia="en-US"/>
    </w:rPr>
  </w:style>
  <w:style w:type="paragraph" w:styleId="Asuntodelcomentario">
    <w:name w:val="annotation subject"/>
    <w:basedOn w:val="Textocomentario"/>
    <w:next w:val="Textocomentario"/>
    <w:link w:val="AsuntodelcomentarioCar"/>
    <w:semiHidden/>
    <w:unhideWhenUsed/>
    <w:rsid w:val="008A2102"/>
    <w:rPr>
      <w:b/>
      <w:bCs/>
    </w:rPr>
  </w:style>
  <w:style w:type="character" w:customStyle="1" w:styleId="AsuntodelcomentarioCar">
    <w:name w:val="Asunto del comentario Car"/>
    <w:basedOn w:val="TextocomentarioCar"/>
    <w:link w:val="Asuntodelcomentario"/>
    <w:semiHidden/>
    <w:rsid w:val="008A2102"/>
    <w:rPr>
      <w:b/>
      <w:bCs/>
      <w:lang w:val="en-US" w:eastAsia="en-US"/>
    </w:rPr>
  </w:style>
  <w:style w:type="table" w:styleId="Tablaconcuadrcula">
    <w:name w:val="Table Grid"/>
    <w:basedOn w:val="Tablanormal"/>
    <w:uiPriority w:val="39"/>
    <w:rsid w:val="00D826A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67AB8"/>
    <w:pPr>
      <w:spacing w:before="100" w:beforeAutospacing="1" w:after="100" w:afterAutospacing="1" w:line="240" w:lineRule="auto"/>
    </w:pPr>
    <w:rPr>
      <w:rFonts w:ascii="Times New Roman" w:eastAsiaTheme="minorEastAsia" w:hAnsi="Times New Roman" w:cs="Times New Roman"/>
      <w:sz w:val="24"/>
      <w:szCs w:val="24"/>
      <w:lang w:eastAsia="es-CL"/>
    </w:rPr>
  </w:style>
  <w:style w:type="paragraph" w:styleId="Textonotapie">
    <w:name w:val="footnote text"/>
    <w:basedOn w:val="Normal"/>
    <w:link w:val="TextonotapieCar"/>
    <w:uiPriority w:val="99"/>
    <w:semiHidden/>
    <w:unhideWhenUsed/>
    <w:rsid w:val="00D3400C"/>
    <w:pPr>
      <w:spacing w:after="0" w:line="240" w:lineRule="auto"/>
    </w:pPr>
    <w:rPr>
      <w:rFonts w:ascii="Cambria" w:eastAsia="Cambria" w:hAnsi="Cambria" w:cs="Times New Roman"/>
      <w:sz w:val="20"/>
      <w:szCs w:val="20"/>
      <w:lang w:val="en-US"/>
    </w:rPr>
  </w:style>
  <w:style w:type="character" w:customStyle="1" w:styleId="TextonotapieCar">
    <w:name w:val="Texto nota pie Car"/>
    <w:basedOn w:val="Fuentedeprrafopredeter"/>
    <w:link w:val="Textonotapie"/>
    <w:uiPriority w:val="99"/>
    <w:semiHidden/>
    <w:rsid w:val="00D3400C"/>
    <w:rPr>
      <w:lang w:val="en-US" w:eastAsia="en-US"/>
    </w:rPr>
  </w:style>
  <w:style w:type="character" w:styleId="Refdenotaalpie">
    <w:name w:val="footnote reference"/>
    <w:basedOn w:val="Fuentedeprrafopredeter"/>
    <w:semiHidden/>
    <w:unhideWhenUsed/>
    <w:rsid w:val="00D3400C"/>
    <w:rPr>
      <w:vertAlign w:val="superscript"/>
    </w:rPr>
  </w:style>
  <w:style w:type="character" w:customStyle="1" w:styleId="Mencinsinresolver1">
    <w:name w:val="Mención sin resolver1"/>
    <w:basedOn w:val="Fuentedeprrafopredeter"/>
    <w:uiPriority w:val="99"/>
    <w:semiHidden/>
    <w:unhideWhenUsed/>
    <w:rsid w:val="001752A4"/>
    <w:rPr>
      <w:color w:val="808080"/>
      <w:shd w:val="clear" w:color="auto" w:fill="E6E6E6"/>
    </w:rPr>
  </w:style>
  <w:style w:type="paragraph" w:customStyle="1" w:styleId="Default">
    <w:name w:val="Default"/>
    <w:rsid w:val="00E4154A"/>
    <w:pPr>
      <w:autoSpaceDE w:val="0"/>
      <w:autoSpaceDN w:val="0"/>
      <w:adjustRightInd w:val="0"/>
    </w:pPr>
    <w:rPr>
      <w:rFonts w:ascii="Calibri" w:hAnsi="Calibri" w:cs="Calibri"/>
      <w:color w:val="000000"/>
      <w:sz w:val="24"/>
      <w:szCs w:val="24"/>
      <w:lang w:val="en-US"/>
    </w:rPr>
  </w:style>
  <w:style w:type="character" w:customStyle="1" w:styleId="PrrafodelistaCar">
    <w:name w:val="Párrafo de lista Car"/>
    <w:basedOn w:val="Fuentedeprrafopredeter"/>
    <w:link w:val="Prrafodelista"/>
    <w:uiPriority w:val="34"/>
    <w:locked/>
    <w:rsid w:val="00E4154A"/>
    <w:rPr>
      <w:rFonts w:asciiTheme="minorHAnsi" w:eastAsiaTheme="minorHAnsi" w:hAnsiTheme="minorHAnsi" w:cstheme="minorBidi"/>
      <w:sz w:val="22"/>
      <w:szCs w:val="22"/>
      <w:lang w:eastAsia="en-US"/>
    </w:rPr>
  </w:style>
  <w:style w:type="character" w:customStyle="1" w:styleId="Mencinsinresolver2">
    <w:name w:val="Mención sin resolver2"/>
    <w:basedOn w:val="Fuentedeprrafopredeter"/>
    <w:uiPriority w:val="99"/>
    <w:semiHidden/>
    <w:unhideWhenUsed/>
    <w:rsid w:val="00AB669B"/>
    <w:rPr>
      <w:color w:val="808080"/>
      <w:shd w:val="clear" w:color="auto" w:fill="E6E6E6"/>
    </w:rPr>
  </w:style>
  <w:style w:type="paragraph" w:customStyle="1" w:styleId="PreformattedText">
    <w:name w:val="Preformatted Text"/>
    <w:basedOn w:val="Normal"/>
    <w:rsid w:val="00675E03"/>
    <w:pPr>
      <w:widowControl w:val="0"/>
      <w:suppressAutoHyphens/>
      <w:spacing w:after="0" w:line="240" w:lineRule="auto"/>
    </w:pPr>
    <w:rPr>
      <w:rFonts w:ascii="Liberation Mono" w:eastAsia="DejaVu Sans Mono" w:hAnsi="Liberation Mono" w:cs="Liberation Mono"/>
      <w:sz w:val="20"/>
      <w:szCs w:val="20"/>
      <w:lang w:val="en-US" w:eastAsia="zh-CN" w:bidi="hi-IN"/>
    </w:rPr>
  </w:style>
  <w:style w:type="character" w:customStyle="1" w:styleId="Ttulo2Car">
    <w:name w:val="Título 2 Car"/>
    <w:basedOn w:val="Fuentedeprrafopredeter"/>
    <w:link w:val="Ttulo2"/>
    <w:semiHidden/>
    <w:rsid w:val="00675E03"/>
    <w:rPr>
      <w:rFonts w:asciiTheme="majorHAnsi" w:eastAsiaTheme="majorEastAsia" w:hAnsiTheme="majorHAnsi" w:cstheme="majorBidi"/>
      <w:color w:val="365F91" w:themeColor="accent1" w:themeShade="BF"/>
      <w:sz w:val="26"/>
      <w:szCs w:val="26"/>
      <w:lang w:val="en-US" w:eastAsia="en-US"/>
    </w:rPr>
  </w:style>
  <w:style w:type="character" w:customStyle="1" w:styleId="Ttulo1Car">
    <w:name w:val="Título 1 Car"/>
    <w:basedOn w:val="Fuentedeprrafopredeter"/>
    <w:link w:val="Ttulo1"/>
    <w:uiPriority w:val="9"/>
    <w:rsid w:val="00675E03"/>
    <w:rPr>
      <w:rFonts w:ascii="Times New Roman" w:eastAsia="Times New Roman" w:hAnsi="Times New Roman"/>
      <w:b/>
      <w:bCs/>
      <w:kern w:val="36"/>
      <w:sz w:val="48"/>
      <w:szCs w:val="48"/>
    </w:rPr>
  </w:style>
  <w:style w:type="character" w:customStyle="1" w:styleId="Ttulo3Car">
    <w:name w:val="Título 3 Car"/>
    <w:basedOn w:val="Fuentedeprrafopredeter"/>
    <w:link w:val="Ttulo3"/>
    <w:uiPriority w:val="9"/>
    <w:semiHidden/>
    <w:rsid w:val="00675E03"/>
    <w:rPr>
      <w:rFonts w:ascii="Calibri Light" w:eastAsia="Times New Roman" w:hAnsi="Calibri Light" w:cs="Mangal"/>
      <w:b/>
      <w:bCs/>
      <w:sz w:val="26"/>
      <w:szCs w:val="23"/>
      <w:lang w:val="en-US" w:eastAsia="zh-CN" w:bidi="hi-IN"/>
    </w:rPr>
  </w:style>
  <w:style w:type="character" w:customStyle="1" w:styleId="Ttulo5Car">
    <w:name w:val="Título 5 Car"/>
    <w:basedOn w:val="Fuentedeprrafopredeter"/>
    <w:link w:val="Ttulo5"/>
    <w:uiPriority w:val="9"/>
    <w:semiHidden/>
    <w:rsid w:val="00675E03"/>
    <w:rPr>
      <w:rFonts w:ascii="Calibri" w:eastAsia="Times New Roman" w:hAnsi="Calibri" w:cs="Mangal"/>
      <w:b/>
      <w:bCs/>
      <w:i/>
      <w:iCs/>
      <w:sz w:val="26"/>
      <w:szCs w:val="23"/>
      <w:lang w:val="en-US" w:eastAsia="zh-CN" w:bidi="hi-IN"/>
    </w:rPr>
  </w:style>
  <w:style w:type="character" w:customStyle="1" w:styleId="Ttulo6Car">
    <w:name w:val="Título 6 Car"/>
    <w:basedOn w:val="Fuentedeprrafopredeter"/>
    <w:link w:val="Ttulo6"/>
    <w:uiPriority w:val="9"/>
    <w:semiHidden/>
    <w:rsid w:val="00675E03"/>
    <w:rPr>
      <w:rFonts w:ascii="Calibri" w:eastAsia="Times New Roman" w:hAnsi="Calibri" w:cs="Mangal"/>
      <w:b/>
      <w:bCs/>
      <w:sz w:val="22"/>
      <w:lang w:val="en-US" w:eastAsia="zh-CN" w:bidi="hi-IN"/>
    </w:rPr>
  </w:style>
  <w:style w:type="character" w:customStyle="1" w:styleId="Ttulo7Car">
    <w:name w:val="Título 7 Car"/>
    <w:basedOn w:val="Fuentedeprrafopredeter"/>
    <w:link w:val="Ttulo7"/>
    <w:uiPriority w:val="9"/>
    <w:semiHidden/>
    <w:rsid w:val="00675E03"/>
    <w:rPr>
      <w:rFonts w:ascii="Calibri" w:eastAsia="Times New Roman" w:hAnsi="Calibri" w:cs="Mangal"/>
      <w:sz w:val="24"/>
      <w:szCs w:val="21"/>
      <w:lang w:val="en-US" w:eastAsia="zh-CN" w:bidi="hi-IN"/>
    </w:rPr>
  </w:style>
  <w:style w:type="character" w:customStyle="1" w:styleId="Ttulo8Car">
    <w:name w:val="Título 8 Car"/>
    <w:basedOn w:val="Fuentedeprrafopredeter"/>
    <w:link w:val="Ttulo8"/>
    <w:uiPriority w:val="9"/>
    <w:semiHidden/>
    <w:rsid w:val="00675E03"/>
    <w:rPr>
      <w:rFonts w:ascii="Calibri" w:eastAsia="Times New Roman" w:hAnsi="Calibri" w:cs="Mangal"/>
      <w:i/>
      <w:iCs/>
      <w:sz w:val="24"/>
      <w:szCs w:val="21"/>
      <w:lang w:val="en-US" w:eastAsia="zh-CN" w:bidi="hi-IN"/>
    </w:rPr>
  </w:style>
  <w:style w:type="character" w:customStyle="1" w:styleId="ChCTtuloprincipal">
    <w:name w:val="ChC Título principal"/>
    <w:basedOn w:val="Ttulo1Car"/>
    <w:uiPriority w:val="1"/>
    <w:qFormat/>
    <w:rsid w:val="00E027D7"/>
    <w:rPr>
      <w:rFonts w:ascii="Verdana" w:eastAsia="Cambria" w:hAnsi="Verdana" w:cstheme="minorHAnsi"/>
      <w:b/>
      <w:bCs/>
      <w:i w:val="0"/>
      <w:kern w:val="36"/>
      <w:sz w:val="40"/>
      <w:szCs w:val="22"/>
      <w:lang w:val="es-CL"/>
    </w:rPr>
  </w:style>
  <w:style w:type="character" w:customStyle="1" w:styleId="ChCsubttulo1">
    <w:name w:val="ChC subtítulo 1"/>
    <w:basedOn w:val="ChCTtuloprincipal"/>
    <w:uiPriority w:val="1"/>
    <w:qFormat/>
    <w:rsid w:val="00E027D7"/>
    <w:rPr>
      <w:rFonts w:ascii="Verdana" w:eastAsia="Cambria" w:hAnsi="Verdana" w:cstheme="minorHAnsi"/>
      <w:b/>
      <w:bCs/>
      <w:i w:val="0"/>
      <w:kern w:val="36"/>
      <w:sz w:val="32"/>
      <w:szCs w:val="22"/>
      <w:lang w:val="es-CL"/>
    </w:rPr>
  </w:style>
  <w:style w:type="paragraph" w:customStyle="1" w:styleId="ChCprrafo">
    <w:name w:val="ChC párrafo"/>
    <w:basedOn w:val="Normal"/>
    <w:autoRedefine/>
    <w:qFormat/>
    <w:rsid w:val="00E027D7"/>
    <w:pPr>
      <w:spacing w:after="0" w:line="240" w:lineRule="auto"/>
      <w:jc w:val="both"/>
    </w:pPr>
    <w:rPr>
      <w:rFonts w:ascii="Verdana" w:eastAsia="Cambria" w:hAnsi="Verdana" w:cs="Times New Roman"/>
      <w:sz w:val="20"/>
      <w:szCs w:val="24"/>
      <w:lang w:val="en-US"/>
    </w:rPr>
  </w:style>
  <w:style w:type="paragraph" w:customStyle="1" w:styleId="Prrafobsico">
    <w:name w:val="[Párrafo básico]"/>
    <w:basedOn w:val="Normal"/>
    <w:uiPriority w:val="99"/>
    <w:rsid w:val="00E027D7"/>
    <w:pPr>
      <w:autoSpaceDE w:val="0"/>
      <w:autoSpaceDN w:val="0"/>
      <w:adjustRightInd w:val="0"/>
      <w:spacing w:after="0" w:line="288" w:lineRule="auto"/>
      <w:textAlignment w:val="center"/>
    </w:pPr>
    <w:rPr>
      <w:rFonts w:ascii="Minion Pro" w:eastAsia="Cambria" w:hAnsi="Minion Pro" w:cs="Minion Pro"/>
      <w:color w:val="000000"/>
      <w:sz w:val="24"/>
      <w:szCs w:val="24"/>
      <w:lang w:val="es-ES_tradnl" w:eastAsia="es-CL"/>
    </w:rPr>
  </w:style>
  <w:style w:type="paragraph" w:styleId="Revisin">
    <w:name w:val="Revision"/>
    <w:hidden/>
    <w:semiHidden/>
    <w:rsid w:val="00EA16C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5489">
      <w:bodyDiv w:val="1"/>
      <w:marLeft w:val="0"/>
      <w:marRight w:val="0"/>
      <w:marTop w:val="0"/>
      <w:marBottom w:val="0"/>
      <w:divBdr>
        <w:top w:val="none" w:sz="0" w:space="0" w:color="auto"/>
        <w:left w:val="none" w:sz="0" w:space="0" w:color="auto"/>
        <w:bottom w:val="none" w:sz="0" w:space="0" w:color="auto"/>
        <w:right w:val="none" w:sz="0" w:space="0" w:color="auto"/>
      </w:divBdr>
    </w:div>
    <w:div w:id="52587040">
      <w:bodyDiv w:val="1"/>
      <w:marLeft w:val="0"/>
      <w:marRight w:val="0"/>
      <w:marTop w:val="0"/>
      <w:marBottom w:val="0"/>
      <w:divBdr>
        <w:top w:val="none" w:sz="0" w:space="0" w:color="auto"/>
        <w:left w:val="none" w:sz="0" w:space="0" w:color="auto"/>
        <w:bottom w:val="none" w:sz="0" w:space="0" w:color="auto"/>
        <w:right w:val="none" w:sz="0" w:space="0" w:color="auto"/>
      </w:divBdr>
    </w:div>
    <w:div w:id="54163732">
      <w:bodyDiv w:val="1"/>
      <w:marLeft w:val="0"/>
      <w:marRight w:val="0"/>
      <w:marTop w:val="0"/>
      <w:marBottom w:val="0"/>
      <w:divBdr>
        <w:top w:val="none" w:sz="0" w:space="0" w:color="auto"/>
        <w:left w:val="none" w:sz="0" w:space="0" w:color="auto"/>
        <w:bottom w:val="none" w:sz="0" w:space="0" w:color="auto"/>
        <w:right w:val="none" w:sz="0" w:space="0" w:color="auto"/>
      </w:divBdr>
      <w:divsChild>
        <w:div w:id="258757775">
          <w:marLeft w:val="0"/>
          <w:marRight w:val="0"/>
          <w:marTop w:val="0"/>
          <w:marBottom w:val="0"/>
          <w:divBdr>
            <w:top w:val="none" w:sz="0" w:space="0" w:color="auto"/>
            <w:left w:val="none" w:sz="0" w:space="0" w:color="auto"/>
            <w:bottom w:val="none" w:sz="0" w:space="0" w:color="auto"/>
            <w:right w:val="none" w:sz="0" w:space="0" w:color="auto"/>
          </w:divBdr>
        </w:div>
      </w:divsChild>
    </w:div>
    <w:div w:id="96486329">
      <w:bodyDiv w:val="1"/>
      <w:marLeft w:val="0"/>
      <w:marRight w:val="0"/>
      <w:marTop w:val="0"/>
      <w:marBottom w:val="0"/>
      <w:divBdr>
        <w:top w:val="none" w:sz="0" w:space="0" w:color="auto"/>
        <w:left w:val="none" w:sz="0" w:space="0" w:color="auto"/>
        <w:bottom w:val="none" w:sz="0" w:space="0" w:color="auto"/>
        <w:right w:val="none" w:sz="0" w:space="0" w:color="auto"/>
      </w:divBdr>
    </w:div>
    <w:div w:id="104622013">
      <w:bodyDiv w:val="1"/>
      <w:marLeft w:val="0"/>
      <w:marRight w:val="0"/>
      <w:marTop w:val="0"/>
      <w:marBottom w:val="0"/>
      <w:divBdr>
        <w:top w:val="none" w:sz="0" w:space="0" w:color="auto"/>
        <w:left w:val="none" w:sz="0" w:space="0" w:color="auto"/>
        <w:bottom w:val="none" w:sz="0" w:space="0" w:color="auto"/>
        <w:right w:val="none" w:sz="0" w:space="0" w:color="auto"/>
      </w:divBdr>
    </w:div>
    <w:div w:id="106850049">
      <w:bodyDiv w:val="1"/>
      <w:marLeft w:val="0"/>
      <w:marRight w:val="0"/>
      <w:marTop w:val="0"/>
      <w:marBottom w:val="0"/>
      <w:divBdr>
        <w:top w:val="none" w:sz="0" w:space="0" w:color="auto"/>
        <w:left w:val="none" w:sz="0" w:space="0" w:color="auto"/>
        <w:bottom w:val="none" w:sz="0" w:space="0" w:color="auto"/>
        <w:right w:val="none" w:sz="0" w:space="0" w:color="auto"/>
      </w:divBdr>
      <w:divsChild>
        <w:div w:id="1420062793">
          <w:marLeft w:val="0"/>
          <w:marRight w:val="0"/>
          <w:marTop w:val="0"/>
          <w:marBottom w:val="0"/>
          <w:divBdr>
            <w:top w:val="none" w:sz="0" w:space="0" w:color="auto"/>
            <w:left w:val="none" w:sz="0" w:space="0" w:color="auto"/>
            <w:bottom w:val="none" w:sz="0" w:space="0" w:color="auto"/>
            <w:right w:val="none" w:sz="0" w:space="0" w:color="auto"/>
          </w:divBdr>
          <w:divsChild>
            <w:div w:id="274757793">
              <w:marLeft w:val="0"/>
              <w:marRight w:val="0"/>
              <w:marTop w:val="0"/>
              <w:marBottom w:val="0"/>
              <w:divBdr>
                <w:top w:val="none" w:sz="0" w:space="0" w:color="auto"/>
                <w:left w:val="none" w:sz="0" w:space="0" w:color="auto"/>
                <w:bottom w:val="none" w:sz="0" w:space="0" w:color="auto"/>
                <w:right w:val="none" w:sz="0" w:space="0" w:color="auto"/>
              </w:divBdr>
              <w:divsChild>
                <w:div w:id="448665463">
                  <w:marLeft w:val="0"/>
                  <w:marRight w:val="0"/>
                  <w:marTop w:val="0"/>
                  <w:marBottom w:val="0"/>
                  <w:divBdr>
                    <w:top w:val="none" w:sz="0" w:space="0" w:color="auto"/>
                    <w:left w:val="none" w:sz="0" w:space="0" w:color="auto"/>
                    <w:bottom w:val="none" w:sz="0" w:space="0" w:color="auto"/>
                    <w:right w:val="none" w:sz="0" w:space="0" w:color="auto"/>
                  </w:divBdr>
                  <w:divsChild>
                    <w:div w:id="1376195125">
                      <w:marLeft w:val="0"/>
                      <w:marRight w:val="0"/>
                      <w:marTop w:val="0"/>
                      <w:marBottom w:val="0"/>
                      <w:divBdr>
                        <w:top w:val="none" w:sz="0" w:space="0" w:color="auto"/>
                        <w:left w:val="none" w:sz="0" w:space="0" w:color="auto"/>
                        <w:bottom w:val="none" w:sz="0" w:space="0" w:color="auto"/>
                        <w:right w:val="none" w:sz="0" w:space="0" w:color="auto"/>
                      </w:divBdr>
                      <w:divsChild>
                        <w:div w:id="608312995">
                          <w:marLeft w:val="0"/>
                          <w:marRight w:val="0"/>
                          <w:marTop w:val="0"/>
                          <w:marBottom w:val="0"/>
                          <w:divBdr>
                            <w:top w:val="none" w:sz="0" w:space="0" w:color="auto"/>
                            <w:left w:val="none" w:sz="0" w:space="0" w:color="auto"/>
                            <w:bottom w:val="none" w:sz="0" w:space="0" w:color="auto"/>
                            <w:right w:val="none" w:sz="0" w:space="0" w:color="auto"/>
                          </w:divBdr>
                          <w:divsChild>
                            <w:div w:id="1815558849">
                              <w:marLeft w:val="0"/>
                              <w:marRight w:val="0"/>
                              <w:marTop w:val="0"/>
                              <w:marBottom w:val="0"/>
                              <w:divBdr>
                                <w:top w:val="none" w:sz="0" w:space="0" w:color="auto"/>
                                <w:left w:val="none" w:sz="0" w:space="0" w:color="auto"/>
                                <w:bottom w:val="none" w:sz="0" w:space="0" w:color="auto"/>
                                <w:right w:val="none" w:sz="0" w:space="0" w:color="auto"/>
                              </w:divBdr>
                              <w:divsChild>
                                <w:div w:id="1582251872">
                                  <w:marLeft w:val="0"/>
                                  <w:marRight w:val="0"/>
                                  <w:marTop w:val="0"/>
                                  <w:marBottom w:val="0"/>
                                  <w:divBdr>
                                    <w:top w:val="none" w:sz="0" w:space="0" w:color="auto"/>
                                    <w:left w:val="none" w:sz="0" w:space="0" w:color="auto"/>
                                    <w:bottom w:val="none" w:sz="0" w:space="0" w:color="auto"/>
                                    <w:right w:val="none" w:sz="0" w:space="0" w:color="auto"/>
                                  </w:divBdr>
                                  <w:divsChild>
                                    <w:div w:id="1230576574">
                                      <w:marLeft w:val="0"/>
                                      <w:marRight w:val="0"/>
                                      <w:marTop w:val="0"/>
                                      <w:marBottom w:val="0"/>
                                      <w:divBdr>
                                        <w:top w:val="none" w:sz="0" w:space="0" w:color="auto"/>
                                        <w:left w:val="none" w:sz="0" w:space="0" w:color="auto"/>
                                        <w:bottom w:val="none" w:sz="0" w:space="0" w:color="auto"/>
                                        <w:right w:val="none" w:sz="0" w:space="0" w:color="auto"/>
                                      </w:divBdr>
                                      <w:divsChild>
                                        <w:div w:id="1822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746002">
                  <w:marLeft w:val="0"/>
                  <w:marRight w:val="0"/>
                  <w:marTop w:val="0"/>
                  <w:marBottom w:val="0"/>
                  <w:divBdr>
                    <w:top w:val="none" w:sz="0" w:space="0" w:color="auto"/>
                    <w:left w:val="none" w:sz="0" w:space="0" w:color="auto"/>
                    <w:bottom w:val="none" w:sz="0" w:space="0" w:color="auto"/>
                    <w:right w:val="none" w:sz="0" w:space="0" w:color="auto"/>
                  </w:divBdr>
                  <w:divsChild>
                    <w:div w:id="1441221842">
                      <w:marLeft w:val="0"/>
                      <w:marRight w:val="0"/>
                      <w:marTop w:val="0"/>
                      <w:marBottom w:val="0"/>
                      <w:divBdr>
                        <w:top w:val="none" w:sz="0" w:space="0" w:color="auto"/>
                        <w:left w:val="none" w:sz="0" w:space="0" w:color="auto"/>
                        <w:bottom w:val="none" w:sz="0" w:space="0" w:color="auto"/>
                        <w:right w:val="none" w:sz="0" w:space="0" w:color="auto"/>
                      </w:divBdr>
                      <w:divsChild>
                        <w:div w:id="204176415">
                          <w:marLeft w:val="0"/>
                          <w:marRight w:val="0"/>
                          <w:marTop w:val="0"/>
                          <w:marBottom w:val="0"/>
                          <w:divBdr>
                            <w:top w:val="none" w:sz="0" w:space="0" w:color="auto"/>
                            <w:left w:val="none" w:sz="0" w:space="0" w:color="auto"/>
                            <w:bottom w:val="none" w:sz="0" w:space="0" w:color="auto"/>
                            <w:right w:val="none" w:sz="0" w:space="0" w:color="auto"/>
                          </w:divBdr>
                          <w:divsChild>
                            <w:div w:id="2008049415">
                              <w:marLeft w:val="30"/>
                              <w:marRight w:val="30"/>
                              <w:marTop w:val="0"/>
                              <w:marBottom w:val="30"/>
                              <w:divBdr>
                                <w:top w:val="none" w:sz="0" w:space="0" w:color="auto"/>
                                <w:left w:val="none" w:sz="0" w:space="0" w:color="auto"/>
                                <w:bottom w:val="none" w:sz="0" w:space="0" w:color="auto"/>
                                <w:right w:val="none" w:sz="0" w:space="0" w:color="auto"/>
                              </w:divBdr>
                              <w:divsChild>
                                <w:div w:id="1759055322">
                                  <w:marLeft w:val="0"/>
                                  <w:marRight w:val="-15"/>
                                  <w:marTop w:val="0"/>
                                  <w:marBottom w:val="30"/>
                                  <w:divBdr>
                                    <w:top w:val="single" w:sz="6" w:space="0" w:color="E1E9F7"/>
                                    <w:left w:val="single" w:sz="6" w:space="8" w:color="E1E9F7"/>
                                    <w:bottom w:val="none" w:sz="0" w:space="0" w:color="auto"/>
                                    <w:right w:val="single" w:sz="6" w:space="4" w:color="E1E9F7"/>
                                  </w:divBdr>
                                  <w:divsChild>
                                    <w:div w:id="691807130">
                                      <w:marLeft w:val="-15"/>
                                      <w:marRight w:val="-15"/>
                                      <w:marTop w:val="0"/>
                                      <w:marBottom w:val="0"/>
                                      <w:divBdr>
                                        <w:top w:val="none" w:sz="0" w:space="0" w:color="D8D8D8"/>
                                        <w:left w:val="none" w:sz="0" w:space="0" w:color="D8D8D8"/>
                                        <w:bottom w:val="none" w:sz="0" w:space="0" w:color="D8D8D8"/>
                                        <w:right w:val="none" w:sz="0" w:space="0" w:color="D8D8D8"/>
                                      </w:divBdr>
                                      <w:divsChild>
                                        <w:div w:id="1225289160">
                                          <w:marLeft w:val="0"/>
                                          <w:marRight w:val="0"/>
                                          <w:marTop w:val="0"/>
                                          <w:marBottom w:val="0"/>
                                          <w:divBdr>
                                            <w:top w:val="none" w:sz="0" w:space="0" w:color="auto"/>
                                            <w:left w:val="none" w:sz="0" w:space="0" w:color="auto"/>
                                            <w:bottom w:val="none" w:sz="0" w:space="0" w:color="auto"/>
                                            <w:right w:val="none" w:sz="0" w:space="0" w:color="auto"/>
                                          </w:divBdr>
                                          <w:divsChild>
                                            <w:div w:id="100540414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029045">
          <w:marLeft w:val="0"/>
          <w:marRight w:val="0"/>
          <w:marTop w:val="0"/>
          <w:marBottom w:val="0"/>
          <w:divBdr>
            <w:top w:val="none" w:sz="0" w:space="0" w:color="auto"/>
            <w:left w:val="none" w:sz="0" w:space="0" w:color="auto"/>
            <w:bottom w:val="none" w:sz="0" w:space="0" w:color="auto"/>
            <w:right w:val="none" w:sz="0" w:space="0" w:color="auto"/>
          </w:divBdr>
          <w:divsChild>
            <w:div w:id="812331381">
              <w:marLeft w:val="0"/>
              <w:marRight w:val="0"/>
              <w:marTop w:val="0"/>
              <w:marBottom w:val="0"/>
              <w:divBdr>
                <w:top w:val="single" w:sz="12" w:space="1" w:color="0B57D0"/>
                <w:left w:val="single" w:sz="12" w:space="2" w:color="0B57D0"/>
                <w:bottom w:val="single" w:sz="12" w:space="1" w:color="0B57D0"/>
                <w:right w:val="single" w:sz="12" w:space="2" w:color="0B57D0"/>
              </w:divBdr>
              <w:divsChild>
                <w:div w:id="15518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4537">
      <w:bodyDiv w:val="1"/>
      <w:marLeft w:val="0"/>
      <w:marRight w:val="0"/>
      <w:marTop w:val="0"/>
      <w:marBottom w:val="0"/>
      <w:divBdr>
        <w:top w:val="none" w:sz="0" w:space="0" w:color="auto"/>
        <w:left w:val="none" w:sz="0" w:space="0" w:color="auto"/>
        <w:bottom w:val="none" w:sz="0" w:space="0" w:color="auto"/>
        <w:right w:val="none" w:sz="0" w:space="0" w:color="auto"/>
      </w:divBdr>
    </w:div>
    <w:div w:id="171535691">
      <w:bodyDiv w:val="1"/>
      <w:marLeft w:val="0"/>
      <w:marRight w:val="0"/>
      <w:marTop w:val="0"/>
      <w:marBottom w:val="0"/>
      <w:divBdr>
        <w:top w:val="none" w:sz="0" w:space="0" w:color="auto"/>
        <w:left w:val="none" w:sz="0" w:space="0" w:color="auto"/>
        <w:bottom w:val="none" w:sz="0" w:space="0" w:color="auto"/>
        <w:right w:val="none" w:sz="0" w:space="0" w:color="auto"/>
      </w:divBdr>
    </w:div>
    <w:div w:id="180558122">
      <w:bodyDiv w:val="1"/>
      <w:marLeft w:val="0"/>
      <w:marRight w:val="0"/>
      <w:marTop w:val="0"/>
      <w:marBottom w:val="0"/>
      <w:divBdr>
        <w:top w:val="none" w:sz="0" w:space="0" w:color="auto"/>
        <w:left w:val="none" w:sz="0" w:space="0" w:color="auto"/>
        <w:bottom w:val="none" w:sz="0" w:space="0" w:color="auto"/>
        <w:right w:val="none" w:sz="0" w:space="0" w:color="auto"/>
      </w:divBdr>
    </w:div>
    <w:div w:id="187723868">
      <w:bodyDiv w:val="1"/>
      <w:marLeft w:val="0"/>
      <w:marRight w:val="0"/>
      <w:marTop w:val="0"/>
      <w:marBottom w:val="0"/>
      <w:divBdr>
        <w:top w:val="none" w:sz="0" w:space="0" w:color="auto"/>
        <w:left w:val="none" w:sz="0" w:space="0" w:color="auto"/>
        <w:bottom w:val="none" w:sz="0" w:space="0" w:color="auto"/>
        <w:right w:val="none" w:sz="0" w:space="0" w:color="auto"/>
      </w:divBdr>
    </w:div>
    <w:div w:id="191387876">
      <w:bodyDiv w:val="1"/>
      <w:marLeft w:val="0"/>
      <w:marRight w:val="0"/>
      <w:marTop w:val="0"/>
      <w:marBottom w:val="0"/>
      <w:divBdr>
        <w:top w:val="none" w:sz="0" w:space="0" w:color="auto"/>
        <w:left w:val="none" w:sz="0" w:space="0" w:color="auto"/>
        <w:bottom w:val="none" w:sz="0" w:space="0" w:color="auto"/>
        <w:right w:val="none" w:sz="0" w:space="0" w:color="auto"/>
      </w:divBdr>
    </w:div>
    <w:div w:id="201988892">
      <w:bodyDiv w:val="1"/>
      <w:marLeft w:val="0"/>
      <w:marRight w:val="0"/>
      <w:marTop w:val="0"/>
      <w:marBottom w:val="0"/>
      <w:divBdr>
        <w:top w:val="none" w:sz="0" w:space="0" w:color="auto"/>
        <w:left w:val="none" w:sz="0" w:space="0" w:color="auto"/>
        <w:bottom w:val="none" w:sz="0" w:space="0" w:color="auto"/>
        <w:right w:val="none" w:sz="0" w:space="0" w:color="auto"/>
      </w:divBdr>
    </w:div>
    <w:div w:id="232738851">
      <w:bodyDiv w:val="1"/>
      <w:marLeft w:val="0"/>
      <w:marRight w:val="0"/>
      <w:marTop w:val="0"/>
      <w:marBottom w:val="0"/>
      <w:divBdr>
        <w:top w:val="none" w:sz="0" w:space="0" w:color="auto"/>
        <w:left w:val="none" w:sz="0" w:space="0" w:color="auto"/>
        <w:bottom w:val="none" w:sz="0" w:space="0" w:color="auto"/>
        <w:right w:val="none" w:sz="0" w:space="0" w:color="auto"/>
      </w:divBdr>
    </w:div>
    <w:div w:id="243807901">
      <w:bodyDiv w:val="1"/>
      <w:marLeft w:val="0"/>
      <w:marRight w:val="0"/>
      <w:marTop w:val="0"/>
      <w:marBottom w:val="0"/>
      <w:divBdr>
        <w:top w:val="none" w:sz="0" w:space="0" w:color="auto"/>
        <w:left w:val="none" w:sz="0" w:space="0" w:color="auto"/>
        <w:bottom w:val="none" w:sz="0" w:space="0" w:color="auto"/>
        <w:right w:val="none" w:sz="0" w:space="0" w:color="auto"/>
      </w:divBdr>
    </w:div>
    <w:div w:id="244803485">
      <w:bodyDiv w:val="1"/>
      <w:marLeft w:val="0"/>
      <w:marRight w:val="0"/>
      <w:marTop w:val="0"/>
      <w:marBottom w:val="0"/>
      <w:divBdr>
        <w:top w:val="none" w:sz="0" w:space="0" w:color="auto"/>
        <w:left w:val="none" w:sz="0" w:space="0" w:color="auto"/>
        <w:bottom w:val="none" w:sz="0" w:space="0" w:color="auto"/>
        <w:right w:val="none" w:sz="0" w:space="0" w:color="auto"/>
      </w:divBdr>
    </w:div>
    <w:div w:id="259602837">
      <w:bodyDiv w:val="1"/>
      <w:marLeft w:val="0"/>
      <w:marRight w:val="0"/>
      <w:marTop w:val="0"/>
      <w:marBottom w:val="0"/>
      <w:divBdr>
        <w:top w:val="none" w:sz="0" w:space="0" w:color="auto"/>
        <w:left w:val="none" w:sz="0" w:space="0" w:color="auto"/>
        <w:bottom w:val="none" w:sz="0" w:space="0" w:color="auto"/>
        <w:right w:val="none" w:sz="0" w:space="0" w:color="auto"/>
      </w:divBdr>
    </w:div>
    <w:div w:id="287469387">
      <w:bodyDiv w:val="1"/>
      <w:marLeft w:val="0"/>
      <w:marRight w:val="0"/>
      <w:marTop w:val="0"/>
      <w:marBottom w:val="0"/>
      <w:divBdr>
        <w:top w:val="none" w:sz="0" w:space="0" w:color="auto"/>
        <w:left w:val="none" w:sz="0" w:space="0" w:color="auto"/>
        <w:bottom w:val="none" w:sz="0" w:space="0" w:color="auto"/>
        <w:right w:val="none" w:sz="0" w:space="0" w:color="auto"/>
      </w:divBdr>
    </w:div>
    <w:div w:id="288628535">
      <w:bodyDiv w:val="1"/>
      <w:marLeft w:val="0"/>
      <w:marRight w:val="0"/>
      <w:marTop w:val="0"/>
      <w:marBottom w:val="0"/>
      <w:divBdr>
        <w:top w:val="none" w:sz="0" w:space="0" w:color="auto"/>
        <w:left w:val="none" w:sz="0" w:space="0" w:color="auto"/>
        <w:bottom w:val="none" w:sz="0" w:space="0" w:color="auto"/>
        <w:right w:val="none" w:sz="0" w:space="0" w:color="auto"/>
      </w:divBdr>
    </w:div>
    <w:div w:id="289677830">
      <w:bodyDiv w:val="1"/>
      <w:marLeft w:val="0"/>
      <w:marRight w:val="0"/>
      <w:marTop w:val="0"/>
      <w:marBottom w:val="0"/>
      <w:divBdr>
        <w:top w:val="none" w:sz="0" w:space="0" w:color="auto"/>
        <w:left w:val="none" w:sz="0" w:space="0" w:color="auto"/>
        <w:bottom w:val="none" w:sz="0" w:space="0" w:color="auto"/>
        <w:right w:val="none" w:sz="0" w:space="0" w:color="auto"/>
      </w:divBdr>
    </w:div>
    <w:div w:id="296424272">
      <w:bodyDiv w:val="1"/>
      <w:marLeft w:val="0"/>
      <w:marRight w:val="0"/>
      <w:marTop w:val="0"/>
      <w:marBottom w:val="0"/>
      <w:divBdr>
        <w:top w:val="none" w:sz="0" w:space="0" w:color="auto"/>
        <w:left w:val="none" w:sz="0" w:space="0" w:color="auto"/>
        <w:bottom w:val="none" w:sz="0" w:space="0" w:color="auto"/>
        <w:right w:val="none" w:sz="0" w:space="0" w:color="auto"/>
      </w:divBdr>
    </w:div>
    <w:div w:id="308363607">
      <w:bodyDiv w:val="1"/>
      <w:marLeft w:val="0"/>
      <w:marRight w:val="0"/>
      <w:marTop w:val="0"/>
      <w:marBottom w:val="0"/>
      <w:divBdr>
        <w:top w:val="none" w:sz="0" w:space="0" w:color="auto"/>
        <w:left w:val="none" w:sz="0" w:space="0" w:color="auto"/>
        <w:bottom w:val="none" w:sz="0" w:space="0" w:color="auto"/>
        <w:right w:val="none" w:sz="0" w:space="0" w:color="auto"/>
      </w:divBdr>
    </w:div>
    <w:div w:id="346951156">
      <w:bodyDiv w:val="1"/>
      <w:marLeft w:val="0"/>
      <w:marRight w:val="0"/>
      <w:marTop w:val="0"/>
      <w:marBottom w:val="0"/>
      <w:divBdr>
        <w:top w:val="none" w:sz="0" w:space="0" w:color="auto"/>
        <w:left w:val="none" w:sz="0" w:space="0" w:color="auto"/>
        <w:bottom w:val="none" w:sz="0" w:space="0" w:color="auto"/>
        <w:right w:val="none" w:sz="0" w:space="0" w:color="auto"/>
      </w:divBdr>
      <w:divsChild>
        <w:div w:id="1641568456">
          <w:marLeft w:val="0"/>
          <w:marRight w:val="0"/>
          <w:marTop w:val="0"/>
          <w:marBottom w:val="0"/>
          <w:divBdr>
            <w:top w:val="none" w:sz="0" w:space="0" w:color="auto"/>
            <w:left w:val="none" w:sz="0" w:space="0" w:color="auto"/>
            <w:bottom w:val="none" w:sz="0" w:space="0" w:color="auto"/>
            <w:right w:val="none" w:sz="0" w:space="0" w:color="auto"/>
          </w:divBdr>
          <w:divsChild>
            <w:div w:id="1314793837">
              <w:marLeft w:val="0"/>
              <w:marRight w:val="0"/>
              <w:marTop w:val="0"/>
              <w:marBottom w:val="0"/>
              <w:divBdr>
                <w:top w:val="none" w:sz="0" w:space="0" w:color="auto"/>
                <w:left w:val="none" w:sz="0" w:space="0" w:color="auto"/>
                <w:bottom w:val="none" w:sz="0" w:space="0" w:color="auto"/>
                <w:right w:val="none" w:sz="0" w:space="0" w:color="auto"/>
              </w:divBdr>
              <w:divsChild>
                <w:div w:id="1651209218">
                  <w:marLeft w:val="0"/>
                  <w:marRight w:val="0"/>
                  <w:marTop w:val="0"/>
                  <w:marBottom w:val="0"/>
                  <w:divBdr>
                    <w:top w:val="none" w:sz="0" w:space="0" w:color="auto"/>
                    <w:left w:val="none" w:sz="0" w:space="0" w:color="auto"/>
                    <w:bottom w:val="none" w:sz="0" w:space="0" w:color="auto"/>
                    <w:right w:val="none" w:sz="0" w:space="0" w:color="auto"/>
                  </w:divBdr>
                  <w:divsChild>
                    <w:div w:id="48236540">
                      <w:marLeft w:val="0"/>
                      <w:marRight w:val="0"/>
                      <w:marTop w:val="0"/>
                      <w:marBottom w:val="0"/>
                      <w:divBdr>
                        <w:top w:val="none" w:sz="0" w:space="0" w:color="auto"/>
                        <w:left w:val="none" w:sz="0" w:space="0" w:color="auto"/>
                        <w:bottom w:val="none" w:sz="0" w:space="0" w:color="auto"/>
                        <w:right w:val="none" w:sz="0" w:space="0" w:color="auto"/>
                      </w:divBdr>
                      <w:divsChild>
                        <w:div w:id="1460875901">
                          <w:marLeft w:val="0"/>
                          <w:marRight w:val="0"/>
                          <w:marTop w:val="0"/>
                          <w:marBottom w:val="0"/>
                          <w:divBdr>
                            <w:top w:val="none" w:sz="0" w:space="0" w:color="auto"/>
                            <w:left w:val="none" w:sz="0" w:space="0" w:color="auto"/>
                            <w:bottom w:val="none" w:sz="0" w:space="0" w:color="auto"/>
                            <w:right w:val="none" w:sz="0" w:space="0" w:color="auto"/>
                          </w:divBdr>
                          <w:divsChild>
                            <w:div w:id="643194372">
                              <w:marLeft w:val="0"/>
                              <w:marRight w:val="0"/>
                              <w:marTop w:val="0"/>
                              <w:marBottom w:val="0"/>
                              <w:divBdr>
                                <w:top w:val="none" w:sz="0" w:space="0" w:color="auto"/>
                                <w:left w:val="none" w:sz="0" w:space="0" w:color="auto"/>
                                <w:bottom w:val="none" w:sz="0" w:space="0" w:color="auto"/>
                                <w:right w:val="none" w:sz="0" w:space="0" w:color="auto"/>
                              </w:divBdr>
                              <w:divsChild>
                                <w:div w:id="1209679477">
                                  <w:marLeft w:val="0"/>
                                  <w:marRight w:val="0"/>
                                  <w:marTop w:val="0"/>
                                  <w:marBottom w:val="0"/>
                                  <w:divBdr>
                                    <w:top w:val="none" w:sz="0" w:space="0" w:color="auto"/>
                                    <w:left w:val="none" w:sz="0" w:space="0" w:color="auto"/>
                                    <w:bottom w:val="none" w:sz="0" w:space="0" w:color="auto"/>
                                    <w:right w:val="none" w:sz="0" w:space="0" w:color="auto"/>
                                  </w:divBdr>
                                  <w:divsChild>
                                    <w:div w:id="696396137">
                                      <w:marLeft w:val="0"/>
                                      <w:marRight w:val="0"/>
                                      <w:marTop w:val="0"/>
                                      <w:marBottom w:val="0"/>
                                      <w:divBdr>
                                        <w:top w:val="none" w:sz="0" w:space="0" w:color="auto"/>
                                        <w:left w:val="none" w:sz="0" w:space="0" w:color="auto"/>
                                        <w:bottom w:val="none" w:sz="0" w:space="0" w:color="auto"/>
                                        <w:right w:val="none" w:sz="0" w:space="0" w:color="auto"/>
                                      </w:divBdr>
                                      <w:divsChild>
                                        <w:div w:id="15625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98069">
                  <w:marLeft w:val="0"/>
                  <w:marRight w:val="0"/>
                  <w:marTop w:val="0"/>
                  <w:marBottom w:val="0"/>
                  <w:divBdr>
                    <w:top w:val="none" w:sz="0" w:space="0" w:color="auto"/>
                    <w:left w:val="none" w:sz="0" w:space="0" w:color="auto"/>
                    <w:bottom w:val="none" w:sz="0" w:space="0" w:color="auto"/>
                    <w:right w:val="none" w:sz="0" w:space="0" w:color="auto"/>
                  </w:divBdr>
                  <w:divsChild>
                    <w:div w:id="1097139391">
                      <w:marLeft w:val="0"/>
                      <w:marRight w:val="0"/>
                      <w:marTop w:val="0"/>
                      <w:marBottom w:val="0"/>
                      <w:divBdr>
                        <w:top w:val="none" w:sz="0" w:space="0" w:color="auto"/>
                        <w:left w:val="none" w:sz="0" w:space="0" w:color="auto"/>
                        <w:bottom w:val="none" w:sz="0" w:space="0" w:color="auto"/>
                        <w:right w:val="none" w:sz="0" w:space="0" w:color="auto"/>
                      </w:divBdr>
                      <w:divsChild>
                        <w:div w:id="513808788">
                          <w:marLeft w:val="0"/>
                          <w:marRight w:val="0"/>
                          <w:marTop w:val="0"/>
                          <w:marBottom w:val="0"/>
                          <w:divBdr>
                            <w:top w:val="none" w:sz="0" w:space="0" w:color="auto"/>
                            <w:left w:val="none" w:sz="0" w:space="0" w:color="auto"/>
                            <w:bottom w:val="none" w:sz="0" w:space="0" w:color="auto"/>
                            <w:right w:val="none" w:sz="0" w:space="0" w:color="auto"/>
                          </w:divBdr>
                          <w:divsChild>
                            <w:div w:id="1930189274">
                              <w:marLeft w:val="30"/>
                              <w:marRight w:val="30"/>
                              <w:marTop w:val="0"/>
                              <w:marBottom w:val="30"/>
                              <w:divBdr>
                                <w:top w:val="none" w:sz="0" w:space="0" w:color="auto"/>
                                <w:left w:val="none" w:sz="0" w:space="0" w:color="auto"/>
                                <w:bottom w:val="none" w:sz="0" w:space="0" w:color="auto"/>
                                <w:right w:val="none" w:sz="0" w:space="0" w:color="auto"/>
                              </w:divBdr>
                              <w:divsChild>
                                <w:div w:id="1830898806">
                                  <w:marLeft w:val="0"/>
                                  <w:marRight w:val="-15"/>
                                  <w:marTop w:val="0"/>
                                  <w:marBottom w:val="30"/>
                                  <w:divBdr>
                                    <w:top w:val="single" w:sz="6" w:space="0" w:color="E1E9F7"/>
                                    <w:left w:val="single" w:sz="6" w:space="8" w:color="E1E9F7"/>
                                    <w:bottom w:val="none" w:sz="0" w:space="0" w:color="auto"/>
                                    <w:right w:val="single" w:sz="6" w:space="4" w:color="E1E9F7"/>
                                  </w:divBdr>
                                  <w:divsChild>
                                    <w:div w:id="633486697">
                                      <w:marLeft w:val="-15"/>
                                      <w:marRight w:val="-15"/>
                                      <w:marTop w:val="0"/>
                                      <w:marBottom w:val="0"/>
                                      <w:divBdr>
                                        <w:top w:val="none" w:sz="0" w:space="0" w:color="D8D8D8"/>
                                        <w:left w:val="none" w:sz="0" w:space="0" w:color="D8D8D8"/>
                                        <w:bottom w:val="none" w:sz="0" w:space="0" w:color="D8D8D8"/>
                                        <w:right w:val="none" w:sz="0" w:space="0" w:color="D8D8D8"/>
                                      </w:divBdr>
                                      <w:divsChild>
                                        <w:div w:id="1525897780">
                                          <w:marLeft w:val="0"/>
                                          <w:marRight w:val="0"/>
                                          <w:marTop w:val="0"/>
                                          <w:marBottom w:val="0"/>
                                          <w:divBdr>
                                            <w:top w:val="none" w:sz="0" w:space="0" w:color="auto"/>
                                            <w:left w:val="none" w:sz="0" w:space="0" w:color="auto"/>
                                            <w:bottom w:val="none" w:sz="0" w:space="0" w:color="auto"/>
                                            <w:right w:val="none" w:sz="0" w:space="0" w:color="auto"/>
                                          </w:divBdr>
                                          <w:divsChild>
                                            <w:div w:id="695499670">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1025884">
          <w:marLeft w:val="0"/>
          <w:marRight w:val="0"/>
          <w:marTop w:val="0"/>
          <w:marBottom w:val="0"/>
          <w:divBdr>
            <w:top w:val="none" w:sz="0" w:space="0" w:color="auto"/>
            <w:left w:val="none" w:sz="0" w:space="0" w:color="auto"/>
            <w:bottom w:val="none" w:sz="0" w:space="0" w:color="auto"/>
            <w:right w:val="none" w:sz="0" w:space="0" w:color="auto"/>
          </w:divBdr>
          <w:divsChild>
            <w:div w:id="1404914421">
              <w:marLeft w:val="0"/>
              <w:marRight w:val="0"/>
              <w:marTop w:val="0"/>
              <w:marBottom w:val="0"/>
              <w:divBdr>
                <w:top w:val="single" w:sz="12" w:space="1" w:color="0B57D0"/>
                <w:left w:val="single" w:sz="12" w:space="2" w:color="0B57D0"/>
                <w:bottom w:val="single" w:sz="12" w:space="1" w:color="0B57D0"/>
                <w:right w:val="single" w:sz="12" w:space="2" w:color="0B57D0"/>
              </w:divBdr>
              <w:divsChild>
                <w:div w:id="2858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047579">
      <w:bodyDiv w:val="1"/>
      <w:marLeft w:val="0"/>
      <w:marRight w:val="0"/>
      <w:marTop w:val="0"/>
      <w:marBottom w:val="0"/>
      <w:divBdr>
        <w:top w:val="none" w:sz="0" w:space="0" w:color="auto"/>
        <w:left w:val="none" w:sz="0" w:space="0" w:color="auto"/>
        <w:bottom w:val="none" w:sz="0" w:space="0" w:color="auto"/>
        <w:right w:val="none" w:sz="0" w:space="0" w:color="auto"/>
      </w:divBdr>
    </w:div>
    <w:div w:id="403577124">
      <w:bodyDiv w:val="1"/>
      <w:marLeft w:val="0"/>
      <w:marRight w:val="0"/>
      <w:marTop w:val="0"/>
      <w:marBottom w:val="0"/>
      <w:divBdr>
        <w:top w:val="none" w:sz="0" w:space="0" w:color="auto"/>
        <w:left w:val="none" w:sz="0" w:space="0" w:color="auto"/>
        <w:bottom w:val="none" w:sz="0" w:space="0" w:color="auto"/>
        <w:right w:val="none" w:sz="0" w:space="0" w:color="auto"/>
      </w:divBdr>
    </w:div>
    <w:div w:id="439032814">
      <w:bodyDiv w:val="1"/>
      <w:marLeft w:val="0"/>
      <w:marRight w:val="0"/>
      <w:marTop w:val="0"/>
      <w:marBottom w:val="0"/>
      <w:divBdr>
        <w:top w:val="none" w:sz="0" w:space="0" w:color="auto"/>
        <w:left w:val="none" w:sz="0" w:space="0" w:color="auto"/>
        <w:bottom w:val="none" w:sz="0" w:space="0" w:color="auto"/>
        <w:right w:val="none" w:sz="0" w:space="0" w:color="auto"/>
      </w:divBdr>
      <w:divsChild>
        <w:div w:id="101919631">
          <w:marLeft w:val="0"/>
          <w:marRight w:val="0"/>
          <w:marTop w:val="0"/>
          <w:marBottom w:val="0"/>
          <w:divBdr>
            <w:top w:val="none" w:sz="0" w:space="0" w:color="auto"/>
            <w:left w:val="none" w:sz="0" w:space="0" w:color="auto"/>
            <w:bottom w:val="none" w:sz="0" w:space="0" w:color="auto"/>
            <w:right w:val="none" w:sz="0" w:space="0" w:color="auto"/>
          </w:divBdr>
          <w:divsChild>
            <w:div w:id="1037118450">
              <w:marLeft w:val="0"/>
              <w:marRight w:val="0"/>
              <w:marTop w:val="0"/>
              <w:marBottom w:val="0"/>
              <w:divBdr>
                <w:top w:val="single" w:sz="12" w:space="1" w:color="0B57D0"/>
                <w:left w:val="single" w:sz="12" w:space="2" w:color="0B57D0"/>
                <w:bottom w:val="single" w:sz="12" w:space="1" w:color="0B57D0"/>
                <w:right w:val="single" w:sz="12" w:space="2" w:color="0B57D0"/>
              </w:divBdr>
              <w:divsChild>
                <w:div w:id="4460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440974">
      <w:bodyDiv w:val="1"/>
      <w:marLeft w:val="0"/>
      <w:marRight w:val="0"/>
      <w:marTop w:val="0"/>
      <w:marBottom w:val="0"/>
      <w:divBdr>
        <w:top w:val="none" w:sz="0" w:space="0" w:color="auto"/>
        <w:left w:val="none" w:sz="0" w:space="0" w:color="auto"/>
        <w:bottom w:val="none" w:sz="0" w:space="0" w:color="auto"/>
        <w:right w:val="none" w:sz="0" w:space="0" w:color="auto"/>
      </w:divBdr>
    </w:div>
    <w:div w:id="512451028">
      <w:bodyDiv w:val="1"/>
      <w:marLeft w:val="0"/>
      <w:marRight w:val="0"/>
      <w:marTop w:val="0"/>
      <w:marBottom w:val="0"/>
      <w:divBdr>
        <w:top w:val="none" w:sz="0" w:space="0" w:color="auto"/>
        <w:left w:val="none" w:sz="0" w:space="0" w:color="auto"/>
        <w:bottom w:val="none" w:sz="0" w:space="0" w:color="auto"/>
        <w:right w:val="none" w:sz="0" w:space="0" w:color="auto"/>
      </w:divBdr>
    </w:div>
    <w:div w:id="549536734">
      <w:bodyDiv w:val="1"/>
      <w:marLeft w:val="0"/>
      <w:marRight w:val="0"/>
      <w:marTop w:val="0"/>
      <w:marBottom w:val="0"/>
      <w:divBdr>
        <w:top w:val="none" w:sz="0" w:space="0" w:color="auto"/>
        <w:left w:val="none" w:sz="0" w:space="0" w:color="auto"/>
        <w:bottom w:val="none" w:sz="0" w:space="0" w:color="auto"/>
        <w:right w:val="none" w:sz="0" w:space="0" w:color="auto"/>
      </w:divBdr>
    </w:div>
    <w:div w:id="561059557">
      <w:bodyDiv w:val="1"/>
      <w:marLeft w:val="0"/>
      <w:marRight w:val="0"/>
      <w:marTop w:val="0"/>
      <w:marBottom w:val="0"/>
      <w:divBdr>
        <w:top w:val="none" w:sz="0" w:space="0" w:color="auto"/>
        <w:left w:val="none" w:sz="0" w:space="0" w:color="auto"/>
        <w:bottom w:val="none" w:sz="0" w:space="0" w:color="auto"/>
        <w:right w:val="none" w:sz="0" w:space="0" w:color="auto"/>
      </w:divBdr>
    </w:div>
    <w:div w:id="566771000">
      <w:bodyDiv w:val="1"/>
      <w:marLeft w:val="0"/>
      <w:marRight w:val="0"/>
      <w:marTop w:val="0"/>
      <w:marBottom w:val="0"/>
      <w:divBdr>
        <w:top w:val="none" w:sz="0" w:space="0" w:color="auto"/>
        <w:left w:val="none" w:sz="0" w:space="0" w:color="auto"/>
        <w:bottom w:val="none" w:sz="0" w:space="0" w:color="auto"/>
        <w:right w:val="none" w:sz="0" w:space="0" w:color="auto"/>
      </w:divBdr>
    </w:div>
    <w:div w:id="594751719">
      <w:bodyDiv w:val="1"/>
      <w:marLeft w:val="0"/>
      <w:marRight w:val="0"/>
      <w:marTop w:val="0"/>
      <w:marBottom w:val="0"/>
      <w:divBdr>
        <w:top w:val="none" w:sz="0" w:space="0" w:color="auto"/>
        <w:left w:val="none" w:sz="0" w:space="0" w:color="auto"/>
        <w:bottom w:val="none" w:sz="0" w:space="0" w:color="auto"/>
        <w:right w:val="none" w:sz="0" w:space="0" w:color="auto"/>
      </w:divBdr>
    </w:div>
    <w:div w:id="649362482">
      <w:bodyDiv w:val="1"/>
      <w:marLeft w:val="0"/>
      <w:marRight w:val="0"/>
      <w:marTop w:val="0"/>
      <w:marBottom w:val="0"/>
      <w:divBdr>
        <w:top w:val="none" w:sz="0" w:space="0" w:color="auto"/>
        <w:left w:val="none" w:sz="0" w:space="0" w:color="auto"/>
        <w:bottom w:val="none" w:sz="0" w:space="0" w:color="auto"/>
        <w:right w:val="none" w:sz="0" w:space="0" w:color="auto"/>
      </w:divBdr>
    </w:div>
    <w:div w:id="653412507">
      <w:bodyDiv w:val="1"/>
      <w:marLeft w:val="0"/>
      <w:marRight w:val="0"/>
      <w:marTop w:val="0"/>
      <w:marBottom w:val="0"/>
      <w:divBdr>
        <w:top w:val="none" w:sz="0" w:space="0" w:color="auto"/>
        <w:left w:val="none" w:sz="0" w:space="0" w:color="auto"/>
        <w:bottom w:val="none" w:sz="0" w:space="0" w:color="auto"/>
        <w:right w:val="none" w:sz="0" w:space="0" w:color="auto"/>
      </w:divBdr>
    </w:div>
    <w:div w:id="723796105">
      <w:bodyDiv w:val="1"/>
      <w:marLeft w:val="0"/>
      <w:marRight w:val="0"/>
      <w:marTop w:val="0"/>
      <w:marBottom w:val="0"/>
      <w:divBdr>
        <w:top w:val="none" w:sz="0" w:space="0" w:color="auto"/>
        <w:left w:val="none" w:sz="0" w:space="0" w:color="auto"/>
        <w:bottom w:val="none" w:sz="0" w:space="0" w:color="auto"/>
        <w:right w:val="none" w:sz="0" w:space="0" w:color="auto"/>
      </w:divBdr>
    </w:div>
    <w:div w:id="726879898">
      <w:bodyDiv w:val="1"/>
      <w:marLeft w:val="0"/>
      <w:marRight w:val="0"/>
      <w:marTop w:val="0"/>
      <w:marBottom w:val="0"/>
      <w:divBdr>
        <w:top w:val="none" w:sz="0" w:space="0" w:color="auto"/>
        <w:left w:val="none" w:sz="0" w:space="0" w:color="auto"/>
        <w:bottom w:val="none" w:sz="0" w:space="0" w:color="auto"/>
        <w:right w:val="none" w:sz="0" w:space="0" w:color="auto"/>
      </w:divBdr>
    </w:div>
    <w:div w:id="873619193">
      <w:bodyDiv w:val="1"/>
      <w:marLeft w:val="0"/>
      <w:marRight w:val="0"/>
      <w:marTop w:val="0"/>
      <w:marBottom w:val="0"/>
      <w:divBdr>
        <w:top w:val="none" w:sz="0" w:space="0" w:color="auto"/>
        <w:left w:val="none" w:sz="0" w:space="0" w:color="auto"/>
        <w:bottom w:val="none" w:sz="0" w:space="0" w:color="auto"/>
        <w:right w:val="none" w:sz="0" w:space="0" w:color="auto"/>
      </w:divBdr>
    </w:div>
    <w:div w:id="892422000">
      <w:bodyDiv w:val="1"/>
      <w:marLeft w:val="0"/>
      <w:marRight w:val="0"/>
      <w:marTop w:val="0"/>
      <w:marBottom w:val="0"/>
      <w:divBdr>
        <w:top w:val="none" w:sz="0" w:space="0" w:color="auto"/>
        <w:left w:val="none" w:sz="0" w:space="0" w:color="auto"/>
        <w:bottom w:val="none" w:sz="0" w:space="0" w:color="auto"/>
        <w:right w:val="none" w:sz="0" w:space="0" w:color="auto"/>
      </w:divBdr>
    </w:div>
    <w:div w:id="892689939">
      <w:bodyDiv w:val="1"/>
      <w:marLeft w:val="0"/>
      <w:marRight w:val="0"/>
      <w:marTop w:val="0"/>
      <w:marBottom w:val="0"/>
      <w:divBdr>
        <w:top w:val="none" w:sz="0" w:space="0" w:color="auto"/>
        <w:left w:val="none" w:sz="0" w:space="0" w:color="auto"/>
        <w:bottom w:val="none" w:sz="0" w:space="0" w:color="auto"/>
        <w:right w:val="none" w:sz="0" w:space="0" w:color="auto"/>
      </w:divBdr>
    </w:div>
    <w:div w:id="898175514">
      <w:bodyDiv w:val="1"/>
      <w:marLeft w:val="0"/>
      <w:marRight w:val="0"/>
      <w:marTop w:val="0"/>
      <w:marBottom w:val="0"/>
      <w:divBdr>
        <w:top w:val="none" w:sz="0" w:space="0" w:color="auto"/>
        <w:left w:val="none" w:sz="0" w:space="0" w:color="auto"/>
        <w:bottom w:val="none" w:sz="0" w:space="0" w:color="auto"/>
        <w:right w:val="none" w:sz="0" w:space="0" w:color="auto"/>
      </w:divBdr>
      <w:divsChild>
        <w:div w:id="514805579">
          <w:marLeft w:val="288"/>
          <w:marRight w:val="0"/>
          <w:marTop w:val="0"/>
          <w:marBottom w:val="0"/>
          <w:divBdr>
            <w:top w:val="none" w:sz="0" w:space="0" w:color="auto"/>
            <w:left w:val="none" w:sz="0" w:space="0" w:color="auto"/>
            <w:bottom w:val="none" w:sz="0" w:space="0" w:color="auto"/>
            <w:right w:val="none" w:sz="0" w:space="0" w:color="auto"/>
          </w:divBdr>
        </w:div>
        <w:div w:id="1860384749">
          <w:marLeft w:val="288"/>
          <w:marRight w:val="0"/>
          <w:marTop w:val="0"/>
          <w:marBottom w:val="0"/>
          <w:divBdr>
            <w:top w:val="none" w:sz="0" w:space="0" w:color="auto"/>
            <w:left w:val="none" w:sz="0" w:space="0" w:color="auto"/>
            <w:bottom w:val="none" w:sz="0" w:space="0" w:color="auto"/>
            <w:right w:val="none" w:sz="0" w:space="0" w:color="auto"/>
          </w:divBdr>
        </w:div>
        <w:div w:id="242641858">
          <w:marLeft w:val="288"/>
          <w:marRight w:val="0"/>
          <w:marTop w:val="0"/>
          <w:marBottom w:val="0"/>
          <w:divBdr>
            <w:top w:val="none" w:sz="0" w:space="0" w:color="auto"/>
            <w:left w:val="none" w:sz="0" w:space="0" w:color="auto"/>
            <w:bottom w:val="none" w:sz="0" w:space="0" w:color="auto"/>
            <w:right w:val="none" w:sz="0" w:space="0" w:color="auto"/>
          </w:divBdr>
        </w:div>
        <w:div w:id="691608134">
          <w:marLeft w:val="288"/>
          <w:marRight w:val="0"/>
          <w:marTop w:val="0"/>
          <w:marBottom w:val="0"/>
          <w:divBdr>
            <w:top w:val="none" w:sz="0" w:space="0" w:color="auto"/>
            <w:left w:val="none" w:sz="0" w:space="0" w:color="auto"/>
            <w:bottom w:val="none" w:sz="0" w:space="0" w:color="auto"/>
            <w:right w:val="none" w:sz="0" w:space="0" w:color="auto"/>
          </w:divBdr>
        </w:div>
        <w:div w:id="1151403264">
          <w:marLeft w:val="288"/>
          <w:marRight w:val="0"/>
          <w:marTop w:val="0"/>
          <w:marBottom w:val="0"/>
          <w:divBdr>
            <w:top w:val="none" w:sz="0" w:space="0" w:color="auto"/>
            <w:left w:val="none" w:sz="0" w:space="0" w:color="auto"/>
            <w:bottom w:val="none" w:sz="0" w:space="0" w:color="auto"/>
            <w:right w:val="none" w:sz="0" w:space="0" w:color="auto"/>
          </w:divBdr>
        </w:div>
        <w:div w:id="938414903">
          <w:marLeft w:val="288"/>
          <w:marRight w:val="0"/>
          <w:marTop w:val="0"/>
          <w:marBottom w:val="0"/>
          <w:divBdr>
            <w:top w:val="none" w:sz="0" w:space="0" w:color="auto"/>
            <w:left w:val="none" w:sz="0" w:space="0" w:color="auto"/>
            <w:bottom w:val="none" w:sz="0" w:space="0" w:color="auto"/>
            <w:right w:val="none" w:sz="0" w:space="0" w:color="auto"/>
          </w:divBdr>
        </w:div>
        <w:div w:id="936061022">
          <w:marLeft w:val="288"/>
          <w:marRight w:val="0"/>
          <w:marTop w:val="0"/>
          <w:marBottom w:val="0"/>
          <w:divBdr>
            <w:top w:val="none" w:sz="0" w:space="0" w:color="auto"/>
            <w:left w:val="none" w:sz="0" w:space="0" w:color="auto"/>
            <w:bottom w:val="none" w:sz="0" w:space="0" w:color="auto"/>
            <w:right w:val="none" w:sz="0" w:space="0" w:color="auto"/>
          </w:divBdr>
        </w:div>
        <w:div w:id="908343891">
          <w:marLeft w:val="288"/>
          <w:marRight w:val="0"/>
          <w:marTop w:val="0"/>
          <w:marBottom w:val="0"/>
          <w:divBdr>
            <w:top w:val="none" w:sz="0" w:space="0" w:color="auto"/>
            <w:left w:val="none" w:sz="0" w:space="0" w:color="auto"/>
            <w:bottom w:val="none" w:sz="0" w:space="0" w:color="auto"/>
            <w:right w:val="none" w:sz="0" w:space="0" w:color="auto"/>
          </w:divBdr>
        </w:div>
        <w:div w:id="287125133">
          <w:marLeft w:val="288"/>
          <w:marRight w:val="0"/>
          <w:marTop w:val="0"/>
          <w:marBottom w:val="0"/>
          <w:divBdr>
            <w:top w:val="none" w:sz="0" w:space="0" w:color="auto"/>
            <w:left w:val="none" w:sz="0" w:space="0" w:color="auto"/>
            <w:bottom w:val="none" w:sz="0" w:space="0" w:color="auto"/>
            <w:right w:val="none" w:sz="0" w:space="0" w:color="auto"/>
          </w:divBdr>
        </w:div>
        <w:div w:id="1815950508">
          <w:marLeft w:val="288"/>
          <w:marRight w:val="0"/>
          <w:marTop w:val="0"/>
          <w:marBottom w:val="0"/>
          <w:divBdr>
            <w:top w:val="none" w:sz="0" w:space="0" w:color="auto"/>
            <w:left w:val="none" w:sz="0" w:space="0" w:color="auto"/>
            <w:bottom w:val="none" w:sz="0" w:space="0" w:color="auto"/>
            <w:right w:val="none" w:sz="0" w:space="0" w:color="auto"/>
          </w:divBdr>
        </w:div>
        <w:div w:id="846411073">
          <w:marLeft w:val="288"/>
          <w:marRight w:val="0"/>
          <w:marTop w:val="0"/>
          <w:marBottom w:val="0"/>
          <w:divBdr>
            <w:top w:val="none" w:sz="0" w:space="0" w:color="auto"/>
            <w:left w:val="none" w:sz="0" w:space="0" w:color="auto"/>
            <w:bottom w:val="none" w:sz="0" w:space="0" w:color="auto"/>
            <w:right w:val="none" w:sz="0" w:space="0" w:color="auto"/>
          </w:divBdr>
        </w:div>
        <w:div w:id="2078042093">
          <w:marLeft w:val="288"/>
          <w:marRight w:val="0"/>
          <w:marTop w:val="0"/>
          <w:marBottom w:val="0"/>
          <w:divBdr>
            <w:top w:val="none" w:sz="0" w:space="0" w:color="auto"/>
            <w:left w:val="none" w:sz="0" w:space="0" w:color="auto"/>
            <w:bottom w:val="none" w:sz="0" w:space="0" w:color="auto"/>
            <w:right w:val="none" w:sz="0" w:space="0" w:color="auto"/>
          </w:divBdr>
        </w:div>
        <w:div w:id="600187046">
          <w:marLeft w:val="288"/>
          <w:marRight w:val="0"/>
          <w:marTop w:val="0"/>
          <w:marBottom w:val="0"/>
          <w:divBdr>
            <w:top w:val="none" w:sz="0" w:space="0" w:color="auto"/>
            <w:left w:val="none" w:sz="0" w:space="0" w:color="auto"/>
            <w:bottom w:val="none" w:sz="0" w:space="0" w:color="auto"/>
            <w:right w:val="none" w:sz="0" w:space="0" w:color="auto"/>
          </w:divBdr>
        </w:div>
        <w:div w:id="2083216011">
          <w:marLeft w:val="288"/>
          <w:marRight w:val="0"/>
          <w:marTop w:val="0"/>
          <w:marBottom w:val="0"/>
          <w:divBdr>
            <w:top w:val="none" w:sz="0" w:space="0" w:color="auto"/>
            <w:left w:val="none" w:sz="0" w:space="0" w:color="auto"/>
            <w:bottom w:val="none" w:sz="0" w:space="0" w:color="auto"/>
            <w:right w:val="none" w:sz="0" w:space="0" w:color="auto"/>
          </w:divBdr>
        </w:div>
        <w:div w:id="69082034">
          <w:marLeft w:val="288"/>
          <w:marRight w:val="0"/>
          <w:marTop w:val="0"/>
          <w:marBottom w:val="0"/>
          <w:divBdr>
            <w:top w:val="none" w:sz="0" w:space="0" w:color="auto"/>
            <w:left w:val="none" w:sz="0" w:space="0" w:color="auto"/>
            <w:bottom w:val="none" w:sz="0" w:space="0" w:color="auto"/>
            <w:right w:val="none" w:sz="0" w:space="0" w:color="auto"/>
          </w:divBdr>
        </w:div>
        <w:div w:id="1813055834">
          <w:marLeft w:val="288"/>
          <w:marRight w:val="0"/>
          <w:marTop w:val="0"/>
          <w:marBottom w:val="0"/>
          <w:divBdr>
            <w:top w:val="none" w:sz="0" w:space="0" w:color="auto"/>
            <w:left w:val="none" w:sz="0" w:space="0" w:color="auto"/>
            <w:bottom w:val="none" w:sz="0" w:space="0" w:color="auto"/>
            <w:right w:val="none" w:sz="0" w:space="0" w:color="auto"/>
          </w:divBdr>
        </w:div>
        <w:div w:id="1934128314">
          <w:marLeft w:val="288"/>
          <w:marRight w:val="0"/>
          <w:marTop w:val="0"/>
          <w:marBottom w:val="0"/>
          <w:divBdr>
            <w:top w:val="none" w:sz="0" w:space="0" w:color="auto"/>
            <w:left w:val="none" w:sz="0" w:space="0" w:color="auto"/>
            <w:bottom w:val="none" w:sz="0" w:space="0" w:color="auto"/>
            <w:right w:val="none" w:sz="0" w:space="0" w:color="auto"/>
          </w:divBdr>
        </w:div>
        <w:div w:id="1860852324">
          <w:marLeft w:val="288"/>
          <w:marRight w:val="0"/>
          <w:marTop w:val="0"/>
          <w:marBottom w:val="0"/>
          <w:divBdr>
            <w:top w:val="none" w:sz="0" w:space="0" w:color="auto"/>
            <w:left w:val="none" w:sz="0" w:space="0" w:color="auto"/>
            <w:bottom w:val="none" w:sz="0" w:space="0" w:color="auto"/>
            <w:right w:val="none" w:sz="0" w:space="0" w:color="auto"/>
          </w:divBdr>
        </w:div>
        <w:div w:id="682124157">
          <w:marLeft w:val="288"/>
          <w:marRight w:val="0"/>
          <w:marTop w:val="0"/>
          <w:marBottom w:val="0"/>
          <w:divBdr>
            <w:top w:val="none" w:sz="0" w:space="0" w:color="auto"/>
            <w:left w:val="none" w:sz="0" w:space="0" w:color="auto"/>
            <w:bottom w:val="none" w:sz="0" w:space="0" w:color="auto"/>
            <w:right w:val="none" w:sz="0" w:space="0" w:color="auto"/>
          </w:divBdr>
        </w:div>
        <w:div w:id="544486445">
          <w:marLeft w:val="288"/>
          <w:marRight w:val="0"/>
          <w:marTop w:val="0"/>
          <w:marBottom w:val="0"/>
          <w:divBdr>
            <w:top w:val="none" w:sz="0" w:space="0" w:color="auto"/>
            <w:left w:val="none" w:sz="0" w:space="0" w:color="auto"/>
            <w:bottom w:val="none" w:sz="0" w:space="0" w:color="auto"/>
            <w:right w:val="none" w:sz="0" w:space="0" w:color="auto"/>
          </w:divBdr>
        </w:div>
        <w:div w:id="1236935995">
          <w:marLeft w:val="288"/>
          <w:marRight w:val="0"/>
          <w:marTop w:val="0"/>
          <w:marBottom w:val="0"/>
          <w:divBdr>
            <w:top w:val="none" w:sz="0" w:space="0" w:color="auto"/>
            <w:left w:val="none" w:sz="0" w:space="0" w:color="auto"/>
            <w:bottom w:val="none" w:sz="0" w:space="0" w:color="auto"/>
            <w:right w:val="none" w:sz="0" w:space="0" w:color="auto"/>
          </w:divBdr>
        </w:div>
      </w:divsChild>
    </w:div>
    <w:div w:id="971516459">
      <w:bodyDiv w:val="1"/>
      <w:marLeft w:val="0"/>
      <w:marRight w:val="0"/>
      <w:marTop w:val="0"/>
      <w:marBottom w:val="0"/>
      <w:divBdr>
        <w:top w:val="none" w:sz="0" w:space="0" w:color="auto"/>
        <w:left w:val="none" w:sz="0" w:space="0" w:color="auto"/>
        <w:bottom w:val="none" w:sz="0" w:space="0" w:color="auto"/>
        <w:right w:val="none" w:sz="0" w:space="0" w:color="auto"/>
      </w:divBdr>
    </w:div>
    <w:div w:id="974332399">
      <w:bodyDiv w:val="1"/>
      <w:marLeft w:val="0"/>
      <w:marRight w:val="0"/>
      <w:marTop w:val="0"/>
      <w:marBottom w:val="0"/>
      <w:divBdr>
        <w:top w:val="none" w:sz="0" w:space="0" w:color="auto"/>
        <w:left w:val="none" w:sz="0" w:space="0" w:color="auto"/>
        <w:bottom w:val="none" w:sz="0" w:space="0" w:color="auto"/>
        <w:right w:val="none" w:sz="0" w:space="0" w:color="auto"/>
      </w:divBdr>
    </w:div>
    <w:div w:id="975379135">
      <w:bodyDiv w:val="1"/>
      <w:marLeft w:val="0"/>
      <w:marRight w:val="0"/>
      <w:marTop w:val="0"/>
      <w:marBottom w:val="0"/>
      <w:divBdr>
        <w:top w:val="none" w:sz="0" w:space="0" w:color="auto"/>
        <w:left w:val="none" w:sz="0" w:space="0" w:color="auto"/>
        <w:bottom w:val="none" w:sz="0" w:space="0" w:color="auto"/>
        <w:right w:val="none" w:sz="0" w:space="0" w:color="auto"/>
      </w:divBdr>
    </w:div>
    <w:div w:id="985160880">
      <w:bodyDiv w:val="1"/>
      <w:marLeft w:val="0"/>
      <w:marRight w:val="0"/>
      <w:marTop w:val="0"/>
      <w:marBottom w:val="0"/>
      <w:divBdr>
        <w:top w:val="none" w:sz="0" w:space="0" w:color="auto"/>
        <w:left w:val="none" w:sz="0" w:space="0" w:color="auto"/>
        <w:bottom w:val="none" w:sz="0" w:space="0" w:color="auto"/>
        <w:right w:val="none" w:sz="0" w:space="0" w:color="auto"/>
      </w:divBdr>
    </w:div>
    <w:div w:id="988750612">
      <w:bodyDiv w:val="1"/>
      <w:marLeft w:val="0"/>
      <w:marRight w:val="0"/>
      <w:marTop w:val="0"/>
      <w:marBottom w:val="0"/>
      <w:divBdr>
        <w:top w:val="none" w:sz="0" w:space="0" w:color="auto"/>
        <w:left w:val="none" w:sz="0" w:space="0" w:color="auto"/>
        <w:bottom w:val="none" w:sz="0" w:space="0" w:color="auto"/>
        <w:right w:val="none" w:sz="0" w:space="0" w:color="auto"/>
      </w:divBdr>
    </w:div>
    <w:div w:id="990134542">
      <w:bodyDiv w:val="1"/>
      <w:marLeft w:val="0"/>
      <w:marRight w:val="0"/>
      <w:marTop w:val="0"/>
      <w:marBottom w:val="0"/>
      <w:divBdr>
        <w:top w:val="none" w:sz="0" w:space="0" w:color="auto"/>
        <w:left w:val="none" w:sz="0" w:space="0" w:color="auto"/>
        <w:bottom w:val="none" w:sz="0" w:space="0" w:color="auto"/>
        <w:right w:val="none" w:sz="0" w:space="0" w:color="auto"/>
      </w:divBdr>
    </w:div>
    <w:div w:id="1045760966">
      <w:bodyDiv w:val="1"/>
      <w:marLeft w:val="0"/>
      <w:marRight w:val="0"/>
      <w:marTop w:val="0"/>
      <w:marBottom w:val="0"/>
      <w:divBdr>
        <w:top w:val="none" w:sz="0" w:space="0" w:color="auto"/>
        <w:left w:val="none" w:sz="0" w:space="0" w:color="auto"/>
        <w:bottom w:val="none" w:sz="0" w:space="0" w:color="auto"/>
        <w:right w:val="none" w:sz="0" w:space="0" w:color="auto"/>
      </w:divBdr>
    </w:div>
    <w:div w:id="1060325523">
      <w:bodyDiv w:val="1"/>
      <w:marLeft w:val="0"/>
      <w:marRight w:val="0"/>
      <w:marTop w:val="0"/>
      <w:marBottom w:val="0"/>
      <w:divBdr>
        <w:top w:val="none" w:sz="0" w:space="0" w:color="auto"/>
        <w:left w:val="none" w:sz="0" w:space="0" w:color="auto"/>
        <w:bottom w:val="none" w:sz="0" w:space="0" w:color="auto"/>
        <w:right w:val="none" w:sz="0" w:space="0" w:color="auto"/>
      </w:divBdr>
    </w:div>
    <w:div w:id="1072121528">
      <w:bodyDiv w:val="1"/>
      <w:marLeft w:val="0"/>
      <w:marRight w:val="0"/>
      <w:marTop w:val="0"/>
      <w:marBottom w:val="0"/>
      <w:divBdr>
        <w:top w:val="none" w:sz="0" w:space="0" w:color="auto"/>
        <w:left w:val="none" w:sz="0" w:space="0" w:color="auto"/>
        <w:bottom w:val="none" w:sz="0" w:space="0" w:color="auto"/>
        <w:right w:val="none" w:sz="0" w:space="0" w:color="auto"/>
      </w:divBdr>
      <w:divsChild>
        <w:div w:id="1813978860">
          <w:marLeft w:val="0"/>
          <w:marRight w:val="0"/>
          <w:marTop w:val="0"/>
          <w:marBottom w:val="0"/>
          <w:divBdr>
            <w:top w:val="none" w:sz="0" w:space="0" w:color="auto"/>
            <w:left w:val="none" w:sz="0" w:space="0" w:color="auto"/>
            <w:bottom w:val="none" w:sz="0" w:space="0" w:color="auto"/>
            <w:right w:val="none" w:sz="0" w:space="0" w:color="auto"/>
          </w:divBdr>
          <w:divsChild>
            <w:div w:id="1041318856">
              <w:marLeft w:val="0"/>
              <w:marRight w:val="0"/>
              <w:marTop w:val="0"/>
              <w:marBottom w:val="0"/>
              <w:divBdr>
                <w:top w:val="none" w:sz="0" w:space="0" w:color="auto"/>
                <w:left w:val="none" w:sz="0" w:space="0" w:color="auto"/>
                <w:bottom w:val="none" w:sz="0" w:space="0" w:color="auto"/>
                <w:right w:val="none" w:sz="0" w:space="0" w:color="auto"/>
              </w:divBdr>
              <w:divsChild>
                <w:div w:id="1554468367">
                  <w:marLeft w:val="0"/>
                  <w:marRight w:val="0"/>
                  <w:marTop w:val="0"/>
                  <w:marBottom w:val="0"/>
                  <w:divBdr>
                    <w:top w:val="none" w:sz="0" w:space="0" w:color="auto"/>
                    <w:left w:val="none" w:sz="0" w:space="0" w:color="auto"/>
                    <w:bottom w:val="none" w:sz="0" w:space="0" w:color="auto"/>
                    <w:right w:val="none" w:sz="0" w:space="0" w:color="auto"/>
                  </w:divBdr>
                  <w:divsChild>
                    <w:div w:id="943728822">
                      <w:marLeft w:val="0"/>
                      <w:marRight w:val="0"/>
                      <w:marTop w:val="0"/>
                      <w:marBottom w:val="0"/>
                      <w:divBdr>
                        <w:top w:val="none" w:sz="0" w:space="0" w:color="auto"/>
                        <w:left w:val="none" w:sz="0" w:space="0" w:color="auto"/>
                        <w:bottom w:val="none" w:sz="0" w:space="0" w:color="auto"/>
                        <w:right w:val="none" w:sz="0" w:space="0" w:color="auto"/>
                      </w:divBdr>
                      <w:divsChild>
                        <w:div w:id="1312634265">
                          <w:marLeft w:val="0"/>
                          <w:marRight w:val="0"/>
                          <w:marTop w:val="0"/>
                          <w:marBottom w:val="0"/>
                          <w:divBdr>
                            <w:top w:val="none" w:sz="0" w:space="0" w:color="auto"/>
                            <w:left w:val="none" w:sz="0" w:space="0" w:color="auto"/>
                            <w:bottom w:val="none" w:sz="0" w:space="0" w:color="auto"/>
                            <w:right w:val="none" w:sz="0" w:space="0" w:color="auto"/>
                          </w:divBdr>
                          <w:divsChild>
                            <w:div w:id="1925533293">
                              <w:marLeft w:val="0"/>
                              <w:marRight w:val="0"/>
                              <w:marTop w:val="0"/>
                              <w:marBottom w:val="0"/>
                              <w:divBdr>
                                <w:top w:val="none" w:sz="0" w:space="0" w:color="auto"/>
                                <w:left w:val="none" w:sz="0" w:space="0" w:color="auto"/>
                                <w:bottom w:val="none" w:sz="0" w:space="0" w:color="auto"/>
                                <w:right w:val="none" w:sz="0" w:space="0" w:color="auto"/>
                              </w:divBdr>
                              <w:divsChild>
                                <w:div w:id="2048868036">
                                  <w:marLeft w:val="0"/>
                                  <w:marRight w:val="0"/>
                                  <w:marTop w:val="0"/>
                                  <w:marBottom w:val="0"/>
                                  <w:divBdr>
                                    <w:top w:val="none" w:sz="0" w:space="0" w:color="auto"/>
                                    <w:left w:val="none" w:sz="0" w:space="0" w:color="auto"/>
                                    <w:bottom w:val="none" w:sz="0" w:space="0" w:color="auto"/>
                                    <w:right w:val="none" w:sz="0" w:space="0" w:color="auto"/>
                                  </w:divBdr>
                                  <w:divsChild>
                                    <w:div w:id="1773167626">
                                      <w:marLeft w:val="0"/>
                                      <w:marRight w:val="0"/>
                                      <w:marTop w:val="0"/>
                                      <w:marBottom w:val="0"/>
                                      <w:divBdr>
                                        <w:top w:val="none" w:sz="0" w:space="0" w:color="auto"/>
                                        <w:left w:val="none" w:sz="0" w:space="0" w:color="auto"/>
                                        <w:bottom w:val="none" w:sz="0" w:space="0" w:color="auto"/>
                                        <w:right w:val="none" w:sz="0" w:space="0" w:color="auto"/>
                                      </w:divBdr>
                                      <w:divsChild>
                                        <w:div w:id="10748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58368">
                  <w:marLeft w:val="0"/>
                  <w:marRight w:val="0"/>
                  <w:marTop w:val="0"/>
                  <w:marBottom w:val="0"/>
                  <w:divBdr>
                    <w:top w:val="none" w:sz="0" w:space="0" w:color="auto"/>
                    <w:left w:val="none" w:sz="0" w:space="0" w:color="auto"/>
                    <w:bottom w:val="none" w:sz="0" w:space="0" w:color="auto"/>
                    <w:right w:val="none" w:sz="0" w:space="0" w:color="auto"/>
                  </w:divBdr>
                  <w:divsChild>
                    <w:div w:id="1418861746">
                      <w:marLeft w:val="0"/>
                      <w:marRight w:val="0"/>
                      <w:marTop w:val="0"/>
                      <w:marBottom w:val="0"/>
                      <w:divBdr>
                        <w:top w:val="none" w:sz="0" w:space="0" w:color="auto"/>
                        <w:left w:val="none" w:sz="0" w:space="0" w:color="auto"/>
                        <w:bottom w:val="none" w:sz="0" w:space="0" w:color="auto"/>
                        <w:right w:val="none" w:sz="0" w:space="0" w:color="auto"/>
                      </w:divBdr>
                      <w:divsChild>
                        <w:div w:id="598606333">
                          <w:marLeft w:val="0"/>
                          <w:marRight w:val="0"/>
                          <w:marTop w:val="0"/>
                          <w:marBottom w:val="0"/>
                          <w:divBdr>
                            <w:top w:val="none" w:sz="0" w:space="0" w:color="auto"/>
                            <w:left w:val="none" w:sz="0" w:space="0" w:color="auto"/>
                            <w:bottom w:val="none" w:sz="0" w:space="0" w:color="auto"/>
                            <w:right w:val="none" w:sz="0" w:space="0" w:color="auto"/>
                          </w:divBdr>
                          <w:divsChild>
                            <w:div w:id="599097234">
                              <w:marLeft w:val="30"/>
                              <w:marRight w:val="30"/>
                              <w:marTop w:val="0"/>
                              <w:marBottom w:val="30"/>
                              <w:divBdr>
                                <w:top w:val="none" w:sz="0" w:space="0" w:color="auto"/>
                                <w:left w:val="none" w:sz="0" w:space="0" w:color="auto"/>
                                <w:bottom w:val="none" w:sz="0" w:space="0" w:color="auto"/>
                                <w:right w:val="none" w:sz="0" w:space="0" w:color="auto"/>
                              </w:divBdr>
                              <w:divsChild>
                                <w:div w:id="1422094828">
                                  <w:marLeft w:val="0"/>
                                  <w:marRight w:val="-15"/>
                                  <w:marTop w:val="0"/>
                                  <w:marBottom w:val="30"/>
                                  <w:divBdr>
                                    <w:top w:val="single" w:sz="6" w:space="0" w:color="E1E9F7"/>
                                    <w:left w:val="single" w:sz="6" w:space="8" w:color="E1E9F7"/>
                                    <w:bottom w:val="none" w:sz="0" w:space="0" w:color="auto"/>
                                    <w:right w:val="single" w:sz="6" w:space="4" w:color="E1E9F7"/>
                                  </w:divBdr>
                                  <w:divsChild>
                                    <w:div w:id="1043793599">
                                      <w:marLeft w:val="-15"/>
                                      <w:marRight w:val="-15"/>
                                      <w:marTop w:val="0"/>
                                      <w:marBottom w:val="0"/>
                                      <w:divBdr>
                                        <w:top w:val="none" w:sz="0" w:space="0" w:color="D8D8D8"/>
                                        <w:left w:val="none" w:sz="0" w:space="0" w:color="D8D8D8"/>
                                        <w:bottom w:val="none" w:sz="0" w:space="0" w:color="D8D8D8"/>
                                        <w:right w:val="none" w:sz="0" w:space="0" w:color="D8D8D8"/>
                                      </w:divBdr>
                                      <w:divsChild>
                                        <w:div w:id="742146871">
                                          <w:marLeft w:val="0"/>
                                          <w:marRight w:val="0"/>
                                          <w:marTop w:val="0"/>
                                          <w:marBottom w:val="0"/>
                                          <w:divBdr>
                                            <w:top w:val="none" w:sz="0" w:space="0" w:color="auto"/>
                                            <w:left w:val="none" w:sz="0" w:space="0" w:color="auto"/>
                                            <w:bottom w:val="none" w:sz="0" w:space="0" w:color="auto"/>
                                            <w:right w:val="none" w:sz="0" w:space="0" w:color="auto"/>
                                          </w:divBdr>
                                          <w:divsChild>
                                            <w:div w:id="101130194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830287">
          <w:marLeft w:val="0"/>
          <w:marRight w:val="0"/>
          <w:marTop w:val="0"/>
          <w:marBottom w:val="0"/>
          <w:divBdr>
            <w:top w:val="none" w:sz="0" w:space="0" w:color="auto"/>
            <w:left w:val="none" w:sz="0" w:space="0" w:color="auto"/>
            <w:bottom w:val="none" w:sz="0" w:space="0" w:color="auto"/>
            <w:right w:val="none" w:sz="0" w:space="0" w:color="auto"/>
          </w:divBdr>
          <w:divsChild>
            <w:div w:id="1664117198">
              <w:marLeft w:val="0"/>
              <w:marRight w:val="0"/>
              <w:marTop w:val="0"/>
              <w:marBottom w:val="0"/>
              <w:divBdr>
                <w:top w:val="single" w:sz="12" w:space="1" w:color="0B57D0"/>
                <w:left w:val="single" w:sz="12" w:space="2" w:color="0B57D0"/>
                <w:bottom w:val="single" w:sz="12" w:space="1" w:color="0B57D0"/>
                <w:right w:val="single" w:sz="12" w:space="2" w:color="0B57D0"/>
              </w:divBdr>
              <w:divsChild>
                <w:div w:id="16677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405">
      <w:bodyDiv w:val="1"/>
      <w:marLeft w:val="0"/>
      <w:marRight w:val="0"/>
      <w:marTop w:val="0"/>
      <w:marBottom w:val="0"/>
      <w:divBdr>
        <w:top w:val="none" w:sz="0" w:space="0" w:color="auto"/>
        <w:left w:val="none" w:sz="0" w:space="0" w:color="auto"/>
        <w:bottom w:val="none" w:sz="0" w:space="0" w:color="auto"/>
        <w:right w:val="none" w:sz="0" w:space="0" w:color="auto"/>
      </w:divBdr>
    </w:div>
    <w:div w:id="1142960723">
      <w:bodyDiv w:val="1"/>
      <w:marLeft w:val="0"/>
      <w:marRight w:val="0"/>
      <w:marTop w:val="0"/>
      <w:marBottom w:val="0"/>
      <w:divBdr>
        <w:top w:val="none" w:sz="0" w:space="0" w:color="auto"/>
        <w:left w:val="none" w:sz="0" w:space="0" w:color="auto"/>
        <w:bottom w:val="none" w:sz="0" w:space="0" w:color="auto"/>
        <w:right w:val="none" w:sz="0" w:space="0" w:color="auto"/>
      </w:divBdr>
    </w:div>
    <w:div w:id="1164470758">
      <w:bodyDiv w:val="1"/>
      <w:marLeft w:val="0"/>
      <w:marRight w:val="0"/>
      <w:marTop w:val="0"/>
      <w:marBottom w:val="0"/>
      <w:divBdr>
        <w:top w:val="none" w:sz="0" w:space="0" w:color="auto"/>
        <w:left w:val="none" w:sz="0" w:space="0" w:color="auto"/>
        <w:bottom w:val="none" w:sz="0" w:space="0" w:color="auto"/>
        <w:right w:val="none" w:sz="0" w:space="0" w:color="auto"/>
      </w:divBdr>
      <w:divsChild>
        <w:div w:id="1089279102">
          <w:marLeft w:val="0"/>
          <w:marRight w:val="0"/>
          <w:marTop w:val="0"/>
          <w:marBottom w:val="0"/>
          <w:divBdr>
            <w:top w:val="none" w:sz="0" w:space="0" w:color="auto"/>
            <w:left w:val="none" w:sz="0" w:space="0" w:color="auto"/>
            <w:bottom w:val="none" w:sz="0" w:space="0" w:color="auto"/>
            <w:right w:val="none" w:sz="0" w:space="0" w:color="auto"/>
          </w:divBdr>
          <w:divsChild>
            <w:div w:id="862092919">
              <w:marLeft w:val="0"/>
              <w:marRight w:val="0"/>
              <w:marTop w:val="0"/>
              <w:marBottom w:val="0"/>
              <w:divBdr>
                <w:top w:val="none" w:sz="0" w:space="0" w:color="auto"/>
                <w:left w:val="none" w:sz="0" w:space="0" w:color="auto"/>
                <w:bottom w:val="none" w:sz="0" w:space="0" w:color="auto"/>
                <w:right w:val="none" w:sz="0" w:space="0" w:color="auto"/>
              </w:divBdr>
              <w:divsChild>
                <w:div w:id="370030876">
                  <w:marLeft w:val="0"/>
                  <w:marRight w:val="0"/>
                  <w:marTop w:val="0"/>
                  <w:marBottom w:val="0"/>
                  <w:divBdr>
                    <w:top w:val="none" w:sz="0" w:space="0" w:color="auto"/>
                    <w:left w:val="none" w:sz="0" w:space="0" w:color="auto"/>
                    <w:bottom w:val="none" w:sz="0" w:space="0" w:color="auto"/>
                    <w:right w:val="none" w:sz="0" w:space="0" w:color="auto"/>
                  </w:divBdr>
                  <w:divsChild>
                    <w:div w:id="1895581441">
                      <w:marLeft w:val="0"/>
                      <w:marRight w:val="0"/>
                      <w:marTop w:val="0"/>
                      <w:marBottom w:val="0"/>
                      <w:divBdr>
                        <w:top w:val="none" w:sz="0" w:space="0" w:color="auto"/>
                        <w:left w:val="none" w:sz="0" w:space="0" w:color="auto"/>
                        <w:bottom w:val="none" w:sz="0" w:space="0" w:color="auto"/>
                        <w:right w:val="none" w:sz="0" w:space="0" w:color="auto"/>
                      </w:divBdr>
                      <w:divsChild>
                        <w:div w:id="368069757">
                          <w:marLeft w:val="0"/>
                          <w:marRight w:val="0"/>
                          <w:marTop w:val="0"/>
                          <w:marBottom w:val="0"/>
                          <w:divBdr>
                            <w:top w:val="none" w:sz="0" w:space="0" w:color="auto"/>
                            <w:left w:val="none" w:sz="0" w:space="0" w:color="auto"/>
                            <w:bottom w:val="none" w:sz="0" w:space="0" w:color="auto"/>
                            <w:right w:val="none" w:sz="0" w:space="0" w:color="auto"/>
                          </w:divBdr>
                          <w:divsChild>
                            <w:div w:id="1770929060">
                              <w:marLeft w:val="0"/>
                              <w:marRight w:val="0"/>
                              <w:marTop w:val="0"/>
                              <w:marBottom w:val="0"/>
                              <w:divBdr>
                                <w:top w:val="none" w:sz="0" w:space="0" w:color="auto"/>
                                <w:left w:val="none" w:sz="0" w:space="0" w:color="auto"/>
                                <w:bottom w:val="none" w:sz="0" w:space="0" w:color="auto"/>
                                <w:right w:val="none" w:sz="0" w:space="0" w:color="auto"/>
                              </w:divBdr>
                              <w:divsChild>
                                <w:div w:id="1399474818">
                                  <w:marLeft w:val="0"/>
                                  <w:marRight w:val="0"/>
                                  <w:marTop w:val="0"/>
                                  <w:marBottom w:val="0"/>
                                  <w:divBdr>
                                    <w:top w:val="none" w:sz="0" w:space="0" w:color="auto"/>
                                    <w:left w:val="none" w:sz="0" w:space="0" w:color="auto"/>
                                    <w:bottom w:val="none" w:sz="0" w:space="0" w:color="auto"/>
                                    <w:right w:val="none" w:sz="0" w:space="0" w:color="auto"/>
                                  </w:divBdr>
                                  <w:divsChild>
                                    <w:div w:id="1886989080">
                                      <w:marLeft w:val="0"/>
                                      <w:marRight w:val="0"/>
                                      <w:marTop w:val="0"/>
                                      <w:marBottom w:val="0"/>
                                      <w:divBdr>
                                        <w:top w:val="none" w:sz="0" w:space="0" w:color="auto"/>
                                        <w:left w:val="none" w:sz="0" w:space="0" w:color="auto"/>
                                        <w:bottom w:val="none" w:sz="0" w:space="0" w:color="auto"/>
                                        <w:right w:val="none" w:sz="0" w:space="0" w:color="auto"/>
                                      </w:divBdr>
                                      <w:divsChild>
                                        <w:div w:id="1553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777152">
                  <w:marLeft w:val="0"/>
                  <w:marRight w:val="0"/>
                  <w:marTop w:val="0"/>
                  <w:marBottom w:val="0"/>
                  <w:divBdr>
                    <w:top w:val="none" w:sz="0" w:space="0" w:color="auto"/>
                    <w:left w:val="none" w:sz="0" w:space="0" w:color="auto"/>
                    <w:bottom w:val="none" w:sz="0" w:space="0" w:color="auto"/>
                    <w:right w:val="none" w:sz="0" w:space="0" w:color="auto"/>
                  </w:divBdr>
                  <w:divsChild>
                    <w:div w:id="1913080599">
                      <w:marLeft w:val="0"/>
                      <w:marRight w:val="0"/>
                      <w:marTop w:val="0"/>
                      <w:marBottom w:val="0"/>
                      <w:divBdr>
                        <w:top w:val="none" w:sz="0" w:space="0" w:color="auto"/>
                        <w:left w:val="none" w:sz="0" w:space="0" w:color="auto"/>
                        <w:bottom w:val="none" w:sz="0" w:space="0" w:color="auto"/>
                        <w:right w:val="none" w:sz="0" w:space="0" w:color="auto"/>
                      </w:divBdr>
                      <w:divsChild>
                        <w:div w:id="1328358595">
                          <w:marLeft w:val="0"/>
                          <w:marRight w:val="0"/>
                          <w:marTop w:val="0"/>
                          <w:marBottom w:val="0"/>
                          <w:divBdr>
                            <w:top w:val="none" w:sz="0" w:space="0" w:color="auto"/>
                            <w:left w:val="none" w:sz="0" w:space="0" w:color="auto"/>
                            <w:bottom w:val="none" w:sz="0" w:space="0" w:color="auto"/>
                            <w:right w:val="none" w:sz="0" w:space="0" w:color="auto"/>
                          </w:divBdr>
                          <w:divsChild>
                            <w:div w:id="347483161">
                              <w:marLeft w:val="30"/>
                              <w:marRight w:val="30"/>
                              <w:marTop w:val="0"/>
                              <w:marBottom w:val="30"/>
                              <w:divBdr>
                                <w:top w:val="none" w:sz="0" w:space="0" w:color="auto"/>
                                <w:left w:val="none" w:sz="0" w:space="0" w:color="auto"/>
                                <w:bottom w:val="none" w:sz="0" w:space="0" w:color="auto"/>
                                <w:right w:val="none" w:sz="0" w:space="0" w:color="auto"/>
                              </w:divBdr>
                              <w:divsChild>
                                <w:div w:id="1304041250">
                                  <w:marLeft w:val="0"/>
                                  <w:marRight w:val="-15"/>
                                  <w:marTop w:val="0"/>
                                  <w:marBottom w:val="30"/>
                                  <w:divBdr>
                                    <w:top w:val="single" w:sz="6" w:space="0" w:color="E1E9F7"/>
                                    <w:left w:val="single" w:sz="6" w:space="8" w:color="E1E9F7"/>
                                    <w:bottom w:val="none" w:sz="0" w:space="0" w:color="auto"/>
                                    <w:right w:val="single" w:sz="6" w:space="4" w:color="E1E9F7"/>
                                  </w:divBdr>
                                  <w:divsChild>
                                    <w:div w:id="976840223">
                                      <w:marLeft w:val="-15"/>
                                      <w:marRight w:val="-15"/>
                                      <w:marTop w:val="0"/>
                                      <w:marBottom w:val="0"/>
                                      <w:divBdr>
                                        <w:top w:val="none" w:sz="0" w:space="0" w:color="D8D8D8"/>
                                        <w:left w:val="none" w:sz="0" w:space="0" w:color="D8D8D8"/>
                                        <w:bottom w:val="none" w:sz="0" w:space="0" w:color="D8D8D8"/>
                                        <w:right w:val="none" w:sz="0" w:space="0" w:color="D8D8D8"/>
                                      </w:divBdr>
                                      <w:divsChild>
                                        <w:div w:id="2120027926">
                                          <w:marLeft w:val="0"/>
                                          <w:marRight w:val="0"/>
                                          <w:marTop w:val="0"/>
                                          <w:marBottom w:val="0"/>
                                          <w:divBdr>
                                            <w:top w:val="none" w:sz="0" w:space="0" w:color="auto"/>
                                            <w:left w:val="none" w:sz="0" w:space="0" w:color="auto"/>
                                            <w:bottom w:val="none" w:sz="0" w:space="0" w:color="auto"/>
                                            <w:right w:val="none" w:sz="0" w:space="0" w:color="auto"/>
                                          </w:divBdr>
                                          <w:divsChild>
                                            <w:div w:id="647678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08915">
          <w:marLeft w:val="0"/>
          <w:marRight w:val="0"/>
          <w:marTop w:val="0"/>
          <w:marBottom w:val="0"/>
          <w:divBdr>
            <w:top w:val="none" w:sz="0" w:space="0" w:color="auto"/>
            <w:left w:val="none" w:sz="0" w:space="0" w:color="auto"/>
            <w:bottom w:val="none" w:sz="0" w:space="0" w:color="auto"/>
            <w:right w:val="none" w:sz="0" w:space="0" w:color="auto"/>
          </w:divBdr>
          <w:divsChild>
            <w:div w:id="428544217">
              <w:marLeft w:val="0"/>
              <w:marRight w:val="0"/>
              <w:marTop w:val="0"/>
              <w:marBottom w:val="0"/>
              <w:divBdr>
                <w:top w:val="single" w:sz="12" w:space="1" w:color="0B57D0"/>
                <w:left w:val="single" w:sz="12" w:space="2" w:color="0B57D0"/>
                <w:bottom w:val="single" w:sz="12" w:space="1" w:color="0B57D0"/>
                <w:right w:val="single" w:sz="12" w:space="2" w:color="0B57D0"/>
              </w:divBdr>
              <w:divsChild>
                <w:div w:id="10077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262630">
      <w:bodyDiv w:val="1"/>
      <w:marLeft w:val="0"/>
      <w:marRight w:val="0"/>
      <w:marTop w:val="0"/>
      <w:marBottom w:val="0"/>
      <w:divBdr>
        <w:top w:val="none" w:sz="0" w:space="0" w:color="auto"/>
        <w:left w:val="none" w:sz="0" w:space="0" w:color="auto"/>
        <w:bottom w:val="none" w:sz="0" w:space="0" w:color="auto"/>
        <w:right w:val="none" w:sz="0" w:space="0" w:color="auto"/>
      </w:divBdr>
    </w:div>
    <w:div w:id="1220823298">
      <w:bodyDiv w:val="1"/>
      <w:marLeft w:val="0"/>
      <w:marRight w:val="0"/>
      <w:marTop w:val="0"/>
      <w:marBottom w:val="0"/>
      <w:divBdr>
        <w:top w:val="none" w:sz="0" w:space="0" w:color="auto"/>
        <w:left w:val="none" w:sz="0" w:space="0" w:color="auto"/>
        <w:bottom w:val="none" w:sz="0" w:space="0" w:color="auto"/>
        <w:right w:val="none" w:sz="0" w:space="0" w:color="auto"/>
      </w:divBdr>
    </w:div>
    <w:div w:id="1313216659">
      <w:bodyDiv w:val="1"/>
      <w:marLeft w:val="0"/>
      <w:marRight w:val="0"/>
      <w:marTop w:val="0"/>
      <w:marBottom w:val="0"/>
      <w:divBdr>
        <w:top w:val="none" w:sz="0" w:space="0" w:color="auto"/>
        <w:left w:val="none" w:sz="0" w:space="0" w:color="auto"/>
        <w:bottom w:val="none" w:sz="0" w:space="0" w:color="auto"/>
        <w:right w:val="none" w:sz="0" w:space="0" w:color="auto"/>
      </w:divBdr>
    </w:div>
    <w:div w:id="1353527738">
      <w:bodyDiv w:val="1"/>
      <w:marLeft w:val="0"/>
      <w:marRight w:val="0"/>
      <w:marTop w:val="0"/>
      <w:marBottom w:val="0"/>
      <w:divBdr>
        <w:top w:val="none" w:sz="0" w:space="0" w:color="auto"/>
        <w:left w:val="none" w:sz="0" w:space="0" w:color="auto"/>
        <w:bottom w:val="none" w:sz="0" w:space="0" w:color="auto"/>
        <w:right w:val="none" w:sz="0" w:space="0" w:color="auto"/>
      </w:divBdr>
    </w:div>
    <w:div w:id="1378359006">
      <w:bodyDiv w:val="1"/>
      <w:marLeft w:val="0"/>
      <w:marRight w:val="0"/>
      <w:marTop w:val="0"/>
      <w:marBottom w:val="0"/>
      <w:divBdr>
        <w:top w:val="none" w:sz="0" w:space="0" w:color="auto"/>
        <w:left w:val="none" w:sz="0" w:space="0" w:color="auto"/>
        <w:bottom w:val="none" w:sz="0" w:space="0" w:color="auto"/>
        <w:right w:val="none" w:sz="0" w:space="0" w:color="auto"/>
      </w:divBdr>
    </w:div>
    <w:div w:id="1392575606">
      <w:bodyDiv w:val="1"/>
      <w:marLeft w:val="0"/>
      <w:marRight w:val="0"/>
      <w:marTop w:val="0"/>
      <w:marBottom w:val="0"/>
      <w:divBdr>
        <w:top w:val="none" w:sz="0" w:space="0" w:color="auto"/>
        <w:left w:val="none" w:sz="0" w:space="0" w:color="auto"/>
        <w:bottom w:val="none" w:sz="0" w:space="0" w:color="auto"/>
        <w:right w:val="none" w:sz="0" w:space="0" w:color="auto"/>
      </w:divBdr>
      <w:divsChild>
        <w:div w:id="688870198">
          <w:marLeft w:val="0"/>
          <w:marRight w:val="0"/>
          <w:marTop w:val="0"/>
          <w:marBottom w:val="0"/>
          <w:divBdr>
            <w:top w:val="none" w:sz="0" w:space="0" w:color="auto"/>
            <w:left w:val="none" w:sz="0" w:space="0" w:color="auto"/>
            <w:bottom w:val="none" w:sz="0" w:space="0" w:color="auto"/>
            <w:right w:val="none" w:sz="0" w:space="0" w:color="auto"/>
          </w:divBdr>
          <w:divsChild>
            <w:div w:id="1409690638">
              <w:marLeft w:val="0"/>
              <w:marRight w:val="0"/>
              <w:marTop w:val="0"/>
              <w:marBottom w:val="0"/>
              <w:divBdr>
                <w:top w:val="none" w:sz="0" w:space="0" w:color="auto"/>
                <w:left w:val="none" w:sz="0" w:space="0" w:color="auto"/>
                <w:bottom w:val="none" w:sz="0" w:space="0" w:color="auto"/>
                <w:right w:val="none" w:sz="0" w:space="0" w:color="auto"/>
              </w:divBdr>
              <w:divsChild>
                <w:div w:id="507449962">
                  <w:marLeft w:val="0"/>
                  <w:marRight w:val="0"/>
                  <w:marTop w:val="0"/>
                  <w:marBottom w:val="0"/>
                  <w:divBdr>
                    <w:top w:val="none" w:sz="0" w:space="0" w:color="auto"/>
                    <w:left w:val="none" w:sz="0" w:space="0" w:color="auto"/>
                    <w:bottom w:val="none" w:sz="0" w:space="0" w:color="auto"/>
                    <w:right w:val="none" w:sz="0" w:space="0" w:color="auto"/>
                  </w:divBdr>
                  <w:divsChild>
                    <w:div w:id="1874809165">
                      <w:marLeft w:val="0"/>
                      <w:marRight w:val="0"/>
                      <w:marTop w:val="0"/>
                      <w:marBottom w:val="0"/>
                      <w:divBdr>
                        <w:top w:val="none" w:sz="0" w:space="0" w:color="auto"/>
                        <w:left w:val="none" w:sz="0" w:space="0" w:color="auto"/>
                        <w:bottom w:val="none" w:sz="0" w:space="0" w:color="auto"/>
                        <w:right w:val="none" w:sz="0" w:space="0" w:color="auto"/>
                      </w:divBdr>
                      <w:divsChild>
                        <w:div w:id="1168902945">
                          <w:marLeft w:val="0"/>
                          <w:marRight w:val="0"/>
                          <w:marTop w:val="0"/>
                          <w:marBottom w:val="0"/>
                          <w:divBdr>
                            <w:top w:val="none" w:sz="0" w:space="0" w:color="auto"/>
                            <w:left w:val="none" w:sz="0" w:space="0" w:color="auto"/>
                            <w:bottom w:val="none" w:sz="0" w:space="0" w:color="auto"/>
                            <w:right w:val="none" w:sz="0" w:space="0" w:color="auto"/>
                          </w:divBdr>
                          <w:divsChild>
                            <w:div w:id="1702776375">
                              <w:marLeft w:val="0"/>
                              <w:marRight w:val="0"/>
                              <w:marTop w:val="0"/>
                              <w:marBottom w:val="0"/>
                              <w:divBdr>
                                <w:top w:val="none" w:sz="0" w:space="0" w:color="auto"/>
                                <w:left w:val="none" w:sz="0" w:space="0" w:color="auto"/>
                                <w:bottom w:val="none" w:sz="0" w:space="0" w:color="auto"/>
                                <w:right w:val="none" w:sz="0" w:space="0" w:color="auto"/>
                              </w:divBdr>
                              <w:divsChild>
                                <w:div w:id="2047176751">
                                  <w:marLeft w:val="0"/>
                                  <w:marRight w:val="0"/>
                                  <w:marTop w:val="0"/>
                                  <w:marBottom w:val="0"/>
                                  <w:divBdr>
                                    <w:top w:val="none" w:sz="0" w:space="0" w:color="auto"/>
                                    <w:left w:val="none" w:sz="0" w:space="0" w:color="auto"/>
                                    <w:bottom w:val="none" w:sz="0" w:space="0" w:color="auto"/>
                                    <w:right w:val="none" w:sz="0" w:space="0" w:color="auto"/>
                                  </w:divBdr>
                                  <w:divsChild>
                                    <w:div w:id="1548569325">
                                      <w:marLeft w:val="0"/>
                                      <w:marRight w:val="0"/>
                                      <w:marTop w:val="0"/>
                                      <w:marBottom w:val="0"/>
                                      <w:divBdr>
                                        <w:top w:val="none" w:sz="0" w:space="0" w:color="auto"/>
                                        <w:left w:val="none" w:sz="0" w:space="0" w:color="auto"/>
                                        <w:bottom w:val="none" w:sz="0" w:space="0" w:color="auto"/>
                                        <w:right w:val="none" w:sz="0" w:space="0" w:color="auto"/>
                                      </w:divBdr>
                                      <w:divsChild>
                                        <w:div w:id="13944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27393">
                  <w:marLeft w:val="0"/>
                  <w:marRight w:val="0"/>
                  <w:marTop w:val="0"/>
                  <w:marBottom w:val="0"/>
                  <w:divBdr>
                    <w:top w:val="none" w:sz="0" w:space="0" w:color="auto"/>
                    <w:left w:val="none" w:sz="0" w:space="0" w:color="auto"/>
                    <w:bottom w:val="none" w:sz="0" w:space="0" w:color="auto"/>
                    <w:right w:val="none" w:sz="0" w:space="0" w:color="auto"/>
                  </w:divBdr>
                  <w:divsChild>
                    <w:div w:id="989670772">
                      <w:marLeft w:val="0"/>
                      <w:marRight w:val="0"/>
                      <w:marTop w:val="0"/>
                      <w:marBottom w:val="0"/>
                      <w:divBdr>
                        <w:top w:val="none" w:sz="0" w:space="0" w:color="auto"/>
                        <w:left w:val="none" w:sz="0" w:space="0" w:color="auto"/>
                        <w:bottom w:val="none" w:sz="0" w:space="0" w:color="auto"/>
                        <w:right w:val="none" w:sz="0" w:space="0" w:color="auto"/>
                      </w:divBdr>
                      <w:divsChild>
                        <w:div w:id="212734925">
                          <w:marLeft w:val="0"/>
                          <w:marRight w:val="0"/>
                          <w:marTop w:val="0"/>
                          <w:marBottom w:val="0"/>
                          <w:divBdr>
                            <w:top w:val="none" w:sz="0" w:space="0" w:color="auto"/>
                            <w:left w:val="none" w:sz="0" w:space="0" w:color="auto"/>
                            <w:bottom w:val="none" w:sz="0" w:space="0" w:color="auto"/>
                            <w:right w:val="none" w:sz="0" w:space="0" w:color="auto"/>
                          </w:divBdr>
                          <w:divsChild>
                            <w:div w:id="492377887">
                              <w:marLeft w:val="30"/>
                              <w:marRight w:val="30"/>
                              <w:marTop w:val="0"/>
                              <w:marBottom w:val="30"/>
                              <w:divBdr>
                                <w:top w:val="none" w:sz="0" w:space="0" w:color="auto"/>
                                <w:left w:val="none" w:sz="0" w:space="0" w:color="auto"/>
                                <w:bottom w:val="none" w:sz="0" w:space="0" w:color="auto"/>
                                <w:right w:val="none" w:sz="0" w:space="0" w:color="auto"/>
                              </w:divBdr>
                              <w:divsChild>
                                <w:div w:id="1913077074">
                                  <w:marLeft w:val="0"/>
                                  <w:marRight w:val="-15"/>
                                  <w:marTop w:val="0"/>
                                  <w:marBottom w:val="30"/>
                                  <w:divBdr>
                                    <w:top w:val="single" w:sz="6" w:space="0" w:color="E1E9F7"/>
                                    <w:left w:val="single" w:sz="6" w:space="8" w:color="E1E9F7"/>
                                    <w:bottom w:val="none" w:sz="0" w:space="0" w:color="auto"/>
                                    <w:right w:val="single" w:sz="6" w:space="4" w:color="E1E9F7"/>
                                  </w:divBdr>
                                  <w:divsChild>
                                    <w:div w:id="462701679">
                                      <w:marLeft w:val="-15"/>
                                      <w:marRight w:val="-15"/>
                                      <w:marTop w:val="0"/>
                                      <w:marBottom w:val="0"/>
                                      <w:divBdr>
                                        <w:top w:val="none" w:sz="0" w:space="0" w:color="D8D8D8"/>
                                        <w:left w:val="none" w:sz="0" w:space="0" w:color="D8D8D8"/>
                                        <w:bottom w:val="none" w:sz="0" w:space="0" w:color="D8D8D8"/>
                                        <w:right w:val="none" w:sz="0" w:space="0" w:color="D8D8D8"/>
                                      </w:divBdr>
                                      <w:divsChild>
                                        <w:div w:id="1515219396">
                                          <w:marLeft w:val="0"/>
                                          <w:marRight w:val="0"/>
                                          <w:marTop w:val="0"/>
                                          <w:marBottom w:val="0"/>
                                          <w:divBdr>
                                            <w:top w:val="none" w:sz="0" w:space="0" w:color="auto"/>
                                            <w:left w:val="none" w:sz="0" w:space="0" w:color="auto"/>
                                            <w:bottom w:val="none" w:sz="0" w:space="0" w:color="auto"/>
                                            <w:right w:val="none" w:sz="0" w:space="0" w:color="auto"/>
                                          </w:divBdr>
                                          <w:divsChild>
                                            <w:div w:id="196044967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655833">
          <w:marLeft w:val="0"/>
          <w:marRight w:val="0"/>
          <w:marTop w:val="0"/>
          <w:marBottom w:val="0"/>
          <w:divBdr>
            <w:top w:val="none" w:sz="0" w:space="0" w:color="auto"/>
            <w:left w:val="none" w:sz="0" w:space="0" w:color="auto"/>
            <w:bottom w:val="none" w:sz="0" w:space="0" w:color="auto"/>
            <w:right w:val="none" w:sz="0" w:space="0" w:color="auto"/>
          </w:divBdr>
          <w:divsChild>
            <w:div w:id="955717227">
              <w:marLeft w:val="0"/>
              <w:marRight w:val="0"/>
              <w:marTop w:val="0"/>
              <w:marBottom w:val="0"/>
              <w:divBdr>
                <w:top w:val="single" w:sz="12" w:space="1" w:color="0B57D0"/>
                <w:left w:val="single" w:sz="12" w:space="2" w:color="0B57D0"/>
                <w:bottom w:val="single" w:sz="12" w:space="1" w:color="0B57D0"/>
                <w:right w:val="single" w:sz="12" w:space="2" w:color="0B57D0"/>
              </w:divBdr>
              <w:divsChild>
                <w:div w:id="15716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4817">
      <w:bodyDiv w:val="1"/>
      <w:marLeft w:val="0"/>
      <w:marRight w:val="0"/>
      <w:marTop w:val="0"/>
      <w:marBottom w:val="0"/>
      <w:divBdr>
        <w:top w:val="none" w:sz="0" w:space="0" w:color="auto"/>
        <w:left w:val="none" w:sz="0" w:space="0" w:color="auto"/>
        <w:bottom w:val="none" w:sz="0" w:space="0" w:color="auto"/>
        <w:right w:val="none" w:sz="0" w:space="0" w:color="auto"/>
      </w:divBdr>
    </w:div>
    <w:div w:id="1483350551">
      <w:bodyDiv w:val="1"/>
      <w:marLeft w:val="0"/>
      <w:marRight w:val="0"/>
      <w:marTop w:val="0"/>
      <w:marBottom w:val="0"/>
      <w:divBdr>
        <w:top w:val="none" w:sz="0" w:space="0" w:color="auto"/>
        <w:left w:val="none" w:sz="0" w:space="0" w:color="auto"/>
        <w:bottom w:val="none" w:sz="0" w:space="0" w:color="auto"/>
        <w:right w:val="none" w:sz="0" w:space="0" w:color="auto"/>
      </w:divBdr>
    </w:div>
    <w:div w:id="1492789391">
      <w:bodyDiv w:val="1"/>
      <w:marLeft w:val="0"/>
      <w:marRight w:val="0"/>
      <w:marTop w:val="0"/>
      <w:marBottom w:val="0"/>
      <w:divBdr>
        <w:top w:val="none" w:sz="0" w:space="0" w:color="auto"/>
        <w:left w:val="none" w:sz="0" w:space="0" w:color="auto"/>
        <w:bottom w:val="none" w:sz="0" w:space="0" w:color="auto"/>
        <w:right w:val="none" w:sz="0" w:space="0" w:color="auto"/>
      </w:divBdr>
      <w:divsChild>
        <w:div w:id="253788128">
          <w:marLeft w:val="0"/>
          <w:marRight w:val="0"/>
          <w:marTop w:val="0"/>
          <w:marBottom w:val="0"/>
          <w:divBdr>
            <w:top w:val="none" w:sz="0" w:space="0" w:color="auto"/>
            <w:left w:val="none" w:sz="0" w:space="0" w:color="auto"/>
            <w:bottom w:val="none" w:sz="0" w:space="0" w:color="auto"/>
            <w:right w:val="none" w:sz="0" w:space="0" w:color="auto"/>
          </w:divBdr>
          <w:divsChild>
            <w:div w:id="1848641650">
              <w:marLeft w:val="0"/>
              <w:marRight w:val="0"/>
              <w:marTop w:val="0"/>
              <w:marBottom w:val="0"/>
              <w:divBdr>
                <w:top w:val="single" w:sz="12" w:space="1" w:color="0B57D0"/>
                <w:left w:val="single" w:sz="12" w:space="2" w:color="0B57D0"/>
                <w:bottom w:val="single" w:sz="12" w:space="1" w:color="0B57D0"/>
                <w:right w:val="single" w:sz="12" w:space="2" w:color="0B57D0"/>
              </w:divBdr>
              <w:divsChild>
                <w:div w:id="745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3620">
      <w:bodyDiv w:val="1"/>
      <w:marLeft w:val="0"/>
      <w:marRight w:val="0"/>
      <w:marTop w:val="0"/>
      <w:marBottom w:val="0"/>
      <w:divBdr>
        <w:top w:val="none" w:sz="0" w:space="0" w:color="auto"/>
        <w:left w:val="none" w:sz="0" w:space="0" w:color="auto"/>
        <w:bottom w:val="none" w:sz="0" w:space="0" w:color="auto"/>
        <w:right w:val="none" w:sz="0" w:space="0" w:color="auto"/>
      </w:divBdr>
    </w:div>
    <w:div w:id="1556087898">
      <w:bodyDiv w:val="1"/>
      <w:marLeft w:val="0"/>
      <w:marRight w:val="0"/>
      <w:marTop w:val="0"/>
      <w:marBottom w:val="0"/>
      <w:divBdr>
        <w:top w:val="none" w:sz="0" w:space="0" w:color="auto"/>
        <w:left w:val="none" w:sz="0" w:space="0" w:color="auto"/>
        <w:bottom w:val="none" w:sz="0" w:space="0" w:color="auto"/>
        <w:right w:val="none" w:sz="0" w:space="0" w:color="auto"/>
      </w:divBdr>
    </w:div>
    <w:div w:id="1569267538">
      <w:bodyDiv w:val="1"/>
      <w:marLeft w:val="0"/>
      <w:marRight w:val="0"/>
      <w:marTop w:val="0"/>
      <w:marBottom w:val="0"/>
      <w:divBdr>
        <w:top w:val="none" w:sz="0" w:space="0" w:color="auto"/>
        <w:left w:val="none" w:sz="0" w:space="0" w:color="auto"/>
        <w:bottom w:val="none" w:sz="0" w:space="0" w:color="auto"/>
        <w:right w:val="none" w:sz="0" w:space="0" w:color="auto"/>
      </w:divBdr>
      <w:divsChild>
        <w:div w:id="1466511205">
          <w:marLeft w:val="547"/>
          <w:marRight w:val="0"/>
          <w:marTop w:val="0"/>
          <w:marBottom w:val="0"/>
          <w:divBdr>
            <w:top w:val="none" w:sz="0" w:space="0" w:color="auto"/>
            <w:left w:val="none" w:sz="0" w:space="0" w:color="auto"/>
            <w:bottom w:val="none" w:sz="0" w:space="0" w:color="auto"/>
            <w:right w:val="none" w:sz="0" w:space="0" w:color="auto"/>
          </w:divBdr>
        </w:div>
        <w:div w:id="463080822">
          <w:marLeft w:val="547"/>
          <w:marRight w:val="0"/>
          <w:marTop w:val="0"/>
          <w:marBottom w:val="0"/>
          <w:divBdr>
            <w:top w:val="none" w:sz="0" w:space="0" w:color="auto"/>
            <w:left w:val="none" w:sz="0" w:space="0" w:color="auto"/>
            <w:bottom w:val="none" w:sz="0" w:space="0" w:color="auto"/>
            <w:right w:val="none" w:sz="0" w:space="0" w:color="auto"/>
          </w:divBdr>
        </w:div>
        <w:div w:id="1760827599">
          <w:marLeft w:val="547"/>
          <w:marRight w:val="0"/>
          <w:marTop w:val="0"/>
          <w:marBottom w:val="0"/>
          <w:divBdr>
            <w:top w:val="none" w:sz="0" w:space="0" w:color="auto"/>
            <w:left w:val="none" w:sz="0" w:space="0" w:color="auto"/>
            <w:bottom w:val="none" w:sz="0" w:space="0" w:color="auto"/>
            <w:right w:val="none" w:sz="0" w:space="0" w:color="auto"/>
          </w:divBdr>
        </w:div>
      </w:divsChild>
    </w:div>
    <w:div w:id="1577662362">
      <w:bodyDiv w:val="1"/>
      <w:marLeft w:val="0"/>
      <w:marRight w:val="0"/>
      <w:marTop w:val="0"/>
      <w:marBottom w:val="0"/>
      <w:divBdr>
        <w:top w:val="none" w:sz="0" w:space="0" w:color="auto"/>
        <w:left w:val="none" w:sz="0" w:space="0" w:color="auto"/>
        <w:bottom w:val="none" w:sz="0" w:space="0" w:color="auto"/>
        <w:right w:val="none" w:sz="0" w:space="0" w:color="auto"/>
      </w:divBdr>
    </w:div>
    <w:div w:id="1588077046">
      <w:bodyDiv w:val="1"/>
      <w:marLeft w:val="0"/>
      <w:marRight w:val="0"/>
      <w:marTop w:val="0"/>
      <w:marBottom w:val="0"/>
      <w:divBdr>
        <w:top w:val="none" w:sz="0" w:space="0" w:color="auto"/>
        <w:left w:val="none" w:sz="0" w:space="0" w:color="auto"/>
        <w:bottom w:val="none" w:sz="0" w:space="0" w:color="auto"/>
        <w:right w:val="none" w:sz="0" w:space="0" w:color="auto"/>
      </w:divBdr>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44135351">
      <w:bodyDiv w:val="1"/>
      <w:marLeft w:val="0"/>
      <w:marRight w:val="0"/>
      <w:marTop w:val="0"/>
      <w:marBottom w:val="0"/>
      <w:divBdr>
        <w:top w:val="none" w:sz="0" w:space="0" w:color="auto"/>
        <w:left w:val="none" w:sz="0" w:space="0" w:color="auto"/>
        <w:bottom w:val="none" w:sz="0" w:space="0" w:color="auto"/>
        <w:right w:val="none" w:sz="0" w:space="0" w:color="auto"/>
      </w:divBdr>
      <w:divsChild>
        <w:div w:id="1346206878">
          <w:marLeft w:val="274"/>
          <w:marRight w:val="0"/>
          <w:marTop w:val="0"/>
          <w:marBottom w:val="0"/>
          <w:divBdr>
            <w:top w:val="none" w:sz="0" w:space="0" w:color="auto"/>
            <w:left w:val="none" w:sz="0" w:space="0" w:color="auto"/>
            <w:bottom w:val="none" w:sz="0" w:space="0" w:color="auto"/>
            <w:right w:val="none" w:sz="0" w:space="0" w:color="auto"/>
          </w:divBdr>
        </w:div>
        <w:div w:id="338821592">
          <w:marLeft w:val="274"/>
          <w:marRight w:val="0"/>
          <w:marTop w:val="0"/>
          <w:marBottom w:val="0"/>
          <w:divBdr>
            <w:top w:val="none" w:sz="0" w:space="0" w:color="auto"/>
            <w:left w:val="none" w:sz="0" w:space="0" w:color="auto"/>
            <w:bottom w:val="none" w:sz="0" w:space="0" w:color="auto"/>
            <w:right w:val="none" w:sz="0" w:space="0" w:color="auto"/>
          </w:divBdr>
        </w:div>
        <w:div w:id="1058672084">
          <w:marLeft w:val="274"/>
          <w:marRight w:val="0"/>
          <w:marTop w:val="0"/>
          <w:marBottom w:val="0"/>
          <w:divBdr>
            <w:top w:val="none" w:sz="0" w:space="0" w:color="auto"/>
            <w:left w:val="none" w:sz="0" w:space="0" w:color="auto"/>
            <w:bottom w:val="none" w:sz="0" w:space="0" w:color="auto"/>
            <w:right w:val="none" w:sz="0" w:space="0" w:color="auto"/>
          </w:divBdr>
        </w:div>
        <w:div w:id="1115098951">
          <w:marLeft w:val="274"/>
          <w:marRight w:val="0"/>
          <w:marTop w:val="0"/>
          <w:marBottom w:val="0"/>
          <w:divBdr>
            <w:top w:val="none" w:sz="0" w:space="0" w:color="auto"/>
            <w:left w:val="none" w:sz="0" w:space="0" w:color="auto"/>
            <w:bottom w:val="none" w:sz="0" w:space="0" w:color="auto"/>
            <w:right w:val="none" w:sz="0" w:space="0" w:color="auto"/>
          </w:divBdr>
        </w:div>
        <w:div w:id="2039500658">
          <w:marLeft w:val="274"/>
          <w:marRight w:val="0"/>
          <w:marTop w:val="0"/>
          <w:marBottom w:val="0"/>
          <w:divBdr>
            <w:top w:val="none" w:sz="0" w:space="0" w:color="auto"/>
            <w:left w:val="none" w:sz="0" w:space="0" w:color="auto"/>
            <w:bottom w:val="none" w:sz="0" w:space="0" w:color="auto"/>
            <w:right w:val="none" w:sz="0" w:space="0" w:color="auto"/>
          </w:divBdr>
        </w:div>
      </w:divsChild>
    </w:div>
    <w:div w:id="1779062221">
      <w:bodyDiv w:val="1"/>
      <w:marLeft w:val="0"/>
      <w:marRight w:val="0"/>
      <w:marTop w:val="0"/>
      <w:marBottom w:val="0"/>
      <w:divBdr>
        <w:top w:val="none" w:sz="0" w:space="0" w:color="auto"/>
        <w:left w:val="none" w:sz="0" w:space="0" w:color="auto"/>
        <w:bottom w:val="none" w:sz="0" w:space="0" w:color="auto"/>
        <w:right w:val="none" w:sz="0" w:space="0" w:color="auto"/>
      </w:divBdr>
    </w:div>
    <w:div w:id="1780564447">
      <w:bodyDiv w:val="1"/>
      <w:marLeft w:val="0"/>
      <w:marRight w:val="0"/>
      <w:marTop w:val="0"/>
      <w:marBottom w:val="0"/>
      <w:divBdr>
        <w:top w:val="none" w:sz="0" w:space="0" w:color="auto"/>
        <w:left w:val="none" w:sz="0" w:space="0" w:color="auto"/>
        <w:bottom w:val="none" w:sz="0" w:space="0" w:color="auto"/>
        <w:right w:val="none" w:sz="0" w:space="0" w:color="auto"/>
      </w:divBdr>
    </w:div>
    <w:div w:id="1829176856">
      <w:bodyDiv w:val="1"/>
      <w:marLeft w:val="0"/>
      <w:marRight w:val="0"/>
      <w:marTop w:val="0"/>
      <w:marBottom w:val="0"/>
      <w:divBdr>
        <w:top w:val="none" w:sz="0" w:space="0" w:color="auto"/>
        <w:left w:val="none" w:sz="0" w:space="0" w:color="auto"/>
        <w:bottom w:val="none" w:sz="0" w:space="0" w:color="auto"/>
        <w:right w:val="none" w:sz="0" w:space="0" w:color="auto"/>
      </w:divBdr>
    </w:div>
    <w:div w:id="1873880314">
      <w:bodyDiv w:val="1"/>
      <w:marLeft w:val="0"/>
      <w:marRight w:val="0"/>
      <w:marTop w:val="0"/>
      <w:marBottom w:val="0"/>
      <w:divBdr>
        <w:top w:val="none" w:sz="0" w:space="0" w:color="auto"/>
        <w:left w:val="none" w:sz="0" w:space="0" w:color="auto"/>
        <w:bottom w:val="none" w:sz="0" w:space="0" w:color="auto"/>
        <w:right w:val="none" w:sz="0" w:space="0" w:color="auto"/>
      </w:divBdr>
      <w:divsChild>
        <w:div w:id="1159464646">
          <w:marLeft w:val="0"/>
          <w:marRight w:val="0"/>
          <w:marTop w:val="0"/>
          <w:marBottom w:val="0"/>
          <w:divBdr>
            <w:top w:val="none" w:sz="0" w:space="0" w:color="auto"/>
            <w:left w:val="none" w:sz="0" w:space="0" w:color="auto"/>
            <w:bottom w:val="none" w:sz="0" w:space="0" w:color="auto"/>
            <w:right w:val="none" w:sz="0" w:space="0" w:color="auto"/>
          </w:divBdr>
          <w:divsChild>
            <w:div w:id="450706284">
              <w:marLeft w:val="0"/>
              <w:marRight w:val="0"/>
              <w:marTop w:val="0"/>
              <w:marBottom w:val="0"/>
              <w:divBdr>
                <w:top w:val="none" w:sz="0" w:space="0" w:color="auto"/>
                <w:left w:val="none" w:sz="0" w:space="0" w:color="auto"/>
                <w:bottom w:val="none" w:sz="0" w:space="0" w:color="auto"/>
                <w:right w:val="none" w:sz="0" w:space="0" w:color="auto"/>
              </w:divBdr>
              <w:divsChild>
                <w:div w:id="1464806722">
                  <w:marLeft w:val="0"/>
                  <w:marRight w:val="0"/>
                  <w:marTop w:val="0"/>
                  <w:marBottom w:val="0"/>
                  <w:divBdr>
                    <w:top w:val="none" w:sz="0" w:space="0" w:color="auto"/>
                    <w:left w:val="none" w:sz="0" w:space="0" w:color="auto"/>
                    <w:bottom w:val="none" w:sz="0" w:space="0" w:color="auto"/>
                    <w:right w:val="none" w:sz="0" w:space="0" w:color="auto"/>
                  </w:divBdr>
                  <w:divsChild>
                    <w:div w:id="723914145">
                      <w:marLeft w:val="0"/>
                      <w:marRight w:val="0"/>
                      <w:marTop w:val="0"/>
                      <w:marBottom w:val="0"/>
                      <w:divBdr>
                        <w:top w:val="none" w:sz="0" w:space="0" w:color="auto"/>
                        <w:left w:val="none" w:sz="0" w:space="0" w:color="auto"/>
                        <w:bottom w:val="none" w:sz="0" w:space="0" w:color="auto"/>
                        <w:right w:val="none" w:sz="0" w:space="0" w:color="auto"/>
                      </w:divBdr>
                      <w:divsChild>
                        <w:div w:id="1951818493">
                          <w:marLeft w:val="0"/>
                          <w:marRight w:val="0"/>
                          <w:marTop w:val="0"/>
                          <w:marBottom w:val="0"/>
                          <w:divBdr>
                            <w:top w:val="none" w:sz="0" w:space="0" w:color="auto"/>
                            <w:left w:val="none" w:sz="0" w:space="0" w:color="auto"/>
                            <w:bottom w:val="none" w:sz="0" w:space="0" w:color="auto"/>
                            <w:right w:val="none" w:sz="0" w:space="0" w:color="auto"/>
                          </w:divBdr>
                          <w:divsChild>
                            <w:div w:id="1580215922">
                              <w:marLeft w:val="0"/>
                              <w:marRight w:val="0"/>
                              <w:marTop w:val="0"/>
                              <w:marBottom w:val="0"/>
                              <w:divBdr>
                                <w:top w:val="none" w:sz="0" w:space="0" w:color="auto"/>
                                <w:left w:val="none" w:sz="0" w:space="0" w:color="auto"/>
                                <w:bottom w:val="none" w:sz="0" w:space="0" w:color="auto"/>
                                <w:right w:val="none" w:sz="0" w:space="0" w:color="auto"/>
                              </w:divBdr>
                              <w:divsChild>
                                <w:div w:id="1994290210">
                                  <w:marLeft w:val="0"/>
                                  <w:marRight w:val="0"/>
                                  <w:marTop w:val="0"/>
                                  <w:marBottom w:val="0"/>
                                  <w:divBdr>
                                    <w:top w:val="none" w:sz="0" w:space="0" w:color="auto"/>
                                    <w:left w:val="none" w:sz="0" w:space="0" w:color="auto"/>
                                    <w:bottom w:val="none" w:sz="0" w:space="0" w:color="auto"/>
                                    <w:right w:val="none" w:sz="0" w:space="0" w:color="auto"/>
                                  </w:divBdr>
                                  <w:divsChild>
                                    <w:div w:id="938637016">
                                      <w:marLeft w:val="0"/>
                                      <w:marRight w:val="0"/>
                                      <w:marTop w:val="0"/>
                                      <w:marBottom w:val="0"/>
                                      <w:divBdr>
                                        <w:top w:val="none" w:sz="0" w:space="0" w:color="auto"/>
                                        <w:left w:val="none" w:sz="0" w:space="0" w:color="auto"/>
                                        <w:bottom w:val="none" w:sz="0" w:space="0" w:color="auto"/>
                                        <w:right w:val="none" w:sz="0" w:space="0" w:color="auto"/>
                                      </w:divBdr>
                                      <w:divsChild>
                                        <w:div w:id="21397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9373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0"/>
                      <w:marRight w:val="0"/>
                      <w:marTop w:val="0"/>
                      <w:marBottom w:val="0"/>
                      <w:divBdr>
                        <w:top w:val="none" w:sz="0" w:space="0" w:color="auto"/>
                        <w:left w:val="none" w:sz="0" w:space="0" w:color="auto"/>
                        <w:bottom w:val="none" w:sz="0" w:space="0" w:color="auto"/>
                        <w:right w:val="none" w:sz="0" w:space="0" w:color="auto"/>
                      </w:divBdr>
                      <w:divsChild>
                        <w:div w:id="1647275084">
                          <w:marLeft w:val="0"/>
                          <w:marRight w:val="0"/>
                          <w:marTop w:val="0"/>
                          <w:marBottom w:val="0"/>
                          <w:divBdr>
                            <w:top w:val="none" w:sz="0" w:space="0" w:color="auto"/>
                            <w:left w:val="none" w:sz="0" w:space="0" w:color="auto"/>
                            <w:bottom w:val="none" w:sz="0" w:space="0" w:color="auto"/>
                            <w:right w:val="none" w:sz="0" w:space="0" w:color="auto"/>
                          </w:divBdr>
                          <w:divsChild>
                            <w:div w:id="721056842">
                              <w:marLeft w:val="30"/>
                              <w:marRight w:val="30"/>
                              <w:marTop w:val="0"/>
                              <w:marBottom w:val="30"/>
                              <w:divBdr>
                                <w:top w:val="none" w:sz="0" w:space="0" w:color="auto"/>
                                <w:left w:val="none" w:sz="0" w:space="0" w:color="auto"/>
                                <w:bottom w:val="none" w:sz="0" w:space="0" w:color="auto"/>
                                <w:right w:val="none" w:sz="0" w:space="0" w:color="auto"/>
                              </w:divBdr>
                              <w:divsChild>
                                <w:div w:id="836575922">
                                  <w:marLeft w:val="0"/>
                                  <w:marRight w:val="-15"/>
                                  <w:marTop w:val="0"/>
                                  <w:marBottom w:val="30"/>
                                  <w:divBdr>
                                    <w:top w:val="single" w:sz="6" w:space="0" w:color="E1E9F7"/>
                                    <w:left w:val="single" w:sz="6" w:space="8" w:color="E1E9F7"/>
                                    <w:bottom w:val="none" w:sz="0" w:space="0" w:color="auto"/>
                                    <w:right w:val="single" w:sz="6" w:space="4" w:color="E1E9F7"/>
                                  </w:divBdr>
                                  <w:divsChild>
                                    <w:div w:id="947196550">
                                      <w:marLeft w:val="-15"/>
                                      <w:marRight w:val="-15"/>
                                      <w:marTop w:val="0"/>
                                      <w:marBottom w:val="0"/>
                                      <w:divBdr>
                                        <w:top w:val="none" w:sz="0" w:space="0" w:color="D8D8D8"/>
                                        <w:left w:val="none" w:sz="0" w:space="0" w:color="D8D8D8"/>
                                        <w:bottom w:val="none" w:sz="0" w:space="0" w:color="D8D8D8"/>
                                        <w:right w:val="none" w:sz="0" w:space="0" w:color="D8D8D8"/>
                                      </w:divBdr>
                                      <w:divsChild>
                                        <w:div w:id="2112504404">
                                          <w:marLeft w:val="0"/>
                                          <w:marRight w:val="0"/>
                                          <w:marTop w:val="0"/>
                                          <w:marBottom w:val="0"/>
                                          <w:divBdr>
                                            <w:top w:val="none" w:sz="0" w:space="0" w:color="auto"/>
                                            <w:left w:val="none" w:sz="0" w:space="0" w:color="auto"/>
                                            <w:bottom w:val="none" w:sz="0" w:space="0" w:color="auto"/>
                                            <w:right w:val="none" w:sz="0" w:space="0" w:color="auto"/>
                                          </w:divBdr>
                                          <w:divsChild>
                                            <w:div w:id="133090686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464066">
          <w:marLeft w:val="0"/>
          <w:marRight w:val="0"/>
          <w:marTop w:val="0"/>
          <w:marBottom w:val="0"/>
          <w:divBdr>
            <w:top w:val="none" w:sz="0" w:space="0" w:color="auto"/>
            <w:left w:val="none" w:sz="0" w:space="0" w:color="auto"/>
            <w:bottom w:val="none" w:sz="0" w:space="0" w:color="auto"/>
            <w:right w:val="none" w:sz="0" w:space="0" w:color="auto"/>
          </w:divBdr>
          <w:divsChild>
            <w:div w:id="1667325329">
              <w:marLeft w:val="0"/>
              <w:marRight w:val="0"/>
              <w:marTop w:val="0"/>
              <w:marBottom w:val="0"/>
              <w:divBdr>
                <w:top w:val="single" w:sz="12" w:space="1" w:color="0B57D0"/>
                <w:left w:val="single" w:sz="12" w:space="2" w:color="0B57D0"/>
                <w:bottom w:val="single" w:sz="12" w:space="1" w:color="0B57D0"/>
                <w:right w:val="single" w:sz="12" w:space="2" w:color="0B57D0"/>
              </w:divBdr>
              <w:divsChild>
                <w:div w:id="193077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0162">
      <w:bodyDiv w:val="1"/>
      <w:marLeft w:val="0"/>
      <w:marRight w:val="0"/>
      <w:marTop w:val="0"/>
      <w:marBottom w:val="0"/>
      <w:divBdr>
        <w:top w:val="none" w:sz="0" w:space="0" w:color="auto"/>
        <w:left w:val="none" w:sz="0" w:space="0" w:color="auto"/>
        <w:bottom w:val="none" w:sz="0" w:space="0" w:color="auto"/>
        <w:right w:val="none" w:sz="0" w:space="0" w:color="auto"/>
      </w:divBdr>
    </w:div>
    <w:div w:id="1952777563">
      <w:bodyDiv w:val="1"/>
      <w:marLeft w:val="0"/>
      <w:marRight w:val="0"/>
      <w:marTop w:val="0"/>
      <w:marBottom w:val="0"/>
      <w:divBdr>
        <w:top w:val="none" w:sz="0" w:space="0" w:color="auto"/>
        <w:left w:val="none" w:sz="0" w:space="0" w:color="auto"/>
        <w:bottom w:val="none" w:sz="0" w:space="0" w:color="auto"/>
        <w:right w:val="none" w:sz="0" w:space="0" w:color="auto"/>
      </w:divBdr>
    </w:div>
    <w:div w:id="1967081890">
      <w:bodyDiv w:val="1"/>
      <w:marLeft w:val="0"/>
      <w:marRight w:val="0"/>
      <w:marTop w:val="0"/>
      <w:marBottom w:val="0"/>
      <w:divBdr>
        <w:top w:val="none" w:sz="0" w:space="0" w:color="auto"/>
        <w:left w:val="none" w:sz="0" w:space="0" w:color="auto"/>
        <w:bottom w:val="none" w:sz="0" w:space="0" w:color="auto"/>
        <w:right w:val="none" w:sz="0" w:space="0" w:color="auto"/>
      </w:divBdr>
    </w:div>
    <w:div w:id="1968121849">
      <w:bodyDiv w:val="1"/>
      <w:marLeft w:val="0"/>
      <w:marRight w:val="0"/>
      <w:marTop w:val="0"/>
      <w:marBottom w:val="0"/>
      <w:divBdr>
        <w:top w:val="none" w:sz="0" w:space="0" w:color="auto"/>
        <w:left w:val="none" w:sz="0" w:space="0" w:color="auto"/>
        <w:bottom w:val="none" w:sz="0" w:space="0" w:color="auto"/>
        <w:right w:val="none" w:sz="0" w:space="0" w:color="auto"/>
      </w:divBdr>
    </w:div>
    <w:div w:id="1978802630">
      <w:bodyDiv w:val="1"/>
      <w:marLeft w:val="0"/>
      <w:marRight w:val="0"/>
      <w:marTop w:val="0"/>
      <w:marBottom w:val="0"/>
      <w:divBdr>
        <w:top w:val="none" w:sz="0" w:space="0" w:color="auto"/>
        <w:left w:val="none" w:sz="0" w:space="0" w:color="auto"/>
        <w:bottom w:val="none" w:sz="0" w:space="0" w:color="auto"/>
        <w:right w:val="none" w:sz="0" w:space="0" w:color="auto"/>
      </w:divBdr>
    </w:div>
    <w:div w:id="1996378920">
      <w:bodyDiv w:val="1"/>
      <w:marLeft w:val="0"/>
      <w:marRight w:val="0"/>
      <w:marTop w:val="0"/>
      <w:marBottom w:val="0"/>
      <w:divBdr>
        <w:top w:val="none" w:sz="0" w:space="0" w:color="auto"/>
        <w:left w:val="none" w:sz="0" w:space="0" w:color="auto"/>
        <w:bottom w:val="none" w:sz="0" w:space="0" w:color="auto"/>
        <w:right w:val="none" w:sz="0" w:space="0" w:color="auto"/>
      </w:divBdr>
    </w:div>
    <w:div w:id="2073305422">
      <w:bodyDiv w:val="1"/>
      <w:marLeft w:val="0"/>
      <w:marRight w:val="0"/>
      <w:marTop w:val="0"/>
      <w:marBottom w:val="0"/>
      <w:divBdr>
        <w:top w:val="none" w:sz="0" w:space="0" w:color="auto"/>
        <w:left w:val="none" w:sz="0" w:space="0" w:color="auto"/>
        <w:bottom w:val="none" w:sz="0" w:space="0" w:color="auto"/>
        <w:right w:val="none" w:sz="0" w:space="0" w:color="auto"/>
      </w:divBdr>
    </w:div>
    <w:div w:id="213767607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na.harrington\Documents\CMKG\2020\plantillas\plantilla_word-chc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8C65571E75B8E4682CA6F3A26DC3395" ma:contentTypeVersion="13" ma:contentTypeDescription="Crear nuevo documento." ma:contentTypeScope="" ma:versionID="37059a18f152104c1640050a9af558ff">
  <xsd:schema xmlns:xsd="http://www.w3.org/2001/XMLSchema" xmlns:xs="http://www.w3.org/2001/XMLSchema" xmlns:p="http://schemas.microsoft.com/office/2006/metadata/properties" xmlns:ns3="a84ac8fd-308a-41a4-97a6-1ffc5b0f3840" xmlns:ns4="8cb66dd8-cad8-4f91-a767-5e617280f889" targetNamespace="http://schemas.microsoft.com/office/2006/metadata/properties" ma:root="true" ma:fieldsID="3fa6b6dec2a47b0bca90a5dee51cf8aa" ns3:_="" ns4:_="">
    <xsd:import namespace="a84ac8fd-308a-41a4-97a6-1ffc5b0f3840"/>
    <xsd:import namespace="8cb66dd8-cad8-4f91-a767-5e617280f8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c8fd-308a-41a4-97a6-1ffc5b0f384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b66dd8-cad8-4f91-a767-5e617280f8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0CF651-3C8A-4D4C-A721-66EA622C61EB}">
  <ds:schemaRefs>
    <ds:schemaRef ds:uri="http://schemas.openxmlformats.org/officeDocument/2006/bibliography"/>
  </ds:schemaRefs>
</ds:datastoreItem>
</file>

<file path=customXml/itemProps2.xml><?xml version="1.0" encoding="utf-8"?>
<ds:datastoreItem xmlns:ds="http://schemas.openxmlformats.org/officeDocument/2006/customXml" ds:itemID="{0699E7FD-4A35-4AE0-89C4-32CA06C6C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c8fd-308a-41a4-97a6-1ffc5b0f3840"/>
    <ds:schemaRef ds:uri="8cb66dd8-cad8-4f91-a767-5e617280f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EC83F0-9611-4F01-8E82-EC178B865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B84A65-79ED-4F19-8E09-1216EC425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plantilla_word-chc2.dotx</Template>
  <TotalTime>487</TotalTime>
  <Pages>2</Pages>
  <Words>595</Words>
  <Characters>3394</Characters>
  <Application>Microsoft Office Word</Application>
  <DocSecurity>0</DocSecurity>
  <Lines>28</Lines>
  <Paragraphs>7</Paragraphs>
  <ScaleCrop>false</ScaleCrop>
  <HeadingPairs>
    <vt:vector size="6" baseType="variant">
      <vt:variant>
        <vt:lpstr>Título</vt:lpstr>
      </vt:variant>
      <vt:variant>
        <vt:i4>1</vt:i4>
      </vt:variant>
      <vt:variant>
        <vt:lpstr>Title</vt:lpstr>
      </vt:variant>
      <vt:variant>
        <vt:i4>1</vt:i4>
      </vt:variant>
      <vt:variant>
        <vt:lpstr>Headings</vt:lpstr>
      </vt:variant>
      <vt:variant>
        <vt:i4>39</vt:i4>
      </vt:variant>
    </vt:vector>
  </HeadingPairs>
  <TitlesOfParts>
    <vt:vector size="41" baseType="lpstr">
      <vt:lpstr>Encabezado</vt:lpstr>
      <vt:lpstr>Encabezado</vt:lpstr>
      <vt:lpstr>Encabezado</vt:lpstr>
      <vt:lpstr>Tipografía Verdana bold</vt:lpstr>
      <vt:lpstr>Cuerpo 9 min. - 12 Max.</vt:lpstr>
      <vt:lpstr/>
      <vt:lpstr>Texto principal en Verdada Regular en cuerpo 8 a 10. Los cuerpos tipográficos po</vt:lpstr>
      <vt:lpstr/>
      <vt:lpstr>Es recomendable no utilizar cuerpos tipográficos por arriba del cuerpo 14 ya que</vt:lpstr>
      <vt:lpstr/>
      <vt:lpstr>Si se desean destacar ciertas palabras dentro de un texto recurrir a los criteri</vt:lpstr>
      <vt:lpstr/>
      <vt:lpstr>Las cajas de texto deben estar justificados en su mayoría.</vt:lpstr>
      <vt:lpstr>La segunda alternativa es que se justifiquen a la izquierda.</vt:lpstr>
      <vt:lpstr>Nunca justificar a la derecha.</vt:lpstr>
      <vt:lpstr>Y el centrado no ayuda al ordenamiento de la idea de marca y de la lectura ya qu</vt:lpstr>
      <vt:lpstr/>
      <vt:lpstr>Es importante destacar que el logo completo se encuentra solo en la primera pági</vt:lpstr>
      <vt:lpstr/>
      <vt:lpstr>Ejemplo:</vt:lpstr>
      <vt:lpstr/>
      <vt:lpstr>Estimado FutureBrand</vt:lpstr>
      <vt:lpstr>El Bosque Norte 0123</vt:lpstr>
      <vt:lpstr>12 de Noviembre de 2010</vt:lpstr>
      <vt:lpstr/>
      <vt:lpstr>The official wording on our partnership is:</vt:lpstr>
      <vt:lpstr>FutureBrand Country Brand Index 2010 presented in partnership with BBC World New</vt:lpstr>
      <vt:lpstr/>
      <vt:lpstr>Going forward if you are asked any questions regarding the BBC World News partne</vt:lpstr>
      <vt:lpstr/>
      <vt:lpstr>What does ‘in partnership with BBC World News’ mean?</vt:lpstr>
      <vt:lpstr>FutureBrand continues to own both the authorship and methodology of the Country </vt:lpstr>
      <vt:lpstr/>
      <vt:lpstr>What is the exact nature of the participation from BBCWN in this process?</vt:lpstr>
      <vt:lpstr>While this report has neither been created ‘for’ or indeed ‘endorsed by’ BBC Wor</vt:lpstr>
      <vt:lpstr/>
      <vt:lpstr>What does ‘support’ mean?</vt:lpstr>
      <vt:lpstr>BBC World News has made an investment in the Index.</vt:lpstr>
      <vt:lpstr/>
      <vt:lpstr>What is the size of the investment BBCWN has made in the Index? </vt:lpstr>
      <vt:lpstr/>
    </vt:vector>
  </TitlesOfParts>
  <Company>Gabriel Badagnani</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Encabezado</dc:title>
  <dc:creator>Lorna Harrington</dc:creator>
  <cp:lastModifiedBy>Angel Valles</cp:lastModifiedBy>
  <cp:revision>201</cp:revision>
  <cp:lastPrinted>2017-08-30T14:16:00Z</cp:lastPrinted>
  <dcterms:created xsi:type="dcterms:W3CDTF">2024-05-22T15:11:00Z</dcterms:created>
  <dcterms:modified xsi:type="dcterms:W3CDTF">2024-10-25T15:34:00Z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0x01010068C65571E75B8E4682CA6F3A26DC3395</vt:lpwstr>
  </property>
</Properties>
</file>